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CE129" w14:textId="77777777" w:rsidR="001F27B9" w:rsidRPr="001F27B9" w:rsidRDefault="001F27B9" w:rsidP="001F27B9">
      <w:pPr>
        <w:rPr>
          <w:rFonts w:ascii="Open Sans" w:hAnsi="Open Sans" w:cs="Open Sans"/>
          <w:b/>
          <w:bCs/>
          <w:caps/>
          <w:sz w:val="22"/>
          <w:szCs w:val="22"/>
          <w:lang w:val="en-GB"/>
        </w:rPr>
      </w:pPr>
      <w:r w:rsidRPr="001F27B9">
        <w:rPr>
          <w:rFonts w:ascii="Open Sans" w:hAnsi="Open Sans" w:cs="Open Sans"/>
          <w:b/>
          <w:bCs/>
          <w:caps/>
          <w:sz w:val="22"/>
          <w:szCs w:val="22"/>
          <w:lang w:val="en-GB"/>
        </w:rPr>
        <w:t>HIghclean Group auf der CMS 2025</w:t>
      </w:r>
    </w:p>
    <w:p w14:paraId="2CF0A954" w14:textId="68D1E9F5" w:rsidR="00DF060F" w:rsidRPr="00D938DB" w:rsidRDefault="001F27B9" w:rsidP="001F27B9">
      <w:pPr>
        <w:rPr>
          <w:rFonts w:ascii="Open Sans" w:hAnsi="Open Sans" w:cs="Open Sans"/>
          <w:b/>
          <w:bCs/>
          <w:sz w:val="22"/>
          <w:szCs w:val="22"/>
        </w:rPr>
      </w:pPr>
      <w:r w:rsidRPr="001F27B9">
        <w:rPr>
          <w:rFonts w:ascii="Open Sans" w:hAnsi="Open Sans" w:cs="Open Sans"/>
          <w:b/>
          <w:bCs/>
          <w:caps/>
          <w:sz w:val="22"/>
          <w:szCs w:val="22"/>
        </w:rPr>
        <w:t>37 Mitglieder. 5 Länder. eine starke Gruppe</w:t>
      </w:r>
      <w:r w:rsidRPr="001F27B9">
        <w:rPr>
          <w:rFonts w:ascii="Open Sans" w:hAnsi="Open Sans" w:cs="Open Sans"/>
          <w:b/>
          <w:bCs/>
          <w:sz w:val="22"/>
          <w:szCs w:val="22"/>
        </w:rPr>
        <w:t>.</w:t>
      </w:r>
      <w:r>
        <w:rPr>
          <w:rFonts w:ascii="Open Sans" w:hAnsi="Open Sans" w:cs="Open Sans"/>
          <w:b/>
          <w:bCs/>
          <w:sz w:val="22"/>
          <w:szCs w:val="22"/>
        </w:rPr>
        <w:br/>
      </w:r>
    </w:p>
    <w:p w14:paraId="080F77B6" w14:textId="0CC9FF67" w:rsidR="002223C6" w:rsidRPr="00D938DB" w:rsidRDefault="000E1E4C" w:rsidP="001E3D09">
      <w:pPr>
        <w:rPr>
          <w:rFonts w:ascii="Open Sans" w:hAnsi="Open Sans" w:cs="Open Sans"/>
          <w:b/>
          <w:bCs/>
          <w:sz w:val="22"/>
          <w:szCs w:val="22"/>
        </w:rPr>
      </w:pPr>
      <w:r w:rsidRPr="00D938DB">
        <w:rPr>
          <w:rFonts w:ascii="Open Sans" w:hAnsi="Open Sans" w:cs="Open Sans"/>
          <w:b/>
          <w:bCs/>
          <w:sz w:val="22"/>
          <w:szCs w:val="22"/>
        </w:rPr>
        <w:t xml:space="preserve">Zwölf </w:t>
      </w:r>
      <w:r w:rsidR="002223C6" w:rsidRPr="00D938DB">
        <w:rPr>
          <w:rFonts w:ascii="Open Sans" w:hAnsi="Open Sans" w:cs="Open Sans"/>
          <w:b/>
          <w:bCs/>
          <w:sz w:val="22"/>
          <w:szCs w:val="22"/>
        </w:rPr>
        <w:t>G</w:t>
      </w:r>
      <w:r w:rsidRPr="00D938DB">
        <w:rPr>
          <w:rFonts w:ascii="Open Sans" w:hAnsi="Open Sans" w:cs="Open Sans"/>
          <w:b/>
          <w:bCs/>
          <w:sz w:val="22"/>
          <w:szCs w:val="22"/>
        </w:rPr>
        <w:t>roßh</w:t>
      </w:r>
      <w:r w:rsidR="006D02E9" w:rsidRPr="00D938DB">
        <w:rPr>
          <w:rFonts w:ascii="Open Sans" w:hAnsi="Open Sans" w:cs="Open Sans"/>
          <w:b/>
          <w:bCs/>
          <w:sz w:val="22"/>
          <w:szCs w:val="22"/>
        </w:rPr>
        <w:t>a</w:t>
      </w:r>
      <w:r w:rsidRPr="00D938DB">
        <w:rPr>
          <w:rFonts w:ascii="Open Sans" w:hAnsi="Open Sans" w:cs="Open Sans"/>
          <w:b/>
          <w:bCs/>
          <w:sz w:val="22"/>
          <w:szCs w:val="22"/>
        </w:rPr>
        <w:t>nd</w:t>
      </w:r>
      <w:r w:rsidR="006D02E9" w:rsidRPr="00D938DB">
        <w:rPr>
          <w:rFonts w:ascii="Open Sans" w:hAnsi="Open Sans" w:cs="Open Sans"/>
          <w:b/>
          <w:bCs/>
          <w:sz w:val="22"/>
          <w:szCs w:val="22"/>
        </w:rPr>
        <w:t>elsbetriebe</w:t>
      </w:r>
      <w:r w:rsidRPr="00D938DB">
        <w:rPr>
          <w:rFonts w:ascii="Open Sans" w:hAnsi="Open Sans" w:cs="Open Sans"/>
          <w:b/>
          <w:bCs/>
          <w:sz w:val="22"/>
          <w:szCs w:val="22"/>
        </w:rPr>
        <w:t xml:space="preserve"> schließen sich zum 1. Juli 2025 der HIGHCLEAN GROUP </w:t>
      </w:r>
      <w:r w:rsidR="008456C6" w:rsidRPr="00D938DB">
        <w:rPr>
          <w:rFonts w:ascii="Open Sans" w:hAnsi="Open Sans" w:cs="Open Sans"/>
          <w:b/>
          <w:bCs/>
          <w:sz w:val="22"/>
          <w:szCs w:val="22"/>
        </w:rPr>
        <w:t>eG</w:t>
      </w:r>
      <w:r w:rsidR="008935C4" w:rsidRPr="00D938DB">
        <w:rPr>
          <w:rFonts w:ascii="Open Sans" w:hAnsi="Open Sans" w:cs="Open Sans"/>
          <w:b/>
          <w:bCs/>
          <w:sz w:val="22"/>
          <w:szCs w:val="22"/>
        </w:rPr>
        <w:t xml:space="preserve"> </w:t>
      </w:r>
      <w:r w:rsidRPr="00D938DB">
        <w:rPr>
          <w:rFonts w:ascii="Open Sans" w:hAnsi="Open Sans" w:cs="Open Sans"/>
          <w:b/>
          <w:bCs/>
          <w:sz w:val="22"/>
          <w:szCs w:val="22"/>
        </w:rPr>
        <w:t>an</w:t>
      </w:r>
      <w:r w:rsidR="008F24BB" w:rsidRPr="00D938DB">
        <w:rPr>
          <w:rFonts w:ascii="Open Sans" w:hAnsi="Open Sans" w:cs="Open Sans"/>
          <w:b/>
          <w:bCs/>
          <w:sz w:val="22"/>
          <w:szCs w:val="22"/>
        </w:rPr>
        <w:t xml:space="preserve">. </w:t>
      </w:r>
      <w:r w:rsidR="008935C4" w:rsidRPr="00D938DB">
        <w:rPr>
          <w:rFonts w:ascii="Open Sans" w:hAnsi="Open Sans" w:cs="Open Sans"/>
          <w:b/>
          <w:bCs/>
          <w:sz w:val="22"/>
          <w:szCs w:val="22"/>
        </w:rPr>
        <w:t xml:space="preserve">Die </w:t>
      </w:r>
      <w:r w:rsidR="00BD7E53" w:rsidRPr="00D938DB">
        <w:rPr>
          <w:rFonts w:ascii="Open Sans" w:hAnsi="Open Sans" w:cs="Open Sans"/>
          <w:b/>
          <w:bCs/>
          <w:sz w:val="22"/>
          <w:szCs w:val="22"/>
        </w:rPr>
        <w:t>Handels</w:t>
      </w:r>
      <w:r w:rsidR="008935C4" w:rsidRPr="00D938DB">
        <w:rPr>
          <w:rFonts w:ascii="Open Sans" w:hAnsi="Open Sans" w:cs="Open Sans"/>
          <w:b/>
          <w:bCs/>
          <w:sz w:val="22"/>
          <w:szCs w:val="22"/>
        </w:rPr>
        <w:t xml:space="preserve">gruppe </w:t>
      </w:r>
      <w:r w:rsidR="006D02E9" w:rsidRPr="00D938DB">
        <w:rPr>
          <w:rFonts w:ascii="Open Sans" w:hAnsi="Open Sans" w:cs="Open Sans"/>
          <w:b/>
          <w:bCs/>
          <w:sz w:val="22"/>
          <w:szCs w:val="22"/>
        </w:rPr>
        <w:t xml:space="preserve">für Reinigungs- und Hygieneprodukte </w:t>
      </w:r>
      <w:r w:rsidRPr="00D938DB">
        <w:rPr>
          <w:rFonts w:ascii="Open Sans" w:hAnsi="Open Sans" w:cs="Open Sans"/>
          <w:b/>
          <w:bCs/>
          <w:sz w:val="22"/>
          <w:szCs w:val="22"/>
        </w:rPr>
        <w:t xml:space="preserve">stärkt damit ihre </w:t>
      </w:r>
      <w:r w:rsidR="000D69E3" w:rsidRPr="00D938DB">
        <w:rPr>
          <w:rFonts w:ascii="Open Sans" w:hAnsi="Open Sans" w:cs="Open Sans"/>
          <w:b/>
          <w:bCs/>
          <w:sz w:val="22"/>
          <w:szCs w:val="22"/>
        </w:rPr>
        <w:t xml:space="preserve">nationale </w:t>
      </w:r>
      <w:r w:rsidRPr="00D938DB">
        <w:rPr>
          <w:rFonts w:ascii="Open Sans" w:hAnsi="Open Sans" w:cs="Open Sans"/>
          <w:b/>
          <w:bCs/>
          <w:sz w:val="22"/>
          <w:szCs w:val="22"/>
        </w:rPr>
        <w:t xml:space="preserve">Marktpräsenz deutlich und </w:t>
      </w:r>
      <w:r w:rsidR="00FD2057" w:rsidRPr="00D938DB">
        <w:rPr>
          <w:rFonts w:ascii="Open Sans" w:hAnsi="Open Sans" w:cs="Open Sans"/>
          <w:b/>
          <w:bCs/>
          <w:sz w:val="22"/>
          <w:szCs w:val="22"/>
        </w:rPr>
        <w:t xml:space="preserve">ist nun auch in </w:t>
      </w:r>
      <w:r w:rsidRPr="00D938DB">
        <w:rPr>
          <w:rFonts w:ascii="Open Sans" w:hAnsi="Open Sans" w:cs="Open Sans"/>
          <w:b/>
          <w:bCs/>
          <w:sz w:val="22"/>
          <w:szCs w:val="22"/>
        </w:rPr>
        <w:t>Luxemburg und Österreich</w:t>
      </w:r>
      <w:r w:rsidR="00FD2057" w:rsidRPr="00D938DB">
        <w:rPr>
          <w:rFonts w:ascii="Open Sans" w:hAnsi="Open Sans" w:cs="Open Sans"/>
          <w:b/>
          <w:bCs/>
          <w:sz w:val="22"/>
          <w:szCs w:val="22"/>
        </w:rPr>
        <w:t xml:space="preserve"> </w:t>
      </w:r>
      <w:r w:rsidR="002223C6" w:rsidRPr="00D938DB">
        <w:rPr>
          <w:rFonts w:ascii="Open Sans" w:hAnsi="Open Sans" w:cs="Open Sans"/>
          <w:b/>
          <w:bCs/>
          <w:sz w:val="22"/>
          <w:szCs w:val="22"/>
        </w:rPr>
        <w:t>vertreten.</w:t>
      </w:r>
    </w:p>
    <w:p w14:paraId="397CD6C4" w14:textId="70FA4D3D" w:rsidR="00A90D43" w:rsidRPr="00D938DB" w:rsidRDefault="00A90D43" w:rsidP="001E3D09">
      <w:pPr>
        <w:rPr>
          <w:rFonts w:ascii="Open Sans" w:hAnsi="Open Sans" w:cs="Open Sans"/>
          <w:sz w:val="22"/>
          <w:szCs w:val="22"/>
        </w:rPr>
      </w:pPr>
    </w:p>
    <w:p w14:paraId="2E06425D" w14:textId="6FA87007" w:rsidR="00A320A7" w:rsidRPr="00D938DB" w:rsidRDefault="00CC4754" w:rsidP="001E3D09">
      <w:pPr>
        <w:rPr>
          <w:rFonts w:ascii="Open Sans" w:hAnsi="Open Sans" w:cs="Open Sans"/>
          <w:sz w:val="22"/>
          <w:szCs w:val="22"/>
        </w:rPr>
      </w:pPr>
      <w:r w:rsidRPr="00D938DB">
        <w:rPr>
          <w:rFonts w:ascii="Open Sans" w:hAnsi="Open Sans" w:cs="Open Sans"/>
          <w:b/>
          <w:bCs/>
          <w:sz w:val="22"/>
          <w:szCs w:val="22"/>
        </w:rPr>
        <w:t>Tönisvorst, Juni 2025</w:t>
      </w:r>
      <w:r w:rsidRPr="00D938DB">
        <w:rPr>
          <w:rFonts w:ascii="Open Sans" w:hAnsi="Open Sans" w:cs="Open Sans"/>
          <w:sz w:val="22"/>
          <w:szCs w:val="22"/>
        </w:rPr>
        <w:t xml:space="preserve"> – </w:t>
      </w:r>
      <w:r w:rsidR="00B56860" w:rsidRPr="00D938DB">
        <w:rPr>
          <w:rFonts w:ascii="Open Sans" w:hAnsi="Open Sans" w:cs="Open Sans"/>
          <w:sz w:val="22"/>
          <w:szCs w:val="22"/>
        </w:rPr>
        <w:t>Die HIGHCLEAN GROUP eG, eine der führenden Fachgroßhandelsgruppen für Reinigungs- und Hygienelösungen, begrüßt zum 1. Juli 2025 zwölf neue Mitgliedsbetriebe. Mit diesem größten Z</w:t>
      </w:r>
      <w:r w:rsidR="00D86D74">
        <w:rPr>
          <w:rFonts w:ascii="Open Sans" w:hAnsi="Open Sans" w:cs="Open Sans"/>
          <w:sz w:val="22"/>
          <w:szCs w:val="22"/>
        </w:rPr>
        <w:t>u</w:t>
      </w:r>
      <w:r w:rsidR="00B56860" w:rsidRPr="00D938DB">
        <w:rPr>
          <w:rFonts w:ascii="Open Sans" w:hAnsi="Open Sans" w:cs="Open Sans"/>
          <w:sz w:val="22"/>
          <w:szCs w:val="22"/>
        </w:rPr>
        <w:t>wachs in ihrer Geschichte stärkt die Gruppe nicht nur ihre Marktpräsenz in Deutschland erheblich, sondern erweitert ihren Wirkungskreis erstmals auch auf Luxemburg und Österreich.</w:t>
      </w:r>
      <w:r w:rsidR="00144E6A" w:rsidRPr="00D938DB">
        <w:rPr>
          <w:rFonts w:ascii="Open Sans" w:hAnsi="Open Sans" w:cs="Open Sans"/>
          <w:sz w:val="22"/>
          <w:szCs w:val="22"/>
        </w:rPr>
        <w:t xml:space="preserve"> </w:t>
      </w:r>
      <w:r w:rsidR="00B56860" w:rsidRPr="00D938DB">
        <w:rPr>
          <w:rFonts w:ascii="Open Sans" w:hAnsi="Open Sans" w:cs="Open Sans"/>
          <w:sz w:val="22"/>
          <w:szCs w:val="22"/>
        </w:rPr>
        <w:t xml:space="preserve">Durch den Beitritt der neuen Mitglieder – bislang Teil der </w:t>
      </w:r>
      <w:proofErr w:type="spellStart"/>
      <w:r w:rsidR="00B56860" w:rsidRPr="00D938DB">
        <w:rPr>
          <w:rFonts w:ascii="Open Sans" w:hAnsi="Open Sans" w:cs="Open Sans"/>
          <w:sz w:val="22"/>
          <w:szCs w:val="22"/>
        </w:rPr>
        <w:t>hyPool</w:t>
      </w:r>
      <w:proofErr w:type="spellEnd"/>
      <w:r w:rsidR="00B56860" w:rsidRPr="00D938DB">
        <w:rPr>
          <w:rFonts w:ascii="Open Sans" w:hAnsi="Open Sans" w:cs="Open Sans"/>
          <w:sz w:val="22"/>
          <w:szCs w:val="22"/>
        </w:rPr>
        <w:t xml:space="preserve"> </w:t>
      </w:r>
      <w:proofErr w:type="spellStart"/>
      <w:r w:rsidR="00F575B1" w:rsidRPr="00D938DB">
        <w:rPr>
          <w:rFonts w:ascii="Open Sans" w:hAnsi="Open Sans" w:cs="Open Sans"/>
          <w:sz w:val="22"/>
          <w:szCs w:val="22"/>
        </w:rPr>
        <w:t>h</w:t>
      </w:r>
      <w:r w:rsidR="00B56860" w:rsidRPr="00D938DB">
        <w:rPr>
          <w:rFonts w:ascii="Open Sans" w:hAnsi="Open Sans" w:cs="Open Sans"/>
          <w:sz w:val="22"/>
          <w:szCs w:val="22"/>
        </w:rPr>
        <w:t>andelsgruppe</w:t>
      </w:r>
      <w:proofErr w:type="spellEnd"/>
      <w:r w:rsidR="00B56860" w:rsidRPr="00D938DB">
        <w:rPr>
          <w:rFonts w:ascii="Open Sans" w:hAnsi="Open Sans" w:cs="Open Sans"/>
          <w:sz w:val="22"/>
          <w:szCs w:val="22"/>
        </w:rPr>
        <w:t xml:space="preserve"> GmbH &amp; Co. KG – wächst die HIGHCLEAN GROUP auf rund 1.100 Mitarbeitende in Deutschland sowie in vier weiteren Ländern. Damit betreut die Gruppe künftig über 80.000 Kunden mit einem umfassenden Portfolio an Produkten und Services.</w:t>
      </w:r>
      <w:r w:rsidR="00450195" w:rsidRPr="00D938DB">
        <w:rPr>
          <w:rFonts w:ascii="Open Sans" w:hAnsi="Open Sans" w:cs="Open Sans"/>
          <w:sz w:val="22"/>
          <w:szCs w:val="22"/>
        </w:rPr>
        <w:t xml:space="preserve"> </w:t>
      </w:r>
      <w:r w:rsidR="00A320A7" w:rsidRPr="00D938DB">
        <w:rPr>
          <w:rFonts w:ascii="Open Sans" w:hAnsi="Open Sans" w:cs="Open Sans"/>
          <w:sz w:val="22"/>
          <w:szCs w:val="22"/>
        </w:rPr>
        <w:t xml:space="preserve">„Wir freuen uns sehr, nun Teil der HIGHCLEAN GROUP zu sein“, erklärt Götz Ritter, bisheriger Beiratsvorsitzender der </w:t>
      </w:r>
      <w:proofErr w:type="spellStart"/>
      <w:r w:rsidR="00A320A7" w:rsidRPr="00D938DB">
        <w:rPr>
          <w:rFonts w:ascii="Open Sans" w:hAnsi="Open Sans" w:cs="Open Sans"/>
          <w:sz w:val="22"/>
          <w:szCs w:val="22"/>
        </w:rPr>
        <w:t>hyPool</w:t>
      </w:r>
      <w:proofErr w:type="spellEnd"/>
      <w:r w:rsidR="00A320A7" w:rsidRPr="00D938DB">
        <w:rPr>
          <w:rFonts w:ascii="Open Sans" w:hAnsi="Open Sans" w:cs="Open Sans"/>
          <w:sz w:val="22"/>
          <w:szCs w:val="22"/>
        </w:rPr>
        <w:t xml:space="preserve"> </w:t>
      </w:r>
      <w:proofErr w:type="spellStart"/>
      <w:r w:rsidR="00F575B1" w:rsidRPr="00D938DB">
        <w:rPr>
          <w:rFonts w:ascii="Open Sans" w:hAnsi="Open Sans" w:cs="Open Sans"/>
          <w:sz w:val="22"/>
          <w:szCs w:val="22"/>
        </w:rPr>
        <w:t>h</w:t>
      </w:r>
      <w:r w:rsidR="00A320A7" w:rsidRPr="00D938DB">
        <w:rPr>
          <w:rFonts w:ascii="Open Sans" w:hAnsi="Open Sans" w:cs="Open Sans"/>
          <w:sz w:val="22"/>
          <w:szCs w:val="22"/>
        </w:rPr>
        <w:t>andelsgruppe</w:t>
      </w:r>
      <w:proofErr w:type="spellEnd"/>
      <w:r w:rsidR="00A320A7" w:rsidRPr="00D938DB">
        <w:rPr>
          <w:rFonts w:ascii="Open Sans" w:hAnsi="Open Sans" w:cs="Open Sans"/>
          <w:sz w:val="22"/>
          <w:szCs w:val="22"/>
        </w:rPr>
        <w:t>. „Der nahezu geschlossene Beitritt unserer Gruppe zeigt unser Vertrauen in diesen Schritt. Wir profitieren von gebündeltem Know-how, innovativen Lösungen und einem starken Netzwerk – ein echter Mehrwert für uns und unsere Kunden.“</w:t>
      </w:r>
    </w:p>
    <w:p w14:paraId="68717B4F" w14:textId="77777777" w:rsidR="00A320A7" w:rsidRPr="00D938DB" w:rsidRDefault="00A320A7" w:rsidP="001E3D09">
      <w:pPr>
        <w:rPr>
          <w:rFonts w:ascii="Open Sans" w:hAnsi="Open Sans" w:cs="Open Sans"/>
          <w:sz w:val="22"/>
          <w:szCs w:val="22"/>
        </w:rPr>
      </w:pPr>
    </w:p>
    <w:p w14:paraId="197A7816" w14:textId="77777777" w:rsidR="00965120" w:rsidRPr="00D938DB" w:rsidRDefault="00965120" w:rsidP="001E3D09">
      <w:pPr>
        <w:rPr>
          <w:rFonts w:ascii="Open Sans" w:hAnsi="Open Sans" w:cs="Open Sans"/>
          <w:b/>
          <w:bCs/>
          <w:sz w:val="22"/>
          <w:szCs w:val="22"/>
        </w:rPr>
      </w:pPr>
      <w:r w:rsidRPr="00D938DB">
        <w:rPr>
          <w:rFonts w:ascii="Open Sans" w:hAnsi="Open Sans" w:cs="Open Sans"/>
          <w:b/>
          <w:bCs/>
          <w:sz w:val="22"/>
          <w:szCs w:val="22"/>
        </w:rPr>
        <w:t>Wachstum mit Strategie</w:t>
      </w:r>
    </w:p>
    <w:p w14:paraId="7459D606" w14:textId="0A5D9766" w:rsidR="008C64CC" w:rsidRPr="00D938DB" w:rsidRDefault="00965120" w:rsidP="001E3D09">
      <w:pPr>
        <w:rPr>
          <w:rFonts w:ascii="Open Sans" w:hAnsi="Open Sans" w:cs="Open Sans"/>
          <w:b/>
          <w:bCs/>
          <w:sz w:val="22"/>
          <w:szCs w:val="22"/>
        </w:rPr>
      </w:pPr>
      <w:r w:rsidRPr="00D938DB">
        <w:rPr>
          <w:rFonts w:ascii="Open Sans" w:hAnsi="Open Sans" w:cs="Open Sans"/>
          <w:sz w:val="22"/>
          <w:szCs w:val="22"/>
        </w:rPr>
        <w:t>Mit dem Beitritt der neuen Partner setzt die HIGHCLEAN GROUP ihren strategischen Wachstumskurs konsequent fort. Neben einer deutlich stärkeren Präsenz im Heimatmarkt Deutschland ist die Gruppe nun auch international in Luxemburg, Österreich, der Schweiz und Italien aktiv.</w:t>
      </w:r>
    </w:p>
    <w:p w14:paraId="7EEEBA33" w14:textId="77777777" w:rsidR="00965120" w:rsidRPr="00D938DB" w:rsidRDefault="00965120" w:rsidP="001E3D09">
      <w:pPr>
        <w:rPr>
          <w:rFonts w:ascii="Open Sans" w:hAnsi="Open Sans" w:cs="Open Sans"/>
          <w:b/>
          <w:bCs/>
          <w:sz w:val="22"/>
          <w:szCs w:val="22"/>
        </w:rPr>
      </w:pPr>
    </w:p>
    <w:p w14:paraId="1D1DADEF" w14:textId="487300B3" w:rsidR="00CC4754" w:rsidRPr="00D938DB" w:rsidRDefault="00DF060F" w:rsidP="001E3D09">
      <w:pPr>
        <w:rPr>
          <w:rFonts w:ascii="Open Sans" w:hAnsi="Open Sans" w:cs="Open Sans"/>
          <w:sz w:val="22"/>
          <w:szCs w:val="22"/>
        </w:rPr>
      </w:pPr>
      <w:r w:rsidRPr="00D938DB">
        <w:rPr>
          <w:rFonts w:ascii="Open Sans" w:hAnsi="Open Sans" w:cs="Open Sans"/>
          <w:b/>
          <w:bCs/>
          <w:sz w:val="22"/>
          <w:szCs w:val="22"/>
        </w:rPr>
        <w:t>Gebündelte Kompetenz durch s</w:t>
      </w:r>
      <w:r w:rsidR="00CC4754" w:rsidRPr="00D938DB">
        <w:rPr>
          <w:rFonts w:ascii="Open Sans" w:hAnsi="Open Sans" w:cs="Open Sans"/>
          <w:b/>
          <w:bCs/>
          <w:sz w:val="22"/>
          <w:szCs w:val="22"/>
        </w:rPr>
        <w:t>tarke</w:t>
      </w:r>
      <w:r w:rsidR="00F212F0" w:rsidRPr="00D938DB">
        <w:rPr>
          <w:rFonts w:ascii="Open Sans" w:hAnsi="Open Sans" w:cs="Open Sans"/>
          <w:b/>
          <w:bCs/>
          <w:sz w:val="22"/>
          <w:szCs w:val="22"/>
        </w:rPr>
        <w:t>n Verbund</w:t>
      </w:r>
    </w:p>
    <w:p w14:paraId="7691FE2B" w14:textId="33FB0887" w:rsidR="00461511" w:rsidRPr="00D938DB" w:rsidRDefault="003B23DC" w:rsidP="001E3D09">
      <w:pPr>
        <w:rPr>
          <w:rFonts w:ascii="Open Sans" w:hAnsi="Open Sans" w:cs="Open Sans"/>
          <w:sz w:val="22"/>
          <w:szCs w:val="22"/>
        </w:rPr>
      </w:pPr>
      <w:r w:rsidRPr="00D938DB">
        <w:rPr>
          <w:rFonts w:ascii="Open Sans" w:hAnsi="Open Sans" w:cs="Open Sans"/>
          <w:sz w:val="22"/>
          <w:szCs w:val="22"/>
        </w:rPr>
        <w:t xml:space="preserve">„Wir heißen alle neuen Kolleginnen und Kollegen herzlich willkommen“, sagt Simone Bäumer, Vorstandsvorsitzende der HIGHCLEAN GROUP. „Dieser Schritt bedeutet für unsere </w:t>
      </w:r>
      <w:r w:rsidR="00DD17A6" w:rsidRPr="00D938DB">
        <w:rPr>
          <w:rFonts w:ascii="Open Sans" w:hAnsi="Open Sans" w:cs="Open Sans"/>
          <w:sz w:val="22"/>
          <w:szCs w:val="22"/>
        </w:rPr>
        <w:t>Gruppe</w:t>
      </w:r>
      <w:r w:rsidRPr="00D938DB">
        <w:rPr>
          <w:rFonts w:ascii="Open Sans" w:hAnsi="Open Sans" w:cs="Open Sans"/>
          <w:sz w:val="22"/>
          <w:szCs w:val="22"/>
        </w:rPr>
        <w:t xml:space="preserve"> sowohl qualitativ als auch quantitativ einen großen Fortschritt. </w:t>
      </w:r>
      <w:r w:rsidR="00366CC3" w:rsidRPr="00D938DB">
        <w:rPr>
          <w:rFonts w:ascii="Open Sans" w:hAnsi="Open Sans" w:cs="Open Sans"/>
          <w:sz w:val="22"/>
          <w:szCs w:val="22"/>
        </w:rPr>
        <w:t xml:space="preserve">Die </w:t>
      </w:r>
      <w:r w:rsidR="000E15DC" w:rsidRPr="00D938DB">
        <w:rPr>
          <w:rFonts w:ascii="Open Sans" w:hAnsi="Open Sans" w:cs="Open Sans"/>
          <w:sz w:val="22"/>
          <w:szCs w:val="22"/>
        </w:rPr>
        <w:t xml:space="preserve">neue Konstellation </w:t>
      </w:r>
      <w:r w:rsidR="00320CCB" w:rsidRPr="00D938DB">
        <w:rPr>
          <w:rFonts w:ascii="Open Sans" w:hAnsi="Open Sans" w:cs="Open Sans"/>
          <w:sz w:val="22"/>
          <w:szCs w:val="22"/>
        </w:rPr>
        <w:t xml:space="preserve">schafft eine </w:t>
      </w:r>
      <w:r w:rsidR="00BC41EE" w:rsidRPr="00D938DB">
        <w:rPr>
          <w:rFonts w:ascii="Open Sans" w:hAnsi="Open Sans" w:cs="Open Sans"/>
          <w:sz w:val="22"/>
          <w:szCs w:val="22"/>
        </w:rPr>
        <w:lastRenderedPageBreak/>
        <w:t>W</w:t>
      </w:r>
      <w:r w:rsidR="00320CCB" w:rsidRPr="00D938DB">
        <w:rPr>
          <w:rFonts w:ascii="Open Sans" w:hAnsi="Open Sans" w:cs="Open Sans"/>
          <w:sz w:val="22"/>
          <w:szCs w:val="22"/>
        </w:rPr>
        <w:t>in</w:t>
      </w:r>
      <w:r w:rsidR="00BC41EE" w:rsidRPr="00D938DB">
        <w:rPr>
          <w:rFonts w:ascii="Open Sans" w:hAnsi="Open Sans" w:cs="Open Sans"/>
          <w:sz w:val="22"/>
          <w:szCs w:val="22"/>
        </w:rPr>
        <w:t>-</w:t>
      </w:r>
      <w:r w:rsidR="00320CCB" w:rsidRPr="00D938DB">
        <w:rPr>
          <w:rFonts w:ascii="Open Sans" w:hAnsi="Open Sans" w:cs="Open Sans"/>
          <w:sz w:val="22"/>
          <w:szCs w:val="22"/>
        </w:rPr>
        <w:t>win</w:t>
      </w:r>
      <w:r w:rsidR="00BC41EE" w:rsidRPr="00D938DB">
        <w:rPr>
          <w:rFonts w:ascii="Open Sans" w:hAnsi="Open Sans" w:cs="Open Sans"/>
          <w:sz w:val="22"/>
          <w:szCs w:val="22"/>
        </w:rPr>
        <w:t>-</w:t>
      </w:r>
      <w:proofErr w:type="spellStart"/>
      <w:r w:rsidR="00320CCB" w:rsidRPr="00D938DB">
        <w:rPr>
          <w:rFonts w:ascii="Open Sans" w:hAnsi="Open Sans" w:cs="Open Sans"/>
          <w:sz w:val="22"/>
          <w:szCs w:val="22"/>
        </w:rPr>
        <w:t>win</w:t>
      </w:r>
      <w:proofErr w:type="spellEnd"/>
      <w:r w:rsidR="00BC41EE" w:rsidRPr="00D938DB">
        <w:rPr>
          <w:rFonts w:ascii="Open Sans" w:hAnsi="Open Sans" w:cs="Open Sans"/>
          <w:sz w:val="22"/>
          <w:szCs w:val="22"/>
        </w:rPr>
        <w:t>-</w:t>
      </w:r>
      <w:r w:rsidR="00C101AE" w:rsidRPr="00D938DB">
        <w:rPr>
          <w:rFonts w:ascii="Open Sans" w:hAnsi="Open Sans" w:cs="Open Sans"/>
          <w:sz w:val="22"/>
          <w:szCs w:val="22"/>
        </w:rPr>
        <w:t xml:space="preserve">Situation: </w:t>
      </w:r>
      <w:r w:rsidR="004D519D" w:rsidRPr="00D938DB">
        <w:rPr>
          <w:rFonts w:ascii="Open Sans" w:hAnsi="Open Sans" w:cs="Open Sans"/>
          <w:sz w:val="22"/>
          <w:szCs w:val="22"/>
        </w:rPr>
        <w:t xml:space="preserve">Erstens </w:t>
      </w:r>
      <w:r w:rsidR="00F35811" w:rsidRPr="00D938DB">
        <w:rPr>
          <w:rFonts w:ascii="Open Sans" w:hAnsi="Open Sans" w:cs="Open Sans"/>
          <w:sz w:val="22"/>
          <w:szCs w:val="22"/>
        </w:rPr>
        <w:t xml:space="preserve">profitieren unsere Kunden von </w:t>
      </w:r>
      <w:r w:rsidR="00B713ED" w:rsidRPr="00D938DB">
        <w:rPr>
          <w:rFonts w:ascii="Open Sans" w:hAnsi="Open Sans" w:cs="Open Sans"/>
          <w:sz w:val="22"/>
          <w:szCs w:val="22"/>
        </w:rPr>
        <w:t xml:space="preserve">breiteren Sortimenten und Services sowie </w:t>
      </w:r>
      <w:r w:rsidR="00F35811" w:rsidRPr="00D938DB">
        <w:rPr>
          <w:rFonts w:ascii="Open Sans" w:hAnsi="Open Sans" w:cs="Open Sans"/>
          <w:sz w:val="22"/>
          <w:szCs w:val="22"/>
        </w:rPr>
        <w:t xml:space="preserve">einer noch besseren regionalen Abdeckung </w:t>
      </w:r>
      <w:r w:rsidR="008949F8" w:rsidRPr="00D938DB">
        <w:rPr>
          <w:rFonts w:ascii="Open Sans" w:hAnsi="Open Sans" w:cs="Open Sans"/>
          <w:sz w:val="22"/>
          <w:szCs w:val="22"/>
        </w:rPr>
        <w:t>in Deutschlan</w:t>
      </w:r>
      <w:r w:rsidR="00B713ED" w:rsidRPr="00D938DB">
        <w:rPr>
          <w:rFonts w:ascii="Open Sans" w:hAnsi="Open Sans" w:cs="Open Sans"/>
          <w:sz w:val="22"/>
          <w:szCs w:val="22"/>
        </w:rPr>
        <w:t>d</w:t>
      </w:r>
      <w:r w:rsidR="008949F8" w:rsidRPr="00D938DB">
        <w:rPr>
          <w:rFonts w:ascii="Open Sans" w:hAnsi="Open Sans" w:cs="Open Sans"/>
          <w:sz w:val="22"/>
          <w:szCs w:val="22"/>
        </w:rPr>
        <w:t xml:space="preserve">, </w:t>
      </w:r>
      <w:r w:rsidR="00B54D92" w:rsidRPr="00D938DB">
        <w:rPr>
          <w:rFonts w:ascii="Open Sans" w:hAnsi="Open Sans" w:cs="Open Sans"/>
          <w:sz w:val="22"/>
          <w:szCs w:val="22"/>
        </w:rPr>
        <w:t xml:space="preserve">zweitens erhalten </w:t>
      </w:r>
      <w:r w:rsidR="008949F8" w:rsidRPr="00D938DB">
        <w:rPr>
          <w:rFonts w:ascii="Open Sans" w:hAnsi="Open Sans" w:cs="Open Sans"/>
          <w:sz w:val="22"/>
          <w:szCs w:val="22"/>
        </w:rPr>
        <w:t xml:space="preserve">unsere </w:t>
      </w:r>
      <w:r w:rsidR="00F45B7B" w:rsidRPr="00D938DB">
        <w:rPr>
          <w:rFonts w:ascii="Open Sans" w:hAnsi="Open Sans" w:cs="Open Sans"/>
          <w:sz w:val="22"/>
          <w:szCs w:val="22"/>
        </w:rPr>
        <w:t xml:space="preserve">strategischen </w:t>
      </w:r>
      <w:r w:rsidR="008949F8" w:rsidRPr="00D938DB">
        <w:rPr>
          <w:rFonts w:ascii="Open Sans" w:hAnsi="Open Sans" w:cs="Open Sans"/>
          <w:sz w:val="22"/>
          <w:szCs w:val="22"/>
        </w:rPr>
        <w:t xml:space="preserve">Industriepartner </w:t>
      </w:r>
      <w:r w:rsidR="00DE3041" w:rsidRPr="00D938DB">
        <w:rPr>
          <w:rFonts w:ascii="Open Sans" w:hAnsi="Open Sans" w:cs="Open Sans"/>
          <w:sz w:val="22"/>
          <w:szCs w:val="22"/>
        </w:rPr>
        <w:t>einen exklusiven Zugang zu einem noch s</w:t>
      </w:r>
      <w:r w:rsidR="003C71FE" w:rsidRPr="00D938DB">
        <w:rPr>
          <w:rFonts w:ascii="Open Sans" w:hAnsi="Open Sans" w:cs="Open Sans"/>
          <w:sz w:val="22"/>
          <w:szCs w:val="22"/>
        </w:rPr>
        <w:t xml:space="preserve">tärkeren Netzwerk </w:t>
      </w:r>
      <w:r w:rsidR="00984078" w:rsidRPr="00D938DB">
        <w:rPr>
          <w:rFonts w:ascii="Open Sans" w:hAnsi="Open Sans" w:cs="Open Sans"/>
          <w:sz w:val="22"/>
          <w:szCs w:val="22"/>
        </w:rPr>
        <w:t>und</w:t>
      </w:r>
      <w:r w:rsidR="00833110" w:rsidRPr="00D938DB">
        <w:rPr>
          <w:rFonts w:ascii="Open Sans" w:hAnsi="Open Sans" w:cs="Open Sans"/>
          <w:sz w:val="22"/>
          <w:szCs w:val="22"/>
        </w:rPr>
        <w:t xml:space="preserve"> </w:t>
      </w:r>
      <w:r w:rsidR="001F304D" w:rsidRPr="00D938DB">
        <w:rPr>
          <w:rFonts w:ascii="Open Sans" w:hAnsi="Open Sans" w:cs="Open Sans"/>
          <w:sz w:val="22"/>
          <w:szCs w:val="22"/>
        </w:rPr>
        <w:t xml:space="preserve">drittens steigern </w:t>
      </w:r>
      <w:r w:rsidR="00833110" w:rsidRPr="00D938DB">
        <w:rPr>
          <w:rFonts w:ascii="Open Sans" w:hAnsi="Open Sans" w:cs="Open Sans"/>
          <w:sz w:val="22"/>
          <w:szCs w:val="22"/>
        </w:rPr>
        <w:t xml:space="preserve">wir selbst </w:t>
      </w:r>
      <w:r w:rsidR="00984078" w:rsidRPr="00D938DB">
        <w:rPr>
          <w:rFonts w:ascii="Open Sans" w:hAnsi="Open Sans" w:cs="Open Sans"/>
          <w:sz w:val="22"/>
          <w:szCs w:val="22"/>
        </w:rPr>
        <w:t xml:space="preserve">unsere Effizienz durch die </w:t>
      </w:r>
      <w:r w:rsidR="005B2B06" w:rsidRPr="00D938DB">
        <w:rPr>
          <w:rFonts w:ascii="Open Sans" w:hAnsi="Open Sans" w:cs="Open Sans"/>
          <w:sz w:val="22"/>
          <w:szCs w:val="22"/>
        </w:rPr>
        <w:t>Nutzung synergetischer Skaleneffekte</w:t>
      </w:r>
      <w:r w:rsidR="001F304D" w:rsidRPr="00D938DB">
        <w:rPr>
          <w:rFonts w:ascii="Open Sans" w:hAnsi="Open Sans" w:cs="Open Sans"/>
          <w:sz w:val="22"/>
          <w:szCs w:val="22"/>
        </w:rPr>
        <w:t>, indem wir unsere Kernkompetenzen noch mehr bündeln</w:t>
      </w:r>
      <w:r w:rsidR="00A00367" w:rsidRPr="00D938DB">
        <w:rPr>
          <w:rFonts w:ascii="Open Sans" w:hAnsi="Open Sans" w:cs="Open Sans"/>
          <w:sz w:val="22"/>
          <w:szCs w:val="22"/>
        </w:rPr>
        <w:t>.</w:t>
      </w:r>
      <w:r w:rsidR="00906D14" w:rsidRPr="00D938DB">
        <w:rPr>
          <w:rFonts w:ascii="Open Sans" w:hAnsi="Open Sans" w:cs="Open Sans"/>
          <w:sz w:val="22"/>
          <w:szCs w:val="22"/>
        </w:rPr>
        <w:t>“</w:t>
      </w:r>
      <w:r w:rsidR="00A00367" w:rsidRPr="00D938DB">
        <w:rPr>
          <w:rFonts w:ascii="Open Sans" w:hAnsi="Open Sans" w:cs="Open Sans"/>
          <w:sz w:val="22"/>
          <w:szCs w:val="22"/>
        </w:rPr>
        <w:t xml:space="preserve"> </w:t>
      </w:r>
      <w:r w:rsidR="007B0666" w:rsidRPr="00D938DB">
        <w:rPr>
          <w:rFonts w:ascii="Open Sans" w:hAnsi="Open Sans" w:cs="Open Sans"/>
          <w:sz w:val="22"/>
          <w:szCs w:val="22"/>
        </w:rPr>
        <w:t xml:space="preserve">Die Zentrale in Tönisvorst wächst mit: Christoph Hruschka, bisher Geschäftsführer der </w:t>
      </w:r>
      <w:proofErr w:type="spellStart"/>
      <w:r w:rsidR="007B0666" w:rsidRPr="00D938DB">
        <w:rPr>
          <w:rFonts w:ascii="Open Sans" w:hAnsi="Open Sans" w:cs="Open Sans"/>
          <w:sz w:val="22"/>
          <w:szCs w:val="22"/>
        </w:rPr>
        <w:t>hyPool</w:t>
      </w:r>
      <w:proofErr w:type="spellEnd"/>
      <w:r w:rsidR="007B0666" w:rsidRPr="00D938DB">
        <w:rPr>
          <w:rFonts w:ascii="Open Sans" w:hAnsi="Open Sans" w:cs="Open Sans"/>
          <w:sz w:val="22"/>
          <w:szCs w:val="22"/>
        </w:rPr>
        <w:t xml:space="preserve"> </w:t>
      </w:r>
      <w:proofErr w:type="spellStart"/>
      <w:r w:rsidR="00F575B1" w:rsidRPr="00D938DB">
        <w:rPr>
          <w:rFonts w:ascii="Open Sans" w:hAnsi="Open Sans" w:cs="Open Sans"/>
          <w:sz w:val="22"/>
          <w:szCs w:val="22"/>
        </w:rPr>
        <w:t>h</w:t>
      </w:r>
      <w:r w:rsidR="007B0666" w:rsidRPr="00D938DB">
        <w:rPr>
          <w:rFonts w:ascii="Open Sans" w:hAnsi="Open Sans" w:cs="Open Sans"/>
          <w:sz w:val="22"/>
          <w:szCs w:val="22"/>
        </w:rPr>
        <w:t>andelsgruppe</w:t>
      </w:r>
      <w:proofErr w:type="spellEnd"/>
      <w:r w:rsidR="007B0666" w:rsidRPr="00D938DB">
        <w:rPr>
          <w:rFonts w:ascii="Open Sans" w:hAnsi="Open Sans" w:cs="Open Sans"/>
          <w:sz w:val="22"/>
          <w:szCs w:val="22"/>
        </w:rPr>
        <w:t>, verstärkt künftig die Geschäftsleitung der HIGHCLEAN GROUP</w:t>
      </w:r>
      <w:r w:rsidR="005D72B5" w:rsidRPr="00D938DB">
        <w:rPr>
          <w:rFonts w:ascii="Open Sans" w:hAnsi="Open Sans" w:cs="Open Sans"/>
          <w:sz w:val="22"/>
          <w:szCs w:val="22"/>
        </w:rPr>
        <w:t xml:space="preserve"> und unterstützt Simone Bäumer</w:t>
      </w:r>
      <w:r w:rsidR="00CC452E" w:rsidRPr="00D938DB">
        <w:rPr>
          <w:rFonts w:ascii="Open Sans" w:hAnsi="Open Sans" w:cs="Open Sans"/>
          <w:sz w:val="22"/>
          <w:szCs w:val="22"/>
        </w:rPr>
        <w:t xml:space="preserve"> </w:t>
      </w:r>
      <w:r w:rsidR="007B0666" w:rsidRPr="00D938DB">
        <w:rPr>
          <w:rFonts w:ascii="Open Sans" w:hAnsi="Open Sans" w:cs="Open Sans"/>
          <w:sz w:val="22"/>
          <w:szCs w:val="22"/>
        </w:rPr>
        <w:t xml:space="preserve">in den </w:t>
      </w:r>
      <w:r w:rsidR="005D72B5" w:rsidRPr="00D938DB">
        <w:rPr>
          <w:rFonts w:ascii="Open Sans" w:hAnsi="Open Sans" w:cs="Open Sans"/>
          <w:sz w:val="22"/>
          <w:szCs w:val="22"/>
        </w:rPr>
        <w:t>Ressorts</w:t>
      </w:r>
      <w:r w:rsidR="007B0666" w:rsidRPr="00D938DB">
        <w:rPr>
          <w:rFonts w:ascii="Open Sans" w:hAnsi="Open Sans" w:cs="Open Sans"/>
          <w:sz w:val="22"/>
          <w:szCs w:val="22"/>
        </w:rPr>
        <w:t xml:space="preserve"> </w:t>
      </w:r>
      <w:r w:rsidR="006D4C84" w:rsidRPr="00D938DB">
        <w:rPr>
          <w:rFonts w:ascii="Open Sans" w:hAnsi="Open Sans" w:cs="Open Sans"/>
          <w:sz w:val="22"/>
          <w:szCs w:val="22"/>
        </w:rPr>
        <w:t xml:space="preserve">nationales </w:t>
      </w:r>
      <w:r w:rsidR="007B0666" w:rsidRPr="00D938DB">
        <w:rPr>
          <w:rFonts w:ascii="Open Sans" w:hAnsi="Open Sans" w:cs="Open Sans"/>
          <w:sz w:val="22"/>
          <w:szCs w:val="22"/>
        </w:rPr>
        <w:t xml:space="preserve">Key Account Management, </w:t>
      </w:r>
      <w:r w:rsidR="006D4C84" w:rsidRPr="00D938DB">
        <w:rPr>
          <w:rFonts w:ascii="Open Sans" w:hAnsi="Open Sans" w:cs="Open Sans"/>
          <w:sz w:val="22"/>
          <w:szCs w:val="22"/>
        </w:rPr>
        <w:t>operative</w:t>
      </w:r>
      <w:r w:rsidR="005D72B5" w:rsidRPr="00D938DB">
        <w:rPr>
          <w:rFonts w:ascii="Open Sans" w:hAnsi="Open Sans" w:cs="Open Sans"/>
          <w:sz w:val="22"/>
          <w:szCs w:val="22"/>
        </w:rPr>
        <w:t xml:space="preserve">r </w:t>
      </w:r>
      <w:r w:rsidR="007B0666" w:rsidRPr="00D938DB">
        <w:rPr>
          <w:rFonts w:ascii="Open Sans" w:hAnsi="Open Sans" w:cs="Open Sans"/>
          <w:sz w:val="22"/>
          <w:szCs w:val="22"/>
        </w:rPr>
        <w:t>Zentraleinkauf und digitale Services.</w:t>
      </w:r>
      <w:r w:rsidR="00C76CE4" w:rsidRPr="00D938DB">
        <w:rPr>
          <w:rFonts w:ascii="Open Sans" w:hAnsi="Open Sans" w:cs="Open Sans"/>
          <w:sz w:val="22"/>
          <w:szCs w:val="22"/>
        </w:rPr>
        <w:t xml:space="preserve"> </w:t>
      </w:r>
      <w:r w:rsidR="00CC452E" w:rsidRPr="00D938DB">
        <w:rPr>
          <w:rFonts w:ascii="Open Sans" w:hAnsi="Open Sans" w:cs="Open Sans"/>
          <w:sz w:val="22"/>
          <w:szCs w:val="22"/>
        </w:rPr>
        <w:t xml:space="preserve">„Unser Ziel ist es, gemeinsam die nächste Entwicklungsstufe der HIGHCLEAN GROUP </w:t>
      </w:r>
      <w:r w:rsidR="005512AC" w:rsidRPr="00D938DB">
        <w:rPr>
          <w:rFonts w:ascii="Open Sans" w:hAnsi="Open Sans" w:cs="Open Sans"/>
          <w:sz w:val="22"/>
          <w:szCs w:val="22"/>
        </w:rPr>
        <w:t>anzupacken</w:t>
      </w:r>
      <w:r w:rsidR="00CC452E" w:rsidRPr="00D938DB">
        <w:rPr>
          <w:rFonts w:ascii="Open Sans" w:hAnsi="Open Sans" w:cs="Open Sans"/>
          <w:sz w:val="22"/>
          <w:szCs w:val="22"/>
        </w:rPr>
        <w:t>. Ich freue mich sehr auf die Zusammenarbeit“, so Hruschka.</w:t>
      </w:r>
    </w:p>
    <w:p w14:paraId="3ADA7BBF" w14:textId="77777777" w:rsidR="00CC452E" w:rsidRPr="00D938DB" w:rsidRDefault="00CC452E" w:rsidP="001E3D09">
      <w:pPr>
        <w:rPr>
          <w:rFonts w:ascii="Open Sans" w:hAnsi="Open Sans" w:cs="Open Sans"/>
          <w:sz w:val="22"/>
          <w:szCs w:val="22"/>
        </w:rPr>
      </w:pPr>
    </w:p>
    <w:p w14:paraId="4910C7B6" w14:textId="77777777" w:rsidR="005512AC" w:rsidRPr="00D938DB" w:rsidRDefault="005512AC" w:rsidP="001E3D09">
      <w:pPr>
        <w:rPr>
          <w:rFonts w:ascii="Open Sans" w:hAnsi="Open Sans" w:cs="Open Sans"/>
          <w:b/>
          <w:bCs/>
          <w:sz w:val="22"/>
          <w:szCs w:val="22"/>
        </w:rPr>
      </w:pPr>
      <w:r w:rsidRPr="00D938DB">
        <w:rPr>
          <w:rFonts w:ascii="Open Sans" w:hAnsi="Open Sans" w:cs="Open Sans"/>
          <w:b/>
          <w:bCs/>
          <w:sz w:val="22"/>
          <w:szCs w:val="22"/>
        </w:rPr>
        <w:t xml:space="preserve">Gemeinsame Werte, gemeinsame Zukunft </w:t>
      </w:r>
    </w:p>
    <w:p w14:paraId="7A3E359D" w14:textId="156AC043" w:rsidR="00A065EF" w:rsidRPr="00D938DB" w:rsidRDefault="00A065EF" w:rsidP="001E3D09">
      <w:pPr>
        <w:rPr>
          <w:rFonts w:ascii="Open Sans" w:hAnsi="Open Sans" w:cs="Open Sans"/>
          <w:sz w:val="22"/>
          <w:szCs w:val="22"/>
        </w:rPr>
      </w:pPr>
      <w:r w:rsidRPr="00D938DB">
        <w:rPr>
          <w:rFonts w:ascii="Open Sans" w:hAnsi="Open Sans" w:cs="Open Sans"/>
          <w:sz w:val="22"/>
          <w:szCs w:val="22"/>
        </w:rPr>
        <w:t>Die Erweiterung unterstreicht das Selbstverständnis der HIGHCLEAN GROUP als Verbund</w:t>
      </w:r>
      <w:r w:rsidR="009E601B" w:rsidRPr="00D938DB">
        <w:rPr>
          <w:rFonts w:ascii="Open Sans" w:hAnsi="Open Sans" w:cs="Open Sans"/>
          <w:sz w:val="22"/>
          <w:szCs w:val="22"/>
        </w:rPr>
        <w:t>gruppe</w:t>
      </w:r>
      <w:r w:rsidRPr="00D938DB">
        <w:rPr>
          <w:rFonts w:ascii="Open Sans" w:hAnsi="Open Sans" w:cs="Open Sans"/>
          <w:sz w:val="22"/>
          <w:szCs w:val="22"/>
        </w:rPr>
        <w:t xml:space="preserve"> regional verwurzelter Familienunternehmen</w:t>
      </w:r>
      <w:r w:rsidR="003415EB" w:rsidRPr="00D938DB">
        <w:rPr>
          <w:rFonts w:ascii="Open Sans" w:hAnsi="Open Sans" w:cs="Open Sans"/>
          <w:sz w:val="22"/>
          <w:szCs w:val="22"/>
        </w:rPr>
        <w:t xml:space="preserve"> mit </w:t>
      </w:r>
      <w:r w:rsidR="00172413" w:rsidRPr="00D938DB">
        <w:rPr>
          <w:rFonts w:ascii="Open Sans" w:hAnsi="Open Sans" w:cs="Open Sans"/>
          <w:sz w:val="22"/>
          <w:szCs w:val="22"/>
        </w:rPr>
        <w:t xml:space="preserve">persönlicher </w:t>
      </w:r>
      <w:r w:rsidR="003415EB" w:rsidRPr="00D938DB">
        <w:rPr>
          <w:rFonts w:ascii="Open Sans" w:hAnsi="Open Sans" w:cs="Open Sans"/>
          <w:sz w:val="22"/>
          <w:szCs w:val="22"/>
        </w:rPr>
        <w:t>Kundennähe</w:t>
      </w:r>
      <w:r w:rsidR="00172413" w:rsidRPr="00D938DB">
        <w:rPr>
          <w:rFonts w:ascii="Open Sans" w:hAnsi="Open Sans" w:cs="Open Sans"/>
          <w:sz w:val="22"/>
          <w:szCs w:val="22"/>
        </w:rPr>
        <w:t>.</w:t>
      </w:r>
    </w:p>
    <w:p w14:paraId="581FD848" w14:textId="27D7D7F6" w:rsidR="00002294" w:rsidRPr="00D938DB" w:rsidRDefault="00CD2624" w:rsidP="001E3D09">
      <w:pPr>
        <w:rPr>
          <w:rFonts w:ascii="Open Sans" w:hAnsi="Open Sans" w:cs="Open Sans"/>
          <w:sz w:val="22"/>
          <w:szCs w:val="22"/>
        </w:rPr>
      </w:pPr>
      <w:r w:rsidRPr="00D938DB">
        <w:rPr>
          <w:rFonts w:ascii="Open Sans" w:hAnsi="Open Sans" w:cs="Open Sans"/>
          <w:sz w:val="22"/>
          <w:szCs w:val="22"/>
        </w:rPr>
        <w:t>„Mit dem Beitritt der neuen Mitglied</w:t>
      </w:r>
      <w:r w:rsidR="00172413" w:rsidRPr="00D938DB">
        <w:rPr>
          <w:rFonts w:ascii="Open Sans" w:hAnsi="Open Sans" w:cs="Open Sans"/>
          <w:sz w:val="22"/>
          <w:szCs w:val="22"/>
        </w:rPr>
        <w:t>sbetriebe</w:t>
      </w:r>
      <w:r w:rsidRPr="00D938DB">
        <w:rPr>
          <w:rFonts w:ascii="Open Sans" w:hAnsi="Open Sans" w:cs="Open Sans"/>
          <w:sz w:val="22"/>
          <w:szCs w:val="22"/>
        </w:rPr>
        <w:t xml:space="preserve"> stärken wir unsere Wettbewerbsposition im deutschen Fachgroßhandel nachhaltig“, </w:t>
      </w:r>
      <w:r w:rsidR="001B3F6B" w:rsidRPr="00D938DB">
        <w:rPr>
          <w:rFonts w:ascii="Open Sans" w:hAnsi="Open Sans" w:cs="Open Sans"/>
          <w:sz w:val="22"/>
          <w:szCs w:val="22"/>
        </w:rPr>
        <w:t>resümiert</w:t>
      </w:r>
      <w:r w:rsidRPr="00D938DB">
        <w:rPr>
          <w:rFonts w:ascii="Open Sans" w:hAnsi="Open Sans" w:cs="Open Sans"/>
          <w:sz w:val="22"/>
          <w:szCs w:val="22"/>
        </w:rPr>
        <w:t xml:space="preserve"> Martin Bald, Vorsitzender des Aufsichtsrats.</w:t>
      </w:r>
      <w:r w:rsidR="00002294" w:rsidRPr="00D938DB">
        <w:rPr>
          <w:rFonts w:ascii="Open Sans" w:hAnsi="Open Sans" w:cs="Open Sans"/>
          <w:sz w:val="22"/>
          <w:szCs w:val="22"/>
        </w:rPr>
        <w:t xml:space="preserve"> „</w:t>
      </w:r>
      <w:r w:rsidR="0058380D" w:rsidRPr="00D938DB">
        <w:rPr>
          <w:rFonts w:ascii="Open Sans" w:hAnsi="Open Sans" w:cs="Open Sans"/>
          <w:sz w:val="22"/>
          <w:szCs w:val="22"/>
        </w:rPr>
        <w:t xml:space="preserve">Wir </w:t>
      </w:r>
      <w:r w:rsidR="00A65D65" w:rsidRPr="00D938DB">
        <w:rPr>
          <w:rFonts w:ascii="Open Sans" w:hAnsi="Open Sans" w:cs="Open Sans"/>
          <w:sz w:val="22"/>
          <w:szCs w:val="22"/>
        </w:rPr>
        <w:t>bieten unseren</w:t>
      </w:r>
      <w:r w:rsidR="0058380D" w:rsidRPr="00D938DB">
        <w:rPr>
          <w:rFonts w:ascii="Open Sans" w:hAnsi="Open Sans" w:cs="Open Sans"/>
          <w:sz w:val="22"/>
          <w:szCs w:val="22"/>
        </w:rPr>
        <w:t xml:space="preserve"> </w:t>
      </w:r>
      <w:r w:rsidR="008670AC" w:rsidRPr="00D938DB">
        <w:rPr>
          <w:rFonts w:ascii="Open Sans" w:hAnsi="Open Sans" w:cs="Open Sans"/>
          <w:sz w:val="22"/>
          <w:szCs w:val="22"/>
        </w:rPr>
        <w:t xml:space="preserve">regionalen </w:t>
      </w:r>
      <w:r w:rsidR="0058380D" w:rsidRPr="00D938DB">
        <w:rPr>
          <w:rFonts w:ascii="Open Sans" w:hAnsi="Open Sans" w:cs="Open Sans"/>
          <w:sz w:val="22"/>
          <w:szCs w:val="22"/>
        </w:rPr>
        <w:t xml:space="preserve">Mitgliedern und deren Kunden </w:t>
      </w:r>
      <w:r w:rsidR="00A65D65" w:rsidRPr="00D938DB">
        <w:rPr>
          <w:rFonts w:ascii="Open Sans" w:hAnsi="Open Sans" w:cs="Open Sans"/>
          <w:sz w:val="22"/>
          <w:szCs w:val="22"/>
        </w:rPr>
        <w:t>die</w:t>
      </w:r>
      <w:r w:rsidR="0058380D" w:rsidRPr="00D938DB">
        <w:rPr>
          <w:rFonts w:ascii="Open Sans" w:hAnsi="Open Sans" w:cs="Open Sans"/>
          <w:sz w:val="22"/>
          <w:szCs w:val="22"/>
        </w:rPr>
        <w:t xml:space="preserve"> größtmöglichen </w:t>
      </w:r>
      <w:r w:rsidR="00A65D65" w:rsidRPr="00D938DB">
        <w:rPr>
          <w:rFonts w:ascii="Open Sans" w:hAnsi="Open Sans" w:cs="Open Sans"/>
          <w:sz w:val="22"/>
          <w:szCs w:val="22"/>
        </w:rPr>
        <w:t>Vorteile</w:t>
      </w:r>
      <w:r w:rsidR="0058380D" w:rsidRPr="00D938DB">
        <w:rPr>
          <w:rFonts w:ascii="Open Sans" w:hAnsi="Open Sans" w:cs="Open Sans"/>
          <w:sz w:val="22"/>
          <w:szCs w:val="22"/>
        </w:rPr>
        <w:t xml:space="preserve"> einer starken </w:t>
      </w:r>
      <w:r w:rsidR="000D5517" w:rsidRPr="00D938DB">
        <w:rPr>
          <w:rFonts w:ascii="Open Sans" w:hAnsi="Open Sans" w:cs="Open Sans"/>
          <w:sz w:val="22"/>
          <w:szCs w:val="22"/>
        </w:rPr>
        <w:t>Handel</w:t>
      </w:r>
      <w:r w:rsidR="009B47B9" w:rsidRPr="00D938DB">
        <w:rPr>
          <w:rFonts w:ascii="Open Sans" w:hAnsi="Open Sans" w:cs="Open Sans"/>
          <w:sz w:val="22"/>
          <w:szCs w:val="22"/>
        </w:rPr>
        <w:t>s</w:t>
      </w:r>
      <w:r w:rsidR="000D5517" w:rsidRPr="00D938DB">
        <w:rPr>
          <w:rFonts w:ascii="Open Sans" w:hAnsi="Open Sans" w:cs="Open Sans"/>
          <w:sz w:val="22"/>
          <w:szCs w:val="22"/>
        </w:rPr>
        <w:t>gru</w:t>
      </w:r>
      <w:r w:rsidR="0058380D" w:rsidRPr="00D938DB">
        <w:rPr>
          <w:rFonts w:ascii="Open Sans" w:hAnsi="Open Sans" w:cs="Open Sans"/>
          <w:sz w:val="22"/>
          <w:szCs w:val="22"/>
        </w:rPr>
        <w:t>ppe</w:t>
      </w:r>
      <w:r w:rsidR="0053097D" w:rsidRPr="00D938DB">
        <w:rPr>
          <w:rFonts w:ascii="Open Sans" w:hAnsi="Open Sans" w:cs="Open Sans"/>
          <w:sz w:val="22"/>
          <w:szCs w:val="22"/>
        </w:rPr>
        <w:t xml:space="preserve"> und tragen dazu bei, inhabergeführte Betriebe zukunftssicher </w:t>
      </w:r>
      <w:r w:rsidR="005E06B8" w:rsidRPr="00D938DB">
        <w:rPr>
          <w:rFonts w:ascii="Open Sans" w:hAnsi="Open Sans" w:cs="Open Sans"/>
          <w:sz w:val="22"/>
          <w:szCs w:val="22"/>
        </w:rPr>
        <w:t xml:space="preserve">und enkelfähiger </w:t>
      </w:r>
      <w:r w:rsidR="0053097D" w:rsidRPr="00D938DB">
        <w:rPr>
          <w:rFonts w:ascii="Open Sans" w:hAnsi="Open Sans" w:cs="Open Sans"/>
          <w:sz w:val="22"/>
          <w:szCs w:val="22"/>
        </w:rPr>
        <w:t>aufzustellen</w:t>
      </w:r>
      <w:r w:rsidR="000C79EE" w:rsidRPr="00D938DB">
        <w:rPr>
          <w:rFonts w:ascii="Open Sans" w:hAnsi="Open Sans" w:cs="Open Sans"/>
          <w:sz w:val="22"/>
          <w:szCs w:val="22"/>
        </w:rPr>
        <w:t xml:space="preserve">. </w:t>
      </w:r>
      <w:r w:rsidR="00002294" w:rsidRPr="00D938DB">
        <w:rPr>
          <w:rFonts w:ascii="Open Sans" w:hAnsi="Open Sans" w:cs="Open Sans"/>
          <w:sz w:val="22"/>
          <w:szCs w:val="22"/>
        </w:rPr>
        <w:t xml:space="preserve">Denn eines eint uns alle: </w:t>
      </w:r>
      <w:r w:rsidR="00532094" w:rsidRPr="00D938DB">
        <w:rPr>
          <w:rFonts w:ascii="Open Sans" w:hAnsi="Open Sans" w:cs="Open Sans"/>
          <w:sz w:val="22"/>
          <w:szCs w:val="22"/>
        </w:rPr>
        <w:t>WIR LIEBEN HYGIENE</w:t>
      </w:r>
      <w:r w:rsidR="00002294" w:rsidRPr="00D938DB">
        <w:rPr>
          <w:rFonts w:ascii="Open Sans" w:hAnsi="Open Sans" w:cs="Open Sans"/>
          <w:sz w:val="22"/>
          <w:szCs w:val="22"/>
        </w:rPr>
        <w:t>. Das ist unsere gemeinsame DNA.“</w:t>
      </w:r>
    </w:p>
    <w:p w14:paraId="58F9FF18" w14:textId="77777777" w:rsidR="005E06B8" w:rsidRPr="00D938DB" w:rsidRDefault="005E06B8" w:rsidP="001E3D09">
      <w:pPr>
        <w:rPr>
          <w:rFonts w:ascii="Open Sans" w:hAnsi="Open Sans" w:cs="Open Sans"/>
          <w:sz w:val="22"/>
          <w:szCs w:val="22"/>
        </w:rPr>
      </w:pPr>
    </w:p>
    <w:p w14:paraId="1F966871" w14:textId="77777777" w:rsidR="00844E0C" w:rsidRDefault="00844E0C">
      <w:pPr>
        <w:spacing w:line="240" w:lineRule="auto"/>
        <w:rPr>
          <w:rFonts w:ascii="Open Sans" w:hAnsi="Open Sans" w:cs="Open Sans"/>
        </w:rPr>
      </w:pPr>
      <w:r>
        <w:rPr>
          <w:rFonts w:ascii="Open Sans" w:hAnsi="Open Sans" w:cs="Open Sans"/>
        </w:rPr>
        <w:br w:type="page"/>
      </w:r>
    </w:p>
    <w:p w14:paraId="7E7882C3" w14:textId="55C993E4" w:rsidR="00017568" w:rsidRPr="00D938DB" w:rsidRDefault="00017568" w:rsidP="001E3D09">
      <w:pPr>
        <w:rPr>
          <w:rFonts w:ascii="Open Sans" w:hAnsi="Open Sans" w:cs="Open Sans"/>
        </w:rPr>
      </w:pPr>
      <w:r w:rsidRPr="00D938DB">
        <w:rPr>
          <w:rFonts w:ascii="Open Sans" w:hAnsi="Open Sans" w:cs="Open Sans"/>
        </w:rPr>
        <w:lastRenderedPageBreak/>
        <w:t>Die HIGHCLEAN GROUP eG ist ein Zusammenschluss mittelständischer Fach</w:t>
      </w:r>
      <w:r w:rsidR="007972E8" w:rsidRPr="00D938DB">
        <w:rPr>
          <w:rFonts w:ascii="Open Sans" w:hAnsi="Open Sans" w:cs="Open Sans"/>
        </w:rPr>
        <w:t>groß</w:t>
      </w:r>
      <w:r w:rsidRPr="00D938DB">
        <w:rPr>
          <w:rFonts w:ascii="Open Sans" w:hAnsi="Open Sans" w:cs="Open Sans"/>
        </w:rPr>
        <w:t xml:space="preserve">händler für professionelle Hygiene-, Reinigungs- und Pflegeprodukte. Gegründet 2016, umfasst die Gruppe heute 36 Mitglieder in Deutschland, </w:t>
      </w:r>
      <w:r w:rsidR="007E1BC4">
        <w:rPr>
          <w:rFonts w:ascii="Open Sans" w:hAnsi="Open Sans" w:cs="Open Sans"/>
        </w:rPr>
        <w:t xml:space="preserve">Italien, </w:t>
      </w:r>
      <w:r w:rsidRPr="00D938DB">
        <w:rPr>
          <w:rFonts w:ascii="Open Sans" w:hAnsi="Open Sans" w:cs="Open Sans"/>
        </w:rPr>
        <w:t xml:space="preserve">Luxemburg, Österreich und der Schweiz. </w:t>
      </w:r>
      <w:r w:rsidR="0065042B" w:rsidRPr="00D938DB">
        <w:rPr>
          <w:rFonts w:ascii="Open Sans" w:hAnsi="Open Sans" w:cs="Open Sans"/>
        </w:rPr>
        <w:t>Sie</w:t>
      </w:r>
      <w:r w:rsidR="00AC2C45" w:rsidRPr="00D938DB">
        <w:rPr>
          <w:rFonts w:ascii="Open Sans" w:hAnsi="Open Sans" w:cs="Open Sans"/>
        </w:rPr>
        <w:t xml:space="preserve"> </w:t>
      </w:r>
      <w:r w:rsidRPr="00D938DB">
        <w:rPr>
          <w:rFonts w:ascii="Open Sans" w:hAnsi="Open Sans" w:cs="Open Sans"/>
        </w:rPr>
        <w:t xml:space="preserve">bietet ihren B2B-Kunden ein breites Sortiment von über 100.000 Artikeln inklusive leistungsstarker </w:t>
      </w:r>
      <w:r w:rsidR="00AC2C45" w:rsidRPr="00D938DB">
        <w:rPr>
          <w:rFonts w:ascii="Open Sans" w:hAnsi="Open Sans" w:cs="Open Sans"/>
        </w:rPr>
        <w:t xml:space="preserve">Hersteller- und </w:t>
      </w:r>
      <w:r w:rsidRPr="00D938DB">
        <w:rPr>
          <w:rFonts w:ascii="Open Sans" w:hAnsi="Open Sans" w:cs="Open Sans"/>
        </w:rPr>
        <w:t>Eigenmarkensortimente</w:t>
      </w:r>
      <w:r w:rsidR="00AC2C45" w:rsidRPr="00D938DB">
        <w:rPr>
          <w:rFonts w:ascii="Open Sans" w:hAnsi="Open Sans" w:cs="Open Sans"/>
        </w:rPr>
        <w:t xml:space="preserve"> an</w:t>
      </w:r>
      <w:r w:rsidRPr="00D938DB">
        <w:rPr>
          <w:rFonts w:ascii="Open Sans" w:hAnsi="Open Sans" w:cs="Open Sans"/>
        </w:rPr>
        <w:t>. Die Gruppe steht für persönliche Kundennähe,</w:t>
      </w:r>
      <w:r w:rsidR="002014D8">
        <w:rPr>
          <w:rFonts w:ascii="Open Sans" w:hAnsi="Open Sans" w:cs="Open Sans"/>
        </w:rPr>
        <w:t xml:space="preserve"> </w:t>
      </w:r>
      <w:r w:rsidRPr="00D938DB">
        <w:rPr>
          <w:rFonts w:ascii="Open Sans" w:hAnsi="Open Sans" w:cs="Open Sans"/>
        </w:rPr>
        <w:t>Produktqualität und Innovation.</w:t>
      </w:r>
    </w:p>
    <w:p w14:paraId="703D670D" w14:textId="77777777" w:rsidR="00017568" w:rsidRPr="00D938DB" w:rsidRDefault="00017568" w:rsidP="001E3D09">
      <w:pPr>
        <w:rPr>
          <w:rFonts w:ascii="Open Sans" w:hAnsi="Open Sans" w:cs="Open Sans"/>
        </w:rPr>
      </w:pPr>
    </w:p>
    <w:p w14:paraId="7EA7536E" w14:textId="77777777" w:rsidR="00017568" w:rsidRPr="00D938DB" w:rsidRDefault="00017568" w:rsidP="001E3D09">
      <w:pPr>
        <w:rPr>
          <w:rFonts w:ascii="Open Sans" w:hAnsi="Open Sans" w:cs="Open Sans"/>
        </w:rPr>
      </w:pPr>
      <w:r w:rsidRPr="00D938DB">
        <w:rPr>
          <w:rFonts w:ascii="Open Sans" w:hAnsi="Open Sans" w:cs="Open Sans"/>
          <w:i/>
          <w:iCs/>
        </w:rPr>
        <w:t xml:space="preserve">Mehr Informationen unter </w:t>
      </w:r>
      <w:hyperlink r:id="rId12" w:history="1">
        <w:r w:rsidRPr="00D938DB">
          <w:rPr>
            <w:rStyle w:val="Hyperlink"/>
            <w:rFonts w:ascii="Open Sans" w:hAnsi="Open Sans" w:cs="Open Sans"/>
          </w:rPr>
          <w:t>https://www.highclean-group.de/</w:t>
        </w:r>
      </w:hyperlink>
    </w:p>
    <w:p w14:paraId="2E87C5FD" w14:textId="42EA902E" w:rsidR="00BA4A53" w:rsidRPr="00BA4A53" w:rsidRDefault="00017568" w:rsidP="00BA4A53">
      <w:r w:rsidRPr="00D938DB">
        <w:rPr>
          <w:rFonts w:ascii="Open Sans" w:hAnsi="Open Sans" w:cs="Open Sans"/>
          <w:i/>
          <w:iCs/>
        </w:rPr>
        <w:t xml:space="preserve">Folgen Sie der HIGHCLEAN GROUP auf </w:t>
      </w:r>
      <w:hyperlink r:id="rId13" w:history="1">
        <w:r w:rsidRPr="00D938DB">
          <w:rPr>
            <w:rStyle w:val="Hyperlink"/>
            <w:rFonts w:ascii="Open Sans" w:hAnsi="Open Sans" w:cs="Open Sans"/>
            <w:i/>
            <w:iCs/>
          </w:rPr>
          <w:t>LinkedIn</w:t>
        </w:r>
      </w:hyperlink>
    </w:p>
    <w:p w14:paraId="6FE742DB" w14:textId="77777777" w:rsidR="00404C28" w:rsidRPr="00D938DB" w:rsidRDefault="00404C28" w:rsidP="001E3D09">
      <w:pPr>
        <w:rPr>
          <w:rFonts w:ascii="Open Sans" w:hAnsi="Open Sans" w:cs="Open Sans"/>
        </w:rPr>
      </w:pPr>
    </w:p>
    <w:p w14:paraId="5A4AD690" w14:textId="77777777" w:rsidR="00404C28" w:rsidRPr="00D938DB" w:rsidRDefault="00404C28" w:rsidP="001E3D09">
      <w:pPr>
        <w:spacing w:line="240" w:lineRule="auto"/>
        <w:rPr>
          <w:rFonts w:ascii="Open Sans" w:hAnsi="Open Sans" w:cs="Open Sans"/>
          <w:b/>
          <w:bCs/>
        </w:rPr>
      </w:pPr>
      <w:r w:rsidRPr="00D938DB">
        <w:rPr>
          <w:rFonts w:ascii="Open Sans" w:hAnsi="Open Sans" w:cs="Open Sans"/>
          <w:b/>
          <w:bCs/>
        </w:rPr>
        <w:t>Pressekontakt:</w:t>
      </w:r>
    </w:p>
    <w:p w14:paraId="0416446F" w14:textId="71829097" w:rsidR="00404C28" w:rsidRPr="00D938DB" w:rsidRDefault="00404C28" w:rsidP="001E3D09">
      <w:pPr>
        <w:rPr>
          <w:rFonts w:ascii="Open Sans" w:hAnsi="Open Sans" w:cs="Open Sans"/>
        </w:rPr>
      </w:pPr>
      <w:r w:rsidRPr="00D938DB">
        <w:rPr>
          <w:rFonts w:ascii="Open Sans" w:hAnsi="Open Sans" w:cs="Open Sans"/>
        </w:rPr>
        <w:t>HIGHCLEAN GROUP Pressebüro</w:t>
      </w:r>
      <w:r w:rsidRPr="00D938DB">
        <w:rPr>
          <w:rFonts w:ascii="Open Sans" w:hAnsi="Open Sans" w:cs="Open Sans"/>
        </w:rPr>
        <w:br/>
        <w:t>c/o Jeschenko Medien</w:t>
      </w:r>
      <w:r w:rsidR="00D47541" w:rsidRPr="00D938DB">
        <w:rPr>
          <w:rFonts w:ascii="Open Sans" w:hAnsi="Open Sans" w:cs="Open Sans"/>
        </w:rPr>
        <w:t>A</w:t>
      </w:r>
      <w:r w:rsidRPr="00D938DB">
        <w:rPr>
          <w:rFonts w:ascii="Open Sans" w:hAnsi="Open Sans" w:cs="Open Sans"/>
        </w:rPr>
        <w:t>gentur Berlin GmbH</w:t>
      </w:r>
    </w:p>
    <w:p w14:paraId="654BFBF0" w14:textId="77777777" w:rsidR="00404C28" w:rsidRPr="00D938DB" w:rsidRDefault="00404C28" w:rsidP="001E3D09">
      <w:pPr>
        <w:rPr>
          <w:rFonts w:ascii="Open Sans" w:hAnsi="Open Sans" w:cs="Open Sans"/>
        </w:rPr>
      </w:pPr>
      <w:proofErr w:type="spellStart"/>
      <w:r w:rsidRPr="00D938DB">
        <w:rPr>
          <w:rFonts w:ascii="Open Sans" w:hAnsi="Open Sans" w:cs="Open Sans"/>
        </w:rPr>
        <w:t>Zehdenicker</w:t>
      </w:r>
      <w:proofErr w:type="spellEnd"/>
      <w:r w:rsidRPr="00D938DB">
        <w:rPr>
          <w:rFonts w:ascii="Open Sans" w:hAnsi="Open Sans" w:cs="Open Sans"/>
        </w:rPr>
        <w:t xml:space="preserve"> Str. 12 a</w:t>
      </w:r>
      <w:r w:rsidRPr="00D938DB">
        <w:rPr>
          <w:rFonts w:ascii="Open Sans" w:hAnsi="Open Sans" w:cs="Open Sans"/>
        </w:rPr>
        <w:br/>
        <w:t>10119 Berlin</w:t>
      </w:r>
    </w:p>
    <w:p w14:paraId="2A5FC130" w14:textId="77777777" w:rsidR="00844E0C" w:rsidRDefault="00404C28" w:rsidP="00844E0C">
      <w:pPr>
        <w:rPr>
          <w:rFonts w:ascii="Open Sans" w:hAnsi="Open Sans" w:cs="Open Sans"/>
        </w:rPr>
      </w:pPr>
      <w:r w:rsidRPr="00D938DB">
        <w:rPr>
          <w:rFonts w:ascii="Open Sans" w:hAnsi="Open Sans" w:cs="Open Sans"/>
        </w:rPr>
        <w:t xml:space="preserve">highclean@jeschenko-berlin.de </w:t>
      </w:r>
      <w:r w:rsidRPr="00D938DB">
        <w:rPr>
          <w:rFonts w:ascii="Open Sans" w:hAnsi="Open Sans" w:cs="Open Sans"/>
        </w:rPr>
        <w:br/>
        <w:t>Tel.: +49 30 443183-0</w:t>
      </w:r>
    </w:p>
    <w:p w14:paraId="395ED300" w14:textId="77777777" w:rsidR="00BA4A53" w:rsidRDefault="00BA4A53" w:rsidP="00844E0C">
      <w:pPr>
        <w:rPr>
          <w:rFonts w:ascii="Open Sans" w:hAnsi="Open Sans" w:cs="Open Sans"/>
        </w:rPr>
      </w:pPr>
    </w:p>
    <w:p w14:paraId="70B73F64" w14:textId="77777777" w:rsidR="00A7012D" w:rsidRDefault="00A7012D" w:rsidP="00844E0C">
      <w:pPr>
        <w:rPr>
          <w:rFonts w:ascii="Open Sans" w:hAnsi="Open Sans" w:cs="Open Sans"/>
        </w:rPr>
      </w:pPr>
    </w:p>
    <w:p w14:paraId="130AB32F" w14:textId="461BC73C" w:rsidR="009605D7" w:rsidRPr="00844E0C" w:rsidRDefault="009605D7" w:rsidP="00844E0C">
      <w:pPr>
        <w:rPr>
          <w:rFonts w:ascii="Open Sans" w:hAnsi="Open Sans" w:cs="Open Sans"/>
        </w:rPr>
      </w:pPr>
      <w:r w:rsidRPr="00D938DB">
        <w:rPr>
          <w:rFonts w:ascii="Open Sans" w:hAnsi="Open Sans" w:cs="Open Sans"/>
          <w:b/>
          <w:bCs/>
          <w:noProof/>
        </w:rPr>
        <w:drawing>
          <wp:inline distT="0" distB="0" distL="0" distR="0" wp14:anchorId="49F7D6E4" wp14:editId="29101744">
            <wp:extent cx="5400000" cy="3600000"/>
            <wp:effectExtent l="0" t="0" r="0" b="635"/>
            <wp:docPr id="2066969794" name="Grafik 3" descr="Ein Bild, das Kleidung, Person, Lächeln, Anzug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969794" name="Grafik 3" descr="Ein Bild, das Kleidung, Person, Lächeln, Anzug enthält.&#10;&#10;KI-generierte Inhalte können fehlerhaft sein."/>
                    <pic:cNvPicPr>
                      <a:picLocks noChangeAspect="1" noChangeArrowheads="1"/>
                    </pic:cNvPicPr>
                  </pic:nvPicPr>
                  <pic:blipFill>
                    <a:blip r:embed="rId14" cstate="print">
                      <a:extLst>
                        <a:ext uri="{28A0092B-C50C-407E-A947-70E740481C1C}">
                          <a14:useLocalDpi xmlns:a14="http://schemas.microsoft.com/office/drawing/2010/main"/>
                        </a:ext>
                      </a:extLst>
                    </a:blip>
                    <a:srcRect/>
                    <a:stretch>
                      <a:fillRect/>
                    </a:stretch>
                  </pic:blipFill>
                  <pic:spPr bwMode="auto">
                    <a:xfrm>
                      <a:off x="0" y="0"/>
                      <a:ext cx="5400000" cy="3600000"/>
                    </a:xfrm>
                    <a:prstGeom prst="rect">
                      <a:avLst/>
                    </a:prstGeom>
                    <a:noFill/>
                    <a:ln>
                      <a:noFill/>
                    </a:ln>
                  </pic:spPr>
                </pic:pic>
              </a:graphicData>
            </a:graphic>
          </wp:inline>
        </w:drawing>
      </w:r>
    </w:p>
    <w:p w14:paraId="05A6D0A8" w14:textId="77777777" w:rsidR="009605D7" w:rsidRPr="00D938DB" w:rsidRDefault="009605D7" w:rsidP="001E3D09">
      <w:pPr>
        <w:rPr>
          <w:rFonts w:ascii="Open Sans" w:hAnsi="Open Sans" w:cs="Open Sans"/>
          <w:bCs/>
        </w:rPr>
      </w:pPr>
      <w:r w:rsidRPr="00D938DB">
        <w:rPr>
          <w:rFonts w:ascii="Open Sans" w:hAnsi="Open Sans" w:cs="Open Sans"/>
          <w:b/>
          <w:bCs/>
        </w:rPr>
        <w:t>Pressebild 01:</w:t>
      </w:r>
      <w:r w:rsidRPr="00D938DB">
        <w:rPr>
          <w:rFonts w:ascii="Open Sans" w:hAnsi="Open Sans" w:cs="Open Sans"/>
        </w:rPr>
        <w:t xml:space="preserve"> </w:t>
      </w:r>
    </w:p>
    <w:p w14:paraId="60162C9A" w14:textId="05438790" w:rsidR="009605D7" w:rsidRPr="00D938DB" w:rsidRDefault="009605D7" w:rsidP="001E3D09">
      <w:pPr>
        <w:rPr>
          <w:rFonts w:ascii="Open Sans" w:hAnsi="Open Sans" w:cs="Open Sans"/>
        </w:rPr>
      </w:pPr>
      <w:r w:rsidRPr="00D938DB">
        <w:rPr>
          <w:rFonts w:ascii="Open Sans" w:hAnsi="Open Sans" w:cs="Open Sans"/>
        </w:rPr>
        <w:t xml:space="preserve">Wir </w:t>
      </w:r>
      <w:r w:rsidRPr="00D938DB">
        <w:rPr>
          <w:rFonts w:ascii="Segoe UI Emoji" w:hAnsi="Segoe UI Emoji" w:cs="Segoe UI Emoji"/>
        </w:rPr>
        <w:t>❤️</w:t>
      </w:r>
      <w:r w:rsidRPr="00D938DB">
        <w:rPr>
          <w:rFonts w:ascii="Open Sans" w:hAnsi="Open Sans" w:cs="Open Sans"/>
        </w:rPr>
        <w:t xml:space="preserve"> Hygiene“: </w:t>
      </w:r>
      <w:r w:rsidR="00C55AFD" w:rsidRPr="00D938DB">
        <w:rPr>
          <w:rFonts w:ascii="Open Sans" w:hAnsi="Open Sans" w:cs="Open Sans"/>
        </w:rPr>
        <w:t>D</w:t>
      </w:r>
      <w:r w:rsidRPr="00D938DB">
        <w:rPr>
          <w:rFonts w:ascii="Open Sans" w:hAnsi="Open Sans" w:cs="Open Sans"/>
        </w:rPr>
        <w:t xml:space="preserve">ie erweiterte </w:t>
      </w:r>
      <w:r w:rsidR="00EE5496" w:rsidRPr="00D938DB">
        <w:rPr>
          <w:rFonts w:ascii="Open Sans" w:hAnsi="Open Sans" w:cs="Open Sans"/>
        </w:rPr>
        <w:t>Marktpräsenz</w:t>
      </w:r>
      <w:r w:rsidRPr="00D938DB">
        <w:rPr>
          <w:rFonts w:ascii="Open Sans" w:hAnsi="Open Sans" w:cs="Open Sans"/>
        </w:rPr>
        <w:t xml:space="preserve"> </w:t>
      </w:r>
      <w:r w:rsidR="00C55AFD" w:rsidRPr="00D938DB">
        <w:rPr>
          <w:rFonts w:ascii="Open Sans" w:hAnsi="Open Sans" w:cs="Open Sans"/>
        </w:rPr>
        <w:t xml:space="preserve">stellt </w:t>
      </w:r>
      <w:r w:rsidRPr="00D938DB">
        <w:rPr>
          <w:rFonts w:ascii="Open Sans" w:hAnsi="Open Sans" w:cs="Open Sans"/>
        </w:rPr>
        <w:t xml:space="preserve">die </w:t>
      </w:r>
      <w:r w:rsidR="00EE5496" w:rsidRPr="00D938DB">
        <w:rPr>
          <w:rFonts w:ascii="Open Sans" w:hAnsi="Open Sans" w:cs="Open Sans"/>
        </w:rPr>
        <w:t xml:space="preserve">nationale </w:t>
      </w:r>
      <w:r w:rsidRPr="00D938DB">
        <w:rPr>
          <w:rFonts w:ascii="Open Sans" w:hAnsi="Open Sans" w:cs="Open Sans"/>
        </w:rPr>
        <w:t>Belief</w:t>
      </w:r>
      <w:r w:rsidR="005A2D9B" w:rsidRPr="00D938DB">
        <w:rPr>
          <w:rFonts w:ascii="Open Sans" w:hAnsi="Open Sans" w:cs="Open Sans"/>
        </w:rPr>
        <w:t>e</w:t>
      </w:r>
      <w:r w:rsidRPr="00D938DB">
        <w:rPr>
          <w:rFonts w:ascii="Open Sans" w:hAnsi="Open Sans" w:cs="Open Sans"/>
        </w:rPr>
        <w:t>rung</w:t>
      </w:r>
      <w:r w:rsidR="005A2D9B" w:rsidRPr="00D938DB">
        <w:rPr>
          <w:rFonts w:ascii="Open Sans" w:hAnsi="Open Sans" w:cs="Open Sans"/>
        </w:rPr>
        <w:t xml:space="preserve"> </w:t>
      </w:r>
      <w:r w:rsidRPr="00D938DB">
        <w:rPr>
          <w:rFonts w:ascii="Open Sans" w:hAnsi="Open Sans" w:cs="Open Sans"/>
        </w:rPr>
        <w:t>von Kunden</w:t>
      </w:r>
      <w:r w:rsidR="00C55AFD" w:rsidRPr="00D938DB">
        <w:rPr>
          <w:rFonts w:ascii="Open Sans" w:hAnsi="Open Sans" w:cs="Open Sans"/>
        </w:rPr>
        <w:t xml:space="preserve"> sicher</w:t>
      </w:r>
      <w:r w:rsidRPr="00D938DB">
        <w:rPr>
          <w:rFonts w:ascii="Open Sans" w:hAnsi="Open Sans" w:cs="Open Sans"/>
        </w:rPr>
        <w:t>. (Quelle: HIGHCLEAN GROUP)</w:t>
      </w:r>
    </w:p>
    <w:p w14:paraId="01BEF817" w14:textId="77777777" w:rsidR="00A37700" w:rsidRPr="00D938DB" w:rsidRDefault="00A37700" w:rsidP="001E3D09">
      <w:pPr>
        <w:rPr>
          <w:rFonts w:ascii="Open Sans" w:hAnsi="Open Sans" w:cs="Open Sans"/>
        </w:rPr>
      </w:pPr>
    </w:p>
    <w:p w14:paraId="7EC7AD9F" w14:textId="4D5CA4DF" w:rsidR="00A37700" w:rsidRPr="00D938DB" w:rsidRDefault="00A37700" w:rsidP="001E3D09">
      <w:pPr>
        <w:rPr>
          <w:rFonts w:ascii="Open Sans" w:hAnsi="Open Sans" w:cs="Open Sans"/>
        </w:rPr>
      </w:pPr>
      <w:r w:rsidRPr="00D938DB">
        <w:rPr>
          <w:rFonts w:ascii="Open Sans" w:hAnsi="Open Sans" w:cs="Open Sans"/>
          <w:b/>
          <w:bCs/>
          <w:noProof/>
        </w:rPr>
        <w:lastRenderedPageBreak/>
        <w:drawing>
          <wp:inline distT="0" distB="0" distL="0" distR="0" wp14:anchorId="762DDF71" wp14:editId="150C0EF3">
            <wp:extent cx="5400000" cy="5479200"/>
            <wp:effectExtent l="0" t="0" r="0" b="7620"/>
            <wp:docPr id="429131337" name="Grafik 1" descr="Ein Bild, das Text, Kart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131337" name="Grafik 1" descr="Ein Bild, das Text, Karte enthält.&#10;&#10;KI-generierte Inhalte können fehlerhaft sein."/>
                    <pic:cNvPicPr>
                      <a:picLocks noChangeAspect="1" noChangeArrowheads="1"/>
                    </pic:cNvPicPr>
                  </pic:nvPicPr>
                  <pic:blipFill>
                    <a:blip r:embed="rId15">
                      <a:extLst>
                        <a:ext uri="{28A0092B-C50C-407E-A947-70E740481C1C}">
                          <a14:useLocalDpi xmlns:a14="http://schemas.microsoft.com/office/drawing/2010/main"/>
                        </a:ext>
                      </a:extLst>
                    </a:blip>
                    <a:srcRect/>
                    <a:stretch>
                      <a:fillRect/>
                    </a:stretch>
                  </pic:blipFill>
                  <pic:spPr bwMode="auto">
                    <a:xfrm>
                      <a:off x="0" y="0"/>
                      <a:ext cx="5400000" cy="5479200"/>
                    </a:xfrm>
                    <a:prstGeom prst="rect">
                      <a:avLst/>
                    </a:prstGeom>
                    <a:noFill/>
                    <a:ln>
                      <a:noFill/>
                    </a:ln>
                  </pic:spPr>
                </pic:pic>
              </a:graphicData>
            </a:graphic>
          </wp:inline>
        </w:drawing>
      </w:r>
    </w:p>
    <w:p w14:paraId="3EE5EACD" w14:textId="77777777" w:rsidR="00A37700" w:rsidRPr="00D938DB" w:rsidRDefault="00A37700" w:rsidP="001E3D09">
      <w:pPr>
        <w:rPr>
          <w:rFonts w:ascii="Open Sans" w:hAnsi="Open Sans" w:cs="Open Sans"/>
        </w:rPr>
      </w:pPr>
      <w:r w:rsidRPr="00D938DB">
        <w:rPr>
          <w:rFonts w:ascii="Open Sans" w:hAnsi="Open Sans" w:cs="Open Sans"/>
          <w:b/>
          <w:bCs/>
        </w:rPr>
        <w:t xml:space="preserve">Pressebild 02 </w:t>
      </w:r>
    </w:p>
    <w:p w14:paraId="2807D0ED" w14:textId="77777777" w:rsidR="00A37700" w:rsidRPr="00D938DB" w:rsidRDefault="00A37700" w:rsidP="001E3D09">
      <w:pPr>
        <w:rPr>
          <w:rFonts w:ascii="Open Sans" w:hAnsi="Open Sans" w:cs="Open Sans"/>
        </w:rPr>
      </w:pPr>
      <w:r w:rsidRPr="00D938DB">
        <w:rPr>
          <w:rFonts w:ascii="Open Sans" w:hAnsi="Open Sans" w:cs="Open Sans"/>
        </w:rPr>
        <w:t>Die Karte zeigt die Standorte der HIGHCLEAN GROUP, nun vertreten deutschlandweit sowie in Luxemburg, Schweiz, Österreich und Italien. (Quelle: HIGHCLEAN GROUP)</w:t>
      </w:r>
    </w:p>
    <w:p w14:paraId="62FA2EA2" w14:textId="20760361" w:rsidR="0091463B" w:rsidRPr="00D938DB" w:rsidRDefault="0091463B" w:rsidP="001E3D09">
      <w:pPr>
        <w:spacing w:line="240" w:lineRule="auto"/>
        <w:rPr>
          <w:rFonts w:ascii="Open Sans" w:hAnsi="Open Sans" w:cs="Open Sans"/>
        </w:rPr>
      </w:pPr>
    </w:p>
    <w:sectPr w:rsidR="0091463B" w:rsidRPr="00D938DB" w:rsidSect="00AB6BE1">
      <w:headerReference w:type="default" r:id="rId16"/>
      <w:footerReference w:type="default" r:id="rId17"/>
      <w:headerReference w:type="first" r:id="rId18"/>
      <w:footerReference w:type="first" r:id="rId19"/>
      <w:type w:val="continuous"/>
      <w:pgSz w:w="11906" w:h="16838" w:code="9"/>
      <w:pgMar w:top="1718" w:right="3117" w:bottom="680" w:left="1270"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BAA8F" w14:textId="77777777" w:rsidR="00CA6A9D" w:rsidRPr="000E08F2" w:rsidRDefault="00CA6A9D">
      <w:r w:rsidRPr="000E08F2">
        <w:separator/>
      </w:r>
    </w:p>
  </w:endnote>
  <w:endnote w:type="continuationSeparator" w:id="0">
    <w:p w14:paraId="70DF72DF" w14:textId="77777777" w:rsidR="00CA6A9D" w:rsidRPr="000E08F2" w:rsidRDefault="00CA6A9D">
      <w:r w:rsidRPr="000E08F2">
        <w:continuationSeparator/>
      </w:r>
    </w:p>
  </w:endnote>
  <w:endnote w:type="continuationNotice" w:id="1">
    <w:p w14:paraId="7FC55AE2" w14:textId="77777777" w:rsidR="00CA6A9D" w:rsidRPr="000E08F2" w:rsidRDefault="00CA6A9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sch Office Sans">
    <w:altName w:val="Calibri"/>
    <w:panose1 w:val="00000000000000000000"/>
    <w:charset w:val="00"/>
    <w:family w:val="auto"/>
    <w:pitch w:val="variable"/>
    <w:sig w:usb0="A00002FF" w:usb1="4000E0FB" w:usb2="00000000" w:usb3="00000000" w:csb0="0000019F" w:csb1="00000000"/>
  </w:font>
  <w:font w:name="MLStat">
    <w:altName w:val="Times New Roman"/>
    <w:panose1 w:val="00000000000000000000"/>
    <w:charset w:val="00"/>
    <w:family w:val="roman"/>
    <w:notTrueType/>
    <w:pitch w:val="default"/>
    <w:sig w:usb0="0282A578" w:usb1="00000008" w:usb2="0282A578" w:usb3="00000008" w:csb0="0000002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Segoe UI Emoji">
    <w:panose1 w:val="020B0502040204020203"/>
    <w:charset w:val="00"/>
    <w:family w:val="swiss"/>
    <w:pitch w:val="variable"/>
    <w:sig w:usb0="00000003" w:usb1="02000000" w:usb2="08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3992D" w14:textId="4B84AC14" w:rsidR="00967DAB" w:rsidRPr="003A0616" w:rsidRDefault="00967DAB" w:rsidP="00F8499B">
    <w:pPr>
      <w:pStyle w:val="MLStat"/>
      <w:framePr w:w="2608" w:h="284" w:hSpace="465" w:wrap="around" w:vAnchor="page" w:hAnchor="page" w:xAlign="right" w:y="16013" w:anchorLock="1"/>
      <w:tabs>
        <w:tab w:val="left" w:pos="-9656"/>
      </w:tabs>
      <w:spacing w:before="0" w:after="0" w:line="240" w:lineRule="auto"/>
      <w:ind w:left="0" w:right="454" w:firstLine="0"/>
      <w:rPr>
        <w:rFonts w:ascii="Open Sans" w:hAnsi="Open Sans" w:cs="Open Sans"/>
        <w:noProof w:val="0"/>
        <w:spacing w:val="4"/>
        <w:sz w:val="15"/>
        <w:szCs w:val="15"/>
      </w:rPr>
    </w:pPr>
    <w:r w:rsidRPr="003A0616">
      <w:rPr>
        <w:rFonts w:ascii="Open Sans" w:hAnsi="Open Sans" w:cs="Open Sans"/>
        <w:noProof w:val="0"/>
        <w:spacing w:val="4"/>
        <w:sz w:val="15"/>
        <w:szCs w:val="15"/>
      </w:rPr>
      <w:t xml:space="preserve">Seite </w:t>
    </w:r>
    <w:r w:rsidR="002E0CF3" w:rsidRPr="003A0616">
      <w:rPr>
        <w:rFonts w:ascii="Open Sans" w:hAnsi="Open Sans" w:cs="Open Sans"/>
        <w:noProof w:val="0"/>
        <w:spacing w:val="4"/>
        <w:sz w:val="15"/>
        <w:szCs w:val="15"/>
      </w:rPr>
      <w:fldChar w:fldCharType="begin"/>
    </w:r>
    <w:r w:rsidRPr="003A0616">
      <w:rPr>
        <w:rFonts w:ascii="Open Sans" w:hAnsi="Open Sans" w:cs="Open Sans"/>
        <w:noProof w:val="0"/>
        <w:spacing w:val="4"/>
        <w:sz w:val="15"/>
        <w:szCs w:val="15"/>
      </w:rPr>
      <w:instrText xml:space="preserve"> PAGE   \* MERGEFORMAT </w:instrText>
    </w:r>
    <w:r w:rsidR="002E0CF3" w:rsidRPr="003A0616">
      <w:rPr>
        <w:rFonts w:ascii="Open Sans" w:hAnsi="Open Sans" w:cs="Open Sans"/>
        <w:noProof w:val="0"/>
        <w:spacing w:val="4"/>
        <w:sz w:val="15"/>
        <w:szCs w:val="15"/>
      </w:rPr>
      <w:fldChar w:fldCharType="separate"/>
    </w:r>
    <w:r w:rsidR="00106CA6" w:rsidRPr="003A0616">
      <w:rPr>
        <w:rFonts w:ascii="Open Sans" w:hAnsi="Open Sans" w:cs="Open Sans"/>
        <w:noProof w:val="0"/>
        <w:spacing w:val="4"/>
        <w:sz w:val="15"/>
        <w:szCs w:val="15"/>
      </w:rPr>
      <w:t>2</w:t>
    </w:r>
    <w:r w:rsidR="002E0CF3" w:rsidRPr="003A0616">
      <w:rPr>
        <w:rFonts w:ascii="Open Sans" w:hAnsi="Open Sans" w:cs="Open Sans"/>
        <w:noProof w:val="0"/>
        <w:spacing w:val="4"/>
        <w:sz w:val="15"/>
        <w:szCs w:val="15"/>
      </w:rPr>
      <w:fldChar w:fldCharType="end"/>
    </w:r>
    <w:r w:rsidRPr="003A0616">
      <w:rPr>
        <w:rFonts w:ascii="Open Sans" w:hAnsi="Open Sans" w:cs="Open Sans"/>
        <w:noProof w:val="0"/>
        <w:spacing w:val="4"/>
        <w:sz w:val="15"/>
        <w:szCs w:val="15"/>
      </w:rPr>
      <w:t xml:space="preserve"> von </w:t>
    </w:r>
    <w:r w:rsidR="00D82A0B" w:rsidRPr="003A0616">
      <w:rPr>
        <w:rFonts w:ascii="Open Sans" w:hAnsi="Open Sans" w:cs="Open Sans"/>
        <w:noProof w:val="0"/>
        <w:spacing w:val="4"/>
        <w:sz w:val="15"/>
        <w:szCs w:val="15"/>
      </w:rPr>
      <w:fldChar w:fldCharType="begin"/>
    </w:r>
    <w:r w:rsidR="00D82A0B" w:rsidRPr="003A0616">
      <w:rPr>
        <w:rFonts w:ascii="Open Sans" w:hAnsi="Open Sans" w:cs="Open Sans"/>
        <w:noProof w:val="0"/>
        <w:spacing w:val="4"/>
        <w:sz w:val="15"/>
        <w:szCs w:val="15"/>
      </w:rPr>
      <w:instrText xml:space="preserve"> NUMPAGES   \* MERGEFORMAT </w:instrText>
    </w:r>
    <w:r w:rsidR="00D82A0B" w:rsidRPr="003A0616">
      <w:rPr>
        <w:rFonts w:ascii="Open Sans" w:hAnsi="Open Sans" w:cs="Open Sans"/>
        <w:noProof w:val="0"/>
        <w:spacing w:val="4"/>
        <w:sz w:val="15"/>
        <w:szCs w:val="15"/>
      </w:rPr>
      <w:fldChar w:fldCharType="separate"/>
    </w:r>
    <w:r w:rsidR="00106CA6" w:rsidRPr="003A0616">
      <w:rPr>
        <w:rFonts w:ascii="Open Sans" w:hAnsi="Open Sans" w:cs="Open Sans"/>
        <w:noProof w:val="0"/>
        <w:spacing w:val="4"/>
        <w:sz w:val="15"/>
        <w:szCs w:val="15"/>
      </w:rPr>
      <w:t>2</w:t>
    </w:r>
    <w:r w:rsidR="00D82A0B" w:rsidRPr="003A0616">
      <w:rPr>
        <w:rFonts w:ascii="Open Sans" w:hAnsi="Open Sans" w:cs="Open Sans"/>
        <w:noProof w:val="0"/>
        <w:spacing w:val="4"/>
        <w:sz w:val="15"/>
        <w:szCs w:val="15"/>
      </w:rPr>
      <w:fldChar w:fldCharType="end"/>
    </w:r>
  </w:p>
  <w:p w14:paraId="1F083894" w14:textId="77777777" w:rsidR="00967DAB" w:rsidRPr="000E08F2" w:rsidRDefault="00967DAB">
    <w:pPr>
      <w:pStyle w:val="MLStat"/>
      <w:tabs>
        <w:tab w:val="center" w:pos="4153"/>
        <w:tab w:val="right" w:pos="8306"/>
      </w:tabs>
      <w:spacing w:before="0" w:after="0" w:line="272" w:lineRule="atLeast"/>
      <w:ind w:left="0" w:right="0" w:firstLine="0"/>
      <w:rPr>
        <w:rFonts w:ascii="Bosch Office Sans" w:hAnsi="Bosch Office Sans"/>
        <w:noProof w:val="0"/>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C90B2" w14:textId="77777777" w:rsidR="00967DAB" w:rsidRPr="000E08F2" w:rsidRDefault="00967DAB">
    <w:pPr>
      <w:pStyle w:val="MLStat"/>
      <w:tabs>
        <w:tab w:val="left" w:pos="-9656"/>
      </w:tabs>
      <w:spacing w:before="0" w:after="0" w:line="226" w:lineRule="atLeast"/>
      <w:ind w:left="0" w:right="0" w:firstLine="0"/>
      <w:rPr>
        <w:rFonts w:ascii="Bosch Office Sans" w:hAnsi="Bosch Office Sans"/>
        <w:noProof w:val="0"/>
        <w:sz w:val="15"/>
        <w:szCs w:val="15"/>
      </w:rPr>
    </w:pPr>
  </w:p>
  <w:p w14:paraId="4E89F0AA" w14:textId="77777777" w:rsidR="00967DAB" w:rsidRPr="000E08F2" w:rsidRDefault="00967DAB">
    <w:pPr>
      <w:pStyle w:val="MLStat"/>
      <w:tabs>
        <w:tab w:val="left" w:pos="-9656"/>
      </w:tabs>
      <w:spacing w:before="414" w:after="0" w:line="226" w:lineRule="atLeast"/>
      <w:ind w:left="0" w:right="454" w:firstLine="0"/>
      <w:rPr>
        <w:rFonts w:ascii="Bosch Office Sans" w:hAnsi="Bosch Office Sans"/>
        <w:noProof w:val="0"/>
        <w:sz w:val="15"/>
        <w:szCs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AA1AF" w14:textId="77777777" w:rsidR="00CA6A9D" w:rsidRPr="000E08F2" w:rsidRDefault="00CA6A9D">
      <w:r w:rsidRPr="000E08F2">
        <w:separator/>
      </w:r>
    </w:p>
  </w:footnote>
  <w:footnote w:type="continuationSeparator" w:id="0">
    <w:p w14:paraId="4F7ED9B4" w14:textId="77777777" w:rsidR="00CA6A9D" w:rsidRPr="000E08F2" w:rsidRDefault="00CA6A9D">
      <w:r w:rsidRPr="000E08F2">
        <w:continuationSeparator/>
      </w:r>
    </w:p>
  </w:footnote>
  <w:footnote w:type="continuationNotice" w:id="1">
    <w:p w14:paraId="5B533E18" w14:textId="77777777" w:rsidR="00CA6A9D" w:rsidRPr="000E08F2" w:rsidRDefault="00CA6A9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F7C76" w14:textId="77777777" w:rsidR="007C78E5" w:rsidRPr="000E08F2" w:rsidRDefault="007C78E5" w:rsidP="007C78E5">
    <w:pPr>
      <w:pStyle w:val="MLStat"/>
      <w:framePr w:w="5670" w:wrap="around" w:vAnchor="page" w:hAnchor="page" w:xAlign="right" w:yAlign="top" w:anchorLock="1"/>
      <w:tabs>
        <w:tab w:val="right" w:pos="3289"/>
      </w:tabs>
      <w:spacing w:before="0" w:after="0" w:line="567" w:lineRule="exact"/>
      <w:ind w:left="0" w:right="0" w:firstLine="0"/>
      <w:rPr>
        <w:rFonts w:ascii="Bosch Office Sans" w:eastAsia="Bosch Office Sans" w:hAnsi="Bosch Office Sans"/>
        <w:noProof w:val="0"/>
      </w:rPr>
    </w:pPr>
  </w:p>
  <w:p w14:paraId="09668A4B" w14:textId="77777777" w:rsidR="007C78E5" w:rsidRPr="000E08F2" w:rsidRDefault="007C78E5" w:rsidP="007C78E5">
    <w:pPr>
      <w:pStyle w:val="MLStat"/>
      <w:framePr w:w="5670" w:wrap="around" w:vAnchor="page" w:hAnchor="page" w:xAlign="right" w:yAlign="top" w:anchorLock="1"/>
      <w:tabs>
        <w:tab w:val="right" w:pos="5103"/>
      </w:tabs>
      <w:spacing w:before="0" w:after="0" w:line="240" w:lineRule="atLeast"/>
      <w:ind w:left="0" w:right="0" w:firstLine="0"/>
      <w:rPr>
        <w:rFonts w:ascii="Bosch Office Sans" w:eastAsia="Bosch Office Sans" w:hAnsi="Bosch Office Sans"/>
        <w:noProof w:val="0"/>
        <w:color w:val="FFFFFF"/>
        <w:sz w:val="20"/>
      </w:rPr>
    </w:pPr>
    <w:r w:rsidRPr="000E08F2">
      <w:rPr>
        <w:rFonts w:ascii="Bosch Office Sans" w:eastAsia="Bosch Office Sans" w:hAnsi="Bosch Office Sans"/>
        <w:noProof w:val="0"/>
        <w:sz w:val="20"/>
      </w:rPr>
      <w:tab/>
    </w:r>
  </w:p>
  <w:p w14:paraId="3DD42767" w14:textId="77777777" w:rsidR="007C78E5" w:rsidRPr="000E08F2" w:rsidRDefault="007C78E5" w:rsidP="007C78E5">
    <w:pPr>
      <w:framePr w:w="4536" w:h="561" w:wrap="around" w:vAnchor="page" w:hAnchor="page" w:xAlign="right" w:y="659" w:anchorLock="1"/>
      <w:tabs>
        <w:tab w:val="right" w:pos="1667"/>
      </w:tabs>
    </w:pPr>
    <w:r w:rsidRPr="000E08F2">
      <w:tab/>
    </w:r>
    <w:r w:rsidRPr="000E08F2">
      <w:rPr>
        <w:sz w:val="2"/>
        <w:szCs w:val="2"/>
      </w:rPr>
      <w:t xml:space="preserve"> </w:t>
    </w:r>
  </w:p>
  <w:p w14:paraId="0EF87130" w14:textId="77777777" w:rsidR="00967DAB" w:rsidRPr="000E08F2" w:rsidRDefault="00967DAB">
    <w:pPr>
      <w:pStyle w:val="MLStat"/>
      <w:tabs>
        <w:tab w:val="center" w:pos="4153"/>
        <w:tab w:val="right" w:pos="8306"/>
      </w:tabs>
      <w:spacing w:before="0" w:after="0" w:line="295" w:lineRule="atLeast"/>
      <w:ind w:left="0" w:right="0" w:firstLine="0"/>
      <w:rPr>
        <w:rFonts w:ascii="Bosch Office Sans" w:hAnsi="Bosch Office Sans"/>
        <w:noProof w:val="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B56F1" w14:textId="436A1855" w:rsidR="00967DAB" w:rsidRPr="00D368E2" w:rsidRDefault="001A52C3" w:rsidP="00EF6550">
    <w:pPr>
      <w:pStyle w:val="MLStat"/>
      <w:framePr w:w="2608" w:h="3187" w:hSpace="465" w:wrap="around" w:vAnchor="page" w:hAnchor="page" w:x="9310" w:y="2641" w:anchorLock="1"/>
      <w:tabs>
        <w:tab w:val="left" w:pos="-9656"/>
      </w:tabs>
      <w:spacing w:before="0" w:after="0" w:line="340" w:lineRule="atLeast"/>
      <w:ind w:left="0" w:right="454" w:firstLine="0"/>
      <w:rPr>
        <w:rFonts w:ascii="Open Sans" w:hAnsi="Open Sans" w:cs="Open Sans"/>
        <w:noProof w:val="0"/>
        <w:color w:val="5E5E5D"/>
        <w:spacing w:val="4"/>
        <w:sz w:val="21"/>
        <w:lang w:val="en-GB"/>
      </w:rPr>
    </w:pPr>
    <w:r>
      <w:rPr>
        <w:rFonts w:ascii="Open Sans" w:hAnsi="Open Sans" w:cs="Open Sans"/>
        <w:noProof w:val="0"/>
        <w:color w:val="5E5E5D"/>
        <w:spacing w:val="4"/>
        <w:sz w:val="21"/>
        <w:lang w:val="en-GB"/>
      </w:rPr>
      <w:t>September</w:t>
    </w:r>
    <w:r w:rsidR="005A22FF" w:rsidRPr="00D368E2">
      <w:rPr>
        <w:rFonts w:ascii="Open Sans" w:hAnsi="Open Sans" w:cs="Open Sans"/>
        <w:noProof w:val="0"/>
        <w:color w:val="5E5E5D"/>
        <w:spacing w:val="4"/>
        <w:sz w:val="21"/>
        <w:lang w:val="en-GB"/>
      </w:rPr>
      <w:t xml:space="preserve"> 2025</w:t>
    </w:r>
  </w:p>
  <w:p w14:paraId="48833C5C" w14:textId="6B234B29" w:rsidR="00967DAB" w:rsidRPr="00D368E2" w:rsidRDefault="00967DAB">
    <w:pPr>
      <w:pStyle w:val="MLStat"/>
      <w:framePr w:w="6532" w:h="2121" w:wrap="notBeside" w:vAnchor="page" w:hAnchor="margin" w:y="659" w:anchorLock="1"/>
      <w:spacing w:before="0" w:after="0" w:line="240" w:lineRule="auto"/>
      <w:ind w:left="0" w:right="0" w:firstLine="0"/>
      <w:rPr>
        <w:rFonts w:ascii="Open Sans" w:hAnsi="Open Sans" w:cs="Open Sans"/>
        <w:b/>
        <w:noProof w:val="0"/>
        <w:color w:val="5E5E5D"/>
        <w:sz w:val="40"/>
        <w:szCs w:val="40"/>
        <w:lang w:val="en-GB"/>
      </w:rPr>
    </w:pPr>
    <w:r w:rsidRPr="00D368E2">
      <w:rPr>
        <w:rFonts w:ascii="Open Sans" w:hAnsi="Open Sans" w:cs="Open Sans"/>
        <w:b/>
        <w:noProof w:val="0"/>
        <w:color w:val="5E5E5D"/>
        <w:sz w:val="40"/>
        <w:szCs w:val="40"/>
        <w:lang w:val="en-GB"/>
      </w:rPr>
      <w:t>Presse-Information</w:t>
    </w:r>
  </w:p>
  <w:p w14:paraId="6DAF62F8" w14:textId="79E7BDBA" w:rsidR="001819DF" w:rsidRPr="00D368E2" w:rsidRDefault="004A6BAD">
    <w:pPr>
      <w:pStyle w:val="MLStat"/>
      <w:framePr w:w="6532" w:h="2121" w:wrap="notBeside" w:vAnchor="page" w:hAnchor="margin" w:y="659" w:anchorLock="1"/>
      <w:spacing w:before="0" w:after="0" w:line="240" w:lineRule="auto"/>
      <w:ind w:left="0" w:right="0" w:firstLine="0"/>
      <w:rPr>
        <w:rFonts w:ascii="Open Sans" w:hAnsi="Open Sans" w:cs="Open Sans"/>
        <w:noProof w:val="0"/>
        <w:color w:val="5E5E5D"/>
        <w:sz w:val="40"/>
        <w:szCs w:val="40"/>
        <w:lang w:val="en-GB"/>
      </w:rPr>
    </w:pPr>
    <w:r w:rsidRPr="00D368E2">
      <w:rPr>
        <w:rFonts w:ascii="Open Sans" w:hAnsi="Open Sans" w:cs="Open Sans"/>
        <w:noProof w:val="0"/>
        <w:color w:val="5E5E5D"/>
        <w:sz w:val="40"/>
        <w:szCs w:val="40"/>
        <w:lang w:val="en-GB"/>
      </w:rPr>
      <w:t>HIGHCLEAN GROUP</w:t>
    </w:r>
  </w:p>
  <w:p w14:paraId="7C74C438" w14:textId="19579F04" w:rsidR="00967DAB" w:rsidRPr="00D368E2" w:rsidRDefault="00967DAB">
    <w:pPr>
      <w:pStyle w:val="MLStat"/>
      <w:tabs>
        <w:tab w:val="center" w:pos="4153"/>
        <w:tab w:val="right" w:pos="8306"/>
      </w:tabs>
      <w:spacing w:before="0" w:after="0" w:line="295" w:lineRule="atLeast"/>
      <w:ind w:left="0" w:right="0" w:firstLine="0"/>
      <w:rPr>
        <w:rFonts w:ascii="Bosch Office Sans" w:hAnsi="Bosch Office Sans"/>
        <w:noProof w:val="0"/>
        <w:color w:val="5E5E5D"/>
        <w:lang w:val="en-GB"/>
      </w:rPr>
    </w:pPr>
  </w:p>
  <w:p w14:paraId="26988990" w14:textId="517C1E04" w:rsidR="00967DAB" w:rsidRPr="00D368E2" w:rsidRDefault="005F3019">
    <w:pPr>
      <w:pStyle w:val="MLStat"/>
      <w:tabs>
        <w:tab w:val="center" w:pos="4153"/>
        <w:tab w:val="right" w:pos="8306"/>
      </w:tabs>
      <w:spacing w:before="0" w:after="0" w:line="295" w:lineRule="atLeast"/>
      <w:ind w:left="0" w:right="0" w:firstLine="0"/>
      <w:rPr>
        <w:rFonts w:ascii="Bosch Office Sans" w:hAnsi="Bosch Office Sans"/>
        <w:noProof w:val="0"/>
        <w:color w:val="5E5E5D"/>
        <w:lang w:val="en-GB"/>
      </w:rPr>
    </w:pPr>
    <w:r w:rsidRPr="004A6BAD">
      <w:rPr>
        <w:rFonts w:ascii="Bosch Office Sans" w:hAnsi="Bosch Office Sans"/>
        <w:color w:val="5E5E5D"/>
      </w:rPr>
      <w:drawing>
        <wp:anchor distT="0" distB="0" distL="114300" distR="114300" simplePos="0" relativeHeight="251658241" behindDoc="0" locked="0" layoutInCell="1" allowOverlap="1" wp14:anchorId="36CAB9DE" wp14:editId="731E7F04">
          <wp:simplePos x="0" y="0"/>
          <wp:positionH relativeFrom="column">
            <wp:posOffset>4722495</wp:posOffset>
          </wp:positionH>
          <wp:positionV relativeFrom="paragraph">
            <wp:posOffset>269875</wp:posOffset>
          </wp:positionV>
          <wp:extent cx="1733550" cy="622300"/>
          <wp:effectExtent l="0" t="0" r="0" b="6350"/>
          <wp:wrapThrough wrapText="bothSides">
            <wp:wrapPolygon edited="0">
              <wp:start x="0" y="0"/>
              <wp:lineTo x="0" y="21159"/>
              <wp:lineTo x="21363" y="21159"/>
              <wp:lineTo x="21363" y="0"/>
              <wp:lineTo x="0" y="0"/>
            </wp:wrapPolygon>
          </wp:wrapThrough>
          <wp:docPr id="104767898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678984" name="Grafik 1"/>
                  <pic:cNvPicPr/>
                </pic:nvPicPr>
                <pic:blipFill>
                  <a:blip r:embed="rId1"/>
                  <a:stretch>
                    <a:fillRect/>
                  </a:stretch>
                </pic:blipFill>
                <pic:spPr>
                  <a:xfrm>
                    <a:off x="0" y="0"/>
                    <a:ext cx="1733550" cy="622300"/>
                  </a:xfrm>
                  <a:prstGeom prst="rect">
                    <a:avLst/>
                  </a:prstGeom>
                </pic:spPr>
              </pic:pic>
            </a:graphicData>
          </a:graphic>
          <wp14:sizeRelH relativeFrom="margin">
            <wp14:pctWidth>0</wp14:pctWidth>
          </wp14:sizeRelH>
          <wp14:sizeRelV relativeFrom="margin">
            <wp14:pctHeight>0</wp14:pctHeight>
          </wp14:sizeRelV>
        </wp:anchor>
      </w:drawing>
    </w:r>
  </w:p>
  <w:p w14:paraId="44E21E79" w14:textId="77777777" w:rsidR="00E070B1" w:rsidRPr="00D368E2" w:rsidRDefault="00E070B1" w:rsidP="00E070B1">
    <w:pPr>
      <w:pStyle w:val="MLStat"/>
      <w:framePr w:w="5670" w:wrap="around" w:vAnchor="page" w:hAnchor="page" w:xAlign="right" w:yAlign="top" w:anchorLock="1"/>
      <w:tabs>
        <w:tab w:val="right" w:pos="3289"/>
      </w:tabs>
      <w:spacing w:before="0" w:after="0" w:line="567" w:lineRule="exact"/>
      <w:ind w:left="0" w:right="0" w:firstLine="0"/>
      <w:rPr>
        <w:rFonts w:ascii="Bosch Office Sans" w:eastAsia="Bosch Office Sans" w:hAnsi="Bosch Office Sans"/>
        <w:noProof w:val="0"/>
        <w:color w:val="5E5E5D"/>
        <w:lang w:val="en-GB"/>
      </w:rPr>
    </w:pPr>
  </w:p>
  <w:p w14:paraId="31B7D489" w14:textId="77777777" w:rsidR="00E070B1" w:rsidRPr="00D368E2" w:rsidRDefault="00E070B1" w:rsidP="00E070B1">
    <w:pPr>
      <w:pStyle w:val="MLStat"/>
      <w:framePr w:w="5670" w:wrap="around" w:vAnchor="page" w:hAnchor="page" w:xAlign="right" w:yAlign="top" w:anchorLock="1"/>
      <w:tabs>
        <w:tab w:val="right" w:pos="5103"/>
      </w:tabs>
      <w:spacing w:before="0" w:after="0" w:line="240" w:lineRule="atLeast"/>
      <w:ind w:left="0" w:right="0" w:firstLine="0"/>
      <w:rPr>
        <w:rFonts w:ascii="Bosch Office Sans" w:eastAsia="Bosch Office Sans" w:hAnsi="Bosch Office Sans"/>
        <w:noProof w:val="0"/>
        <w:color w:val="5E5E5D"/>
        <w:sz w:val="20"/>
        <w:lang w:val="en-GB"/>
      </w:rPr>
    </w:pPr>
    <w:r w:rsidRPr="00D368E2">
      <w:rPr>
        <w:rFonts w:ascii="Bosch Office Sans" w:eastAsia="Bosch Office Sans" w:hAnsi="Bosch Office Sans"/>
        <w:noProof w:val="0"/>
        <w:color w:val="5E5E5D"/>
        <w:sz w:val="20"/>
        <w:lang w:val="en-GB"/>
      </w:rPr>
      <w:tab/>
    </w:r>
  </w:p>
  <w:p w14:paraId="746157AB" w14:textId="42C43941" w:rsidR="00967DAB" w:rsidRPr="001A52C3" w:rsidRDefault="00967DAB">
    <w:pPr>
      <w:pStyle w:val="MLStat"/>
      <w:tabs>
        <w:tab w:val="center" w:pos="4153"/>
        <w:tab w:val="right" w:pos="8306"/>
      </w:tabs>
      <w:spacing w:before="0" w:after="0" w:line="295" w:lineRule="atLeast"/>
      <w:ind w:left="0" w:right="0" w:firstLine="0"/>
      <w:rPr>
        <w:rFonts w:ascii="Bosch Office Sans" w:hAnsi="Bosch Office Sans"/>
        <w:noProof w:val="0"/>
        <w:color w:val="5E5E5D"/>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1D0A3C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5D79FC"/>
    <w:multiLevelType w:val="hybridMultilevel"/>
    <w:tmpl w:val="F3FA4D04"/>
    <w:lvl w:ilvl="0" w:tplc="EAD21752">
      <w:start w:val="1"/>
      <w:numFmt w:val="bullet"/>
      <w:lvlText w:val=""/>
      <w:lvlJc w:val="left"/>
      <w:pPr>
        <w:ind w:left="1440" w:hanging="360"/>
      </w:pPr>
      <w:rPr>
        <w:rFonts w:ascii="Symbol" w:hAnsi="Symbol"/>
      </w:rPr>
    </w:lvl>
    <w:lvl w:ilvl="1" w:tplc="F4589DE4">
      <w:start w:val="1"/>
      <w:numFmt w:val="bullet"/>
      <w:lvlText w:val=""/>
      <w:lvlJc w:val="left"/>
      <w:pPr>
        <w:ind w:left="1440" w:hanging="360"/>
      </w:pPr>
      <w:rPr>
        <w:rFonts w:ascii="Symbol" w:hAnsi="Symbol"/>
      </w:rPr>
    </w:lvl>
    <w:lvl w:ilvl="2" w:tplc="B63EE89A">
      <w:start w:val="1"/>
      <w:numFmt w:val="bullet"/>
      <w:lvlText w:val=""/>
      <w:lvlJc w:val="left"/>
      <w:pPr>
        <w:ind w:left="1440" w:hanging="360"/>
      </w:pPr>
      <w:rPr>
        <w:rFonts w:ascii="Symbol" w:hAnsi="Symbol"/>
      </w:rPr>
    </w:lvl>
    <w:lvl w:ilvl="3" w:tplc="D91CBEE2">
      <w:start w:val="1"/>
      <w:numFmt w:val="bullet"/>
      <w:lvlText w:val=""/>
      <w:lvlJc w:val="left"/>
      <w:pPr>
        <w:ind w:left="1440" w:hanging="360"/>
      </w:pPr>
      <w:rPr>
        <w:rFonts w:ascii="Symbol" w:hAnsi="Symbol"/>
      </w:rPr>
    </w:lvl>
    <w:lvl w:ilvl="4" w:tplc="7D7A29FA">
      <w:start w:val="1"/>
      <w:numFmt w:val="bullet"/>
      <w:lvlText w:val=""/>
      <w:lvlJc w:val="left"/>
      <w:pPr>
        <w:ind w:left="1440" w:hanging="360"/>
      </w:pPr>
      <w:rPr>
        <w:rFonts w:ascii="Symbol" w:hAnsi="Symbol"/>
      </w:rPr>
    </w:lvl>
    <w:lvl w:ilvl="5" w:tplc="E99CC2E0">
      <w:start w:val="1"/>
      <w:numFmt w:val="bullet"/>
      <w:lvlText w:val=""/>
      <w:lvlJc w:val="left"/>
      <w:pPr>
        <w:ind w:left="1440" w:hanging="360"/>
      </w:pPr>
      <w:rPr>
        <w:rFonts w:ascii="Symbol" w:hAnsi="Symbol"/>
      </w:rPr>
    </w:lvl>
    <w:lvl w:ilvl="6" w:tplc="8E5CD868">
      <w:start w:val="1"/>
      <w:numFmt w:val="bullet"/>
      <w:lvlText w:val=""/>
      <w:lvlJc w:val="left"/>
      <w:pPr>
        <w:ind w:left="1440" w:hanging="360"/>
      </w:pPr>
      <w:rPr>
        <w:rFonts w:ascii="Symbol" w:hAnsi="Symbol"/>
      </w:rPr>
    </w:lvl>
    <w:lvl w:ilvl="7" w:tplc="9760A30E">
      <w:start w:val="1"/>
      <w:numFmt w:val="bullet"/>
      <w:lvlText w:val=""/>
      <w:lvlJc w:val="left"/>
      <w:pPr>
        <w:ind w:left="1440" w:hanging="360"/>
      </w:pPr>
      <w:rPr>
        <w:rFonts w:ascii="Symbol" w:hAnsi="Symbol"/>
      </w:rPr>
    </w:lvl>
    <w:lvl w:ilvl="8" w:tplc="D9F6658C">
      <w:start w:val="1"/>
      <w:numFmt w:val="bullet"/>
      <w:lvlText w:val=""/>
      <w:lvlJc w:val="left"/>
      <w:pPr>
        <w:ind w:left="1440" w:hanging="360"/>
      </w:pPr>
      <w:rPr>
        <w:rFonts w:ascii="Symbol" w:hAnsi="Symbol"/>
      </w:rPr>
    </w:lvl>
  </w:abstractNum>
  <w:abstractNum w:abstractNumId="2" w15:restartNumberingAfterBreak="0">
    <w:nsid w:val="04014EB4"/>
    <w:multiLevelType w:val="hybridMultilevel"/>
    <w:tmpl w:val="2DA6B43E"/>
    <w:lvl w:ilvl="0" w:tplc="226CED96">
      <w:start w:val="1"/>
      <w:numFmt w:val="lowerLetter"/>
      <w:lvlText w:val="%1)"/>
      <w:lvlJc w:val="left"/>
      <w:pPr>
        <w:ind w:left="1940" w:hanging="360"/>
      </w:pPr>
    </w:lvl>
    <w:lvl w:ilvl="1" w:tplc="259C3018">
      <w:start w:val="1"/>
      <w:numFmt w:val="lowerLetter"/>
      <w:lvlText w:val="%2)"/>
      <w:lvlJc w:val="left"/>
      <w:pPr>
        <w:ind w:left="1940" w:hanging="360"/>
      </w:pPr>
    </w:lvl>
    <w:lvl w:ilvl="2" w:tplc="866AF7BC">
      <w:start w:val="1"/>
      <w:numFmt w:val="lowerLetter"/>
      <w:lvlText w:val="%3)"/>
      <w:lvlJc w:val="left"/>
      <w:pPr>
        <w:ind w:left="1940" w:hanging="360"/>
      </w:pPr>
    </w:lvl>
    <w:lvl w:ilvl="3" w:tplc="99084C7E">
      <w:start w:val="1"/>
      <w:numFmt w:val="lowerLetter"/>
      <w:lvlText w:val="%4)"/>
      <w:lvlJc w:val="left"/>
      <w:pPr>
        <w:ind w:left="1940" w:hanging="360"/>
      </w:pPr>
    </w:lvl>
    <w:lvl w:ilvl="4" w:tplc="F4CCF68E">
      <w:start w:val="1"/>
      <w:numFmt w:val="lowerLetter"/>
      <w:lvlText w:val="%5)"/>
      <w:lvlJc w:val="left"/>
      <w:pPr>
        <w:ind w:left="1940" w:hanging="360"/>
      </w:pPr>
    </w:lvl>
    <w:lvl w:ilvl="5" w:tplc="306E4ADA">
      <w:start w:val="1"/>
      <w:numFmt w:val="lowerLetter"/>
      <w:lvlText w:val="%6)"/>
      <w:lvlJc w:val="left"/>
      <w:pPr>
        <w:ind w:left="1940" w:hanging="360"/>
      </w:pPr>
    </w:lvl>
    <w:lvl w:ilvl="6" w:tplc="15B870A2">
      <w:start w:val="1"/>
      <w:numFmt w:val="lowerLetter"/>
      <w:lvlText w:val="%7)"/>
      <w:lvlJc w:val="left"/>
      <w:pPr>
        <w:ind w:left="1940" w:hanging="360"/>
      </w:pPr>
    </w:lvl>
    <w:lvl w:ilvl="7" w:tplc="59F8E6EA">
      <w:start w:val="1"/>
      <w:numFmt w:val="lowerLetter"/>
      <w:lvlText w:val="%8)"/>
      <w:lvlJc w:val="left"/>
      <w:pPr>
        <w:ind w:left="1940" w:hanging="360"/>
      </w:pPr>
    </w:lvl>
    <w:lvl w:ilvl="8" w:tplc="43244AAA">
      <w:start w:val="1"/>
      <w:numFmt w:val="lowerLetter"/>
      <w:lvlText w:val="%9)"/>
      <w:lvlJc w:val="left"/>
      <w:pPr>
        <w:ind w:left="1940" w:hanging="360"/>
      </w:pPr>
    </w:lvl>
  </w:abstractNum>
  <w:abstractNum w:abstractNumId="3" w15:restartNumberingAfterBreak="0">
    <w:nsid w:val="09814232"/>
    <w:multiLevelType w:val="hybridMultilevel"/>
    <w:tmpl w:val="5844A098"/>
    <w:lvl w:ilvl="0" w:tplc="8778927E">
      <w:start w:val="1"/>
      <w:numFmt w:val="bullet"/>
      <w:lvlText w:val=""/>
      <w:lvlJc w:val="left"/>
      <w:pPr>
        <w:ind w:left="1580" w:hanging="360"/>
      </w:pPr>
      <w:rPr>
        <w:rFonts w:ascii="Symbol" w:hAnsi="Symbol"/>
      </w:rPr>
    </w:lvl>
    <w:lvl w:ilvl="1" w:tplc="584CCBDC">
      <w:start w:val="1"/>
      <w:numFmt w:val="bullet"/>
      <w:lvlText w:val=""/>
      <w:lvlJc w:val="left"/>
      <w:pPr>
        <w:ind w:left="1580" w:hanging="360"/>
      </w:pPr>
      <w:rPr>
        <w:rFonts w:ascii="Symbol" w:hAnsi="Symbol"/>
      </w:rPr>
    </w:lvl>
    <w:lvl w:ilvl="2" w:tplc="31CA6D84">
      <w:start w:val="1"/>
      <w:numFmt w:val="bullet"/>
      <w:lvlText w:val=""/>
      <w:lvlJc w:val="left"/>
      <w:pPr>
        <w:ind w:left="1580" w:hanging="360"/>
      </w:pPr>
      <w:rPr>
        <w:rFonts w:ascii="Symbol" w:hAnsi="Symbol"/>
      </w:rPr>
    </w:lvl>
    <w:lvl w:ilvl="3" w:tplc="F2A6539C">
      <w:start w:val="1"/>
      <w:numFmt w:val="bullet"/>
      <w:lvlText w:val=""/>
      <w:lvlJc w:val="left"/>
      <w:pPr>
        <w:ind w:left="1580" w:hanging="360"/>
      </w:pPr>
      <w:rPr>
        <w:rFonts w:ascii="Symbol" w:hAnsi="Symbol"/>
      </w:rPr>
    </w:lvl>
    <w:lvl w:ilvl="4" w:tplc="E7BCB296">
      <w:start w:val="1"/>
      <w:numFmt w:val="bullet"/>
      <w:lvlText w:val=""/>
      <w:lvlJc w:val="left"/>
      <w:pPr>
        <w:ind w:left="1580" w:hanging="360"/>
      </w:pPr>
      <w:rPr>
        <w:rFonts w:ascii="Symbol" w:hAnsi="Symbol"/>
      </w:rPr>
    </w:lvl>
    <w:lvl w:ilvl="5" w:tplc="A882244C">
      <w:start w:val="1"/>
      <w:numFmt w:val="bullet"/>
      <w:lvlText w:val=""/>
      <w:lvlJc w:val="left"/>
      <w:pPr>
        <w:ind w:left="1580" w:hanging="360"/>
      </w:pPr>
      <w:rPr>
        <w:rFonts w:ascii="Symbol" w:hAnsi="Symbol"/>
      </w:rPr>
    </w:lvl>
    <w:lvl w:ilvl="6" w:tplc="C8F6F89A">
      <w:start w:val="1"/>
      <w:numFmt w:val="bullet"/>
      <w:lvlText w:val=""/>
      <w:lvlJc w:val="left"/>
      <w:pPr>
        <w:ind w:left="1580" w:hanging="360"/>
      </w:pPr>
      <w:rPr>
        <w:rFonts w:ascii="Symbol" w:hAnsi="Symbol"/>
      </w:rPr>
    </w:lvl>
    <w:lvl w:ilvl="7" w:tplc="BF525424">
      <w:start w:val="1"/>
      <w:numFmt w:val="bullet"/>
      <w:lvlText w:val=""/>
      <w:lvlJc w:val="left"/>
      <w:pPr>
        <w:ind w:left="1580" w:hanging="360"/>
      </w:pPr>
      <w:rPr>
        <w:rFonts w:ascii="Symbol" w:hAnsi="Symbol"/>
      </w:rPr>
    </w:lvl>
    <w:lvl w:ilvl="8" w:tplc="3E70A20E">
      <w:start w:val="1"/>
      <w:numFmt w:val="bullet"/>
      <w:lvlText w:val=""/>
      <w:lvlJc w:val="left"/>
      <w:pPr>
        <w:ind w:left="1580" w:hanging="360"/>
      </w:pPr>
      <w:rPr>
        <w:rFonts w:ascii="Symbol" w:hAnsi="Symbol"/>
      </w:rPr>
    </w:lvl>
  </w:abstractNum>
  <w:abstractNum w:abstractNumId="4" w15:restartNumberingAfterBreak="0">
    <w:nsid w:val="13943C76"/>
    <w:multiLevelType w:val="hybridMultilevel"/>
    <w:tmpl w:val="80E2C648"/>
    <w:lvl w:ilvl="0" w:tplc="3550CB30">
      <w:start w:val="1"/>
      <w:numFmt w:val="bullet"/>
      <w:lvlText w:val=""/>
      <w:lvlJc w:val="left"/>
      <w:pPr>
        <w:ind w:left="1580" w:hanging="360"/>
      </w:pPr>
      <w:rPr>
        <w:rFonts w:ascii="Symbol" w:hAnsi="Symbol"/>
      </w:rPr>
    </w:lvl>
    <w:lvl w:ilvl="1" w:tplc="7B2264DC">
      <w:start w:val="1"/>
      <w:numFmt w:val="bullet"/>
      <w:lvlText w:val=""/>
      <w:lvlJc w:val="left"/>
      <w:pPr>
        <w:ind w:left="1580" w:hanging="360"/>
      </w:pPr>
      <w:rPr>
        <w:rFonts w:ascii="Symbol" w:hAnsi="Symbol"/>
      </w:rPr>
    </w:lvl>
    <w:lvl w:ilvl="2" w:tplc="E862905E">
      <w:start w:val="1"/>
      <w:numFmt w:val="bullet"/>
      <w:lvlText w:val=""/>
      <w:lvlJc w:val="left"/>
      <w:pPr>
        <w:ind w:left="1580" w:hanging="360"/>
      </w:pPr>
      <w:rPr>
        <w:rFonts w:ascii="Symbol" w:hAnsi="Symbol"/>
      </w:rPr>
    </w:lvl>
    <w:lvl w:ilvl="3" w:tplc="FE42EB32">
      <w:start w:val="1"/>
      <w:numFmt w:val="bullet"/>
      <w:lvlText w:val=""/>
      <w:lvlJc w:val="left"/>
      <w:pPr>
        <w:ind w:left="1580" w:hanging="360"/>
      </w:pPr>
      <w:rPr>
        <w:rFonts w:ascii="Symbol" w:hAnsi="Symbol"/>
      </w:rPr>
    </w:lvl>
    <w:lvl w:ilvl="4" w:tplc="7C8682A8">
      <w:start w:val="1"/>
      <w:numFmt w:val="bullet"/>
      <w:lvlText w:val=""/>
      <w:lvlJc w:val="left"/>
      <w:pPr>
        <w:ind w:left="1580" w:hanging="360"/>
      </w:pPr>
      <w:rPr>
        <w:rFonts w:ascii="Symbol" w:hAnsi="Symbol"/>
      </w:rPr>
    </w:lvl>
    <w:lvl w:ilvl="5" w:tplc="00309CD8">
      <w:start w:val="1"/>
      <w:numFmt w:val="bullet"/>
      <w:lvlText w:val=""/>
      <w:lvlJc w:val="left"/>
      <w:pPr>
        <w:ind w:left="1580" w:hanging="360"/>
      </w:pPr>
      <w:rPr>
        <w:rFonts w:ascii="Symbol" w:hAnsi="Symbol"/>
      </w:rPr>
    </w:lvl>
    <w:lvl w:ilvl="6" w:tplc="71FA1C88">
      <w:start w:val="1"/>
      <w:numFmt w:val="bullet"/>
      <w:lvlText w:val=""/>
      <w:lvlJc w:val="left"/>
      <w:pPr>
        <w:ind w:left="1580" w:hanging="360"/>
      </w:pPr>
      <w:rPr>
        <w:rFonts w:ascii="Symbol" w:hAnsi="Symbol"/>
      </w:rPr>
    </w:lvl>
    <w:lvl w:ilvl="7" w:tplc="CD5CCF14">
      <w:start w:val="1"/>
      <w:numFmt w:val="bullet"/>
      <w:lvlText w:val=""/>
      <w:lvlJc w:val="left"/>
      <w:pPr>
        <w:ind w:left="1580" w:hanging="360"/>
      </w:pPr>
      <w:rPr>
        <w:rFonts w:ascii="Symbol" w:hAnsi="Symbol"/>
      </w:rPr>
    </w:lvl>
    <w:lvl w:ilvl="8" w:tplc="B9BABC3E">
      <w:start w:val="1"/>
      <w:numFmt w:val="bullet"/>
      <w:lvlText w:val=""/>
      <w:lvlJc w:val="left"/>
      <w:pPr>
        <w:ind w:left="1580" w:hanging="360"/>
      </w:pPr>
      <w:rPr>
        <w:rFonts w:ascii="Symbol" w:hAnsi="Symbol"/>
      </w:rPr>
    </w:lvl>
  </w:abstractNum>
  <w:abstractNum w:abstractNumId="5" w15:restartNumberingAfterBreak="0">
    <w:nsid w:val="18907F87"/>
    <w:multiLevelType w:val="multilevel"/>
    <w:tmpl w:val="74F2E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F3D275D"/>
    <w:multiLevelType w:val="multilevel"/>
    <w:tmpl w:val="A88A3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0A33D3E"/>
    <w:multiLevelType w:val="hybridMultilevel"/>
    <w:tmpl w:val="6A8CEE8E"/>
    <w:lvl w:ilvl="0" w:tplc="C400C19A">
      <w:start w:val="1"/>
      <w:numFmt w:val="bullet"/>
      <w:lvlText w:val=""/>
      <w:lvlJc w:val="left"/>
      <w:pPr>
        <w:ind w:left="720" w:hanging="360"/>
      </w:pPr>
      <w:rPr>
        <w:rFonts w:ascii="Wingdings 3" w:hAnsi="Wingdings 3"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18D6707"/>
    <w:multiLevelType w:val="multilevel"/>
    <w:tmpl w:val="6B225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4A92126"/>
    <w:multiLevelType w:val="hybridMultilevel"/>
    <w:tmpl w:val="14185B0C"/>
    <w:lvl w:ilvl="0" w:tplc="C400C19A">
      <w:start w:val="1"/>
      <w:numFmt w:val="bullet"/>
      <w:lvlText w:val=""/>
      <w:lvlJc w:val="left"/>
      <w:pPr>
        <w:ind w:left="720" w:hanging="360"/>
      </w:pPr>
      <w:rPr>
        <w:rFonts w:ascii="Wingdings 3" w:hAnsi="Wingdings 3"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6215CB0"/>
    <w:multiLevelType w:val="hybridMultilevel"/>
    <w:tmpl w:val="301E3888"/>
    <w:lvl w:ilvl="0" w:tplc="438826D8">
      <w:start w:val="1"/>
      <w:numFmt w:val="bullet"/>
      <w:lvlText w:val=""/>
      <w:lvlJc w:val="left"/>
      <w:pPr>
        <w:ind w:left="1800" w:hanging="360"/>
      </w:pPr>
      <w:rPr>
        <w:rFonts w:ascii="Symbol" w:hAnsi="Symbol"/>
      </w:rPr>
    </w:lvl>
    <w:lvl w:ilvl="1" w:tplc="A6EAC8C0">
      <w:start w:val="1"/>
      <w:numFmt w:val="bullet"/>
      <w:lvlText w:val=""/>
      <w:lvlJc w:val="left"/>
      <w:pPr>
        <w:ind w:left="1800" w:hanging="360"/>
      </w:pPr>
      <w:rPr>
        <w:rFonts w:ascii="Symbol" w:hAnsi="Symbol"/>
      </w:rPr>
    </w:lvl>
    <w:lvl w:ilvl="2" w:tplc="E2AEF2CC">
      <w:start w:val="1"/>
      <w:numFmt w:val="bullet"/>
      <w:lvlText w:val=""/>
      <w:lvlJc w:val="left"/>
      <w:pPr>
        <w:ind w:left="1800" w:hanging="360"/>
      </w:pPr>
      <w:rPr>
        <w:rFonts w:ascii="Symbol" w:hAnsi="Symbol"/>
      </w:rPr>
    </w:lvl>
    <w:lvl w:ilvl="3" w:tplc="0334378A">
      <w:start w:val="1"/>
      <w:numFmt w:val="bullet"/>
      <w:lvlText w:val=""/>
      <w:lvlJc w:val="left"/>
      <w:pPr>
        <w:ind w:left="1800" w:hanging="360"/>
      </w:pPr>
      <w:rPr>
        <w:rFonts w:ascii="Symbol" w:hAnsi="Symbol"/>
      </w:rPr>
    </w:lvl>
    <w:lvl w:ilvl="4" w:tplc="F32CA2A2">
      <w:start w:val="1"/>
      <w:numFmt w:val="bullet"/>
      <w:lvlText w:val=""/>
      <w:lvlJc w:val="left"/>
      <w:pPr>
        <w:ind w:left="1800" w:hanging="360"/>
      </w:pPr>
      <w:rPr>
        <w:rFonts w:ascii="Symbol" w:hAnsi="Symbol"/>
      </w:rPr>
    </w:lvl>
    <w:lvl w:ilvl="5" w:tplc="D2582846">
      <w:start w:val="1"/>
      <w:numFmt w:val="bullet"/>
      <w:lvlText w:val=""/>
      <w:lvlJc w:val="left"/>
      <w:pPr>
        <w:ind w:left="1800" w:hanging="360"/>
      </w:pPr>
      <w:rPr>
        <w:rFonts w:ascii="Symbol" w:hAnsi="Symbol"/>
      </w:rPr>
    </w:lvl>
    <w:lvl w:ilvl="6" w:tplc="64DCD9CC">
      <w:start w:val="1"/>
      <w:numFmt w:val="bullet"/>
      <w:lvlText w:val=""/>
      <w:lvlJc w:val="left"/>
      <w:pPr>
        <w:ind w:left="1800" w:hanging="360"/>
      </w:pPr>
      <w:rPr>
        <w:rFonts w:ascii="Symbol" w:hAnsi="Symbol"/>
      </w:rPr>
    </w:lvl>
    <w:lvl w:ilvl="7" w:tplc="E0300E68">
      <w:start w:val="1"/>
      <w:numFmt w:val="bullet"/>
      <w:lvlText w:val=""/>
      <w:lvlJc w:val="left"/>
      <w:pPr>
        <w:ind w:left="1800" w:hanging="360"/>
      </w:pPr>
      <w:rPr>
        <w:rFonts w:ascii="Symbol" w:hAnsi="Symbol"/>
      </w:rPr>
    </w:lvl>
    <w:lvl w:ilvl="8" w:tplc="0CEE4766">
      <w:start w:val="1"/>
      <w:numFmt w:val="bullet"/>
      <w:lvlText w:val=""/>
      <w:lvlJc w:val="left"/>
      <w:pPr>
        <w:ind w:left="1800" w:hanging="360"/>
      </w:pPr>
      <w:rPr>
        <w:rFonts w:ascii="Symbol" w:hAnsi="Symbol"/>
      </w:rPr>
    </w:lvl>
  </w:abstractNum>
  <w:abstractNum w:abstractNumId="11" w15:restartNumberingAfterBreak="0">
    <w:nsid w:val="366152F8"/>
    <w:multiLevelType w:val="singleLevel"/>
    <w:tmpl w:val="5846CCC6"/>
    <w:lvl w:ilvl="0">
      <w:start w:val="1"/>
      <w:numFmt w:val="upperLetter"/>
      <w:lvlText w:val="%1."/>
      <w:lvlJc w:val="left"/>
      <w:pPr>
        <w:tabs>
          <w:tab w:val="num" w:pos="360"/>
        </w:tabs>
        <w:ind w:left="360" w:hanging="360"/>
      </w:pPr>
      <w:rPr>
        <w:rFonts w:hint="default"/>
      </w:rPr>
    </w:lvl>
  </w:abstractNum>
  <w:abstractNum w:abstractNumId="12" w15:restartNumberingAfterBreak="0">
    <w:nsid w:val="3CD2758E"/>
    <w:multiLevelType w:val="hybridMultilevel"/>
    <w:tmpl w:val="424CD5AE"/>
    <w:lvl w:ilvl="0" w:tplc="0AA2502C">
      <w:start w:val="1"/>
      <w:numFmt w:val="bullet"/>
      <w:lvlText w:val=""/>
      <w:lvlJc w:val="left"/>
      <w:pPr>
        <w:ind w:left="1440" w:hanging="360"/>
      </w:pPr>
      <w:rPr>
        <w:rFonts w:ascii="Symbol" w:hAnsi="Symbol"/>
      </w:rPr>
    </w:lvl>
    <w:lvl w:ilvl="1" w:tplc="1E249FF8">
      <w:start w:val="1"/>
      <w:numFmt w:val="bullet"/>
      <w:lvlText w:val=""/>
      <w:lvlJc w:val="left"/>
      <w:pPr>
        <w:ind w:left="1440" w:hanging="360"/>
      </w:pPr>
      <w:rPr>
        <w:rFonts w:ascii="Symbol" w:hAnsi="Symbol"/>
      </w:rPr>
    </w:lvl>
    <w:lvl w:ilvl="2" w:tplc="78502EEE">
      <w:start w:val="1"/>
      <w:numFmt w:val="bullet"/>
      <w:lvlText w:val=""/>
      <w:lvlJc w:val="left"/>
      <w:pPr>
        <w:ind w:left="1440" w:hanging="360"/>
      </w:pPr>
      <w:rPr>
        <w:rFonts w:ascii="Symbol" w:hAnsi="Symbol"/>
      </w:rPr>
    </w:lvl>
    <w:lvl w:ilvl="3" w:tplc="E528CFDA">
      <w:start w:val="1"/>
      <w:numFmt w:val="bullet"/>
      <w:lvlText w:val=""/>
      <w:lvlJc w:val="left"/>
      <w:pPr>
        <w:ind w:left="1440" w:hanging="360"/>
      </w:pPr>
      <w:rPr>
        <w:rFonts w:ascii="Symbol" w:hAnsi="Symbol"/>
      </w:rPr>
    </w:lvl>
    <w:lvl w:ilvl="4" w:tplc="5464F2F2">
      <w:start w:val="1"/>
      <w:numFmt w:val="bullet"/>
      <w:lvlText w:val=""/>
      <w:lvlJc w:val="left"/>
      <w:pPr>
        <w:ind w:left="1440" w:hanging="360"/>
      </w:pPr>
      <w:rPr>
        <w:rFonts w:ascii="Symbol" w:hAnsi="Symbol"/>
      </w:rPr>
    </w:lvl>
    <w:lvl w:ilvl="5" w:tplc="F886B632">
      <w:start w:val="1"/>
      <w:numFmt w:val="bullet"/>
      <w:lvlText w:val=""/>
      <w:lvlJc w:val="left"/>
      <w:pPr>
        <w:ind w:left="1440" w:hanging="360"/>
      </w:pPr>
      <w:rPr>
        <w:rFonts w:ascii="Symbol" w:hAnsi="Symbol"/>
      </w:rPr>
    </w:lvl>
    <w:lvl w:ilvl="6" w:tplc="0F00E612">
      <w:start w:val="1"/>
      <w:numFmt w:val="bullet"/>
      <w:lvlText w:val=""/>
      <w:lvlJc w:val="left"/>
      <w:pPr>
        <w:ind w:left="1440" w:hanging="360"/>
      </w:pPr>
      <w:rPr>
        <w:rFonts w:ascii="Symbol" w:hAnsi="Symbol"/>
      </w:rPr>
    </w:lvl>
    <w:lvl w:ilvl="7" w:tplc="04D84B6C">
      <w:start w:val="1"/>
      <w:numFmt w:val="bullet"/>
      <w:lvlText w:val=""/>
      <w:lvlJc w:val="left"/>
      <w:pPr>
        <w:ind w:left="1440" w:hanging="360"/>
      </w:pPr>
      <w:rPr>
        <w:rFonts w:ascii="Symbol" w:hAnsi="Symbol"/>
      </w:rPr>
    </w:lvl>
    <w:lvl w:ilvl="8" w:tplc="E1203D92">
      <w:start w:val="1"/>
      <w:numFmt w:val="bullet"/>
      <w:lvlText w:val=""/>
      <w:lvlJc w:val="left"/>
      <w:pPr>
        <w:ind w:left="1440" w:hanging="360"/>
      </w:pPr>
      <w:rPr>
        <w:rFonts w:ascii="Symbol" w:hAnsi="Symbol"/>
      </w:rPr>
    </w:lvl>
  </w:abstractNum>
  <w:abstractNum w:abstractNumId="13" w15:restartNumberingAfterBreak="0">
    <w:nsid w:val="44B21875"/>
    <w:multiLevelType w:val="hybridMultilevel"/>
    <w:tmpl w:val="C5106E26"/>
    <w:lvl w:ilvl="0" w:tplc="C400C19A">
      <w:start w:val="1"/>
      <w:numFmt w:val="bullet"/>
      <w:lvlText w:val=""/>
      <w:lvlJc w:val="left"/>
      <w:pPr>
        <w:tabs>
          <w:tab w:val="num" w:pos="360"/>
        </w:tabs>
        <w:ind w:left="360" w:hanging="360"/>
      </w:pPr>
      <w:rPr>
        <w:rFonts w:ascii="Wingdings 3" w:hAnsi="Wingdings 3"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2112E8C"/>
    <w:multiLevelType w:val="hybridMultilevel"/>
    <w:tmpl w:val="DDCC66AE"/>
    <w:lvl w:ilvl="0" w:tplc="BCF6CDC2">
      <w:start w:val="1"/>
      <w:numFmt w:val="bullet"/>
      <w:lvlText w:val=""/>
      <w:lvlJc w:val="left"/>
      <w:pPr>
        <w:ind w:left="1580" w:hanging="360"/>
      </w:pPr>
      <w:rPr>
        <w:rFonts w:ascii="Symbol" w:hAnsi="Symbol"/>
      </w:rPr>
    </w:lvl>
    <w:lvl w:ilvl="1" w:tplc="1E283010">
      <w:start w:val="1"/>
      <w:numFmt w:val="bullet"/>
      <w:lvlText w:val=""/>
      <w:lvlJc w:val="left"/>
      <w:pPr>
        <w:ind w:left="1580" w:hanging="360"/>
      </w:pPr>
      <w:rPr>
        <w:rFonts w:ascii="Symbol" w:hAnsi="Symbol"/>
      </w:rPr>
    </w:lvl>
    <w:lvl w:ilvl="2" w:tplc="4C108F56">
      <w:start w:val="1"/>
      <w:numFmt w:val="bullet"/>
      <w:lvlText w:val=""/>
      <w:lvlJc w:val="left"/>
      <w:pPr>
        <w:ind w:left="1580" w:hanging="360"/>
      </w:pPr>
      <w:rPr>
        <w:rFonts w:ascii="Symbol" w:hAnsi="Symbol"/>
      </w:rPr>
    </w:lvl>
    <w:lvl w:ilvl="3" w:tplc="58F41530">
      <w:start w:val="1"/>
      <w:numFmt w:val="bullet"/>
      <w:lvlText w:val=""/>
      <w:lvlJc w:val="left"/>
      <w:pPr>
        <w:ind w:left="1580" w:hanging="360"/>
      </w:pPr>
      <w:rPr>
        <w:rFonts w:ascii="Symbol" w:hAnsi="Symbol"/>
      </w:rPr>
    </w:lvl>
    <w:lvl w:ilvl="4" w:tplc="46884EC6">
      <w:start w:val="1"/>
      <w:numFmt w:val="bullet"/>
      <w:lvlText w:val=""/>
      <w:lvlJc w:val="left"/>
      <w:pPr>
        <w:ind w:left="1580" w:hanging="360"/>
      </w:pPr>
      <w:rPr>
        <w:rFonts w:ascii="Symbol" w:hAnsi="Symbol"/>
      </w:rPr>
    </w:lvl>
    <w:lvl w:ilvl="5" w:tplc="9376891C">
      <w:start w:val="1"/>
      <w:numFmt w:val="bullet"/>
      <w:lvlText w:val=""/>
      <w:lvlJc w:val="left"/>
      <w:pPr>
        <w:ind w:left="1580" w:hanging="360"/>
      </w:pPr>
      <w:rPr>
        <w:rFonts w:ascii="Symbol" w:hAnsi="Symbol"/>
      </w:rPr>
    </w:lvl>
    <w:lvl w:ilvl="6" w:tplc="603A2366">
      <w:start w:val="1"/>
      <w:numFmt w:val="bullet"/>
      <w:lvlText w:val=""/>
      <w:lvlJc w:val="left"/>
      <w:pPr>
        <w:ind w:left="1580" w:hanging="360"/>
      </w:pPr>
      <w:rPr>
        <w:rFonts w:ascii="Symbol" w:hAnsi="Symbol"/>
      </w:rPr>
    </w:lvl>
    <w:lvl w:ilvl="7" w:tplc="8A489314">
      <w:start w:val="1"/>
      <w:numFmt w:val="bullet"/>
      <w:lvlText w:val=""/>
      <w:lvlJc w:val="left"/>
      <w:pPr>
        <w:ind w:left="1580" w:hanging="360"/>
      </w:pPr>
      <w:rPr>
        <w:rFonts w:ascii="Symbol" w:hAnsi="Symbol"/>
      </w:rPr>
    </w:lvl>
    <w:lvl w:ilvl="8" w:tplc="DA4C1824">
      <w:start w:val="1"/>
      <w:numFmt w:val="bullet"/>
      <w:lvlText w:val=""/>
      <w:lvlJc w:val="left"/>
      <w:pPr>
        <w:ind w:left="1580" w:hanging="360"/>
      </w:pPr>
      <w:rPr>
        <w:rFonts w:ascii="Symbol" w:hAnsi="Symbol"/>
      </w:rPr>
    </w:lvl>
  </w:abstractNum>
  <w:abstractNum w:abstractNumId="15" w15:restartNumberingAfterBreak="0">
    <w:nsid w:val="523F119B"/>
    <w:multiLevelType w:val="multilevel"/>
    <w:tmpl w:val="4BF44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30E07DA"/>
    <w:multiLevelType w:val="multilevel"/>
    <w:tmpl w:val="F9FCC3CA"/>
    <w:lvl w:ilvl="0">
      <w:start w:val="1"/>
      <w:numFmt w:val="bullet"/>
      <w:lvlText w:val=""/>
      <w:lvlJc w:val="left"/>
      <w:pPr>
        <w:tabs>
          <w:tab w:val="num" w:pos="720"/>
        </w:tabs>
        <w:ind w:left="720" w:hanging="360"/>
      </w:pPr>
      <w:rPr>
        <w:rFonts w:ascii="Wingdings 3" w:hAnsi="Wingdings 3"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3C13F3D"/>
    <w:multiLevelType w:val="hybridMultilevel"/>
    <w:tmpl w:val="A148EA06"/>
    <w:lvl w:ilvl="0" w:tplc="C400C19A">
      <w:start w:val="1"/>
      <w:numFmt w:val="bullet"/>
      <w:lvlText w:val=""/>
      <w:lvlJc w:val="left"/>
      <w:pPr>
        <w:ind w:left="720" w:hanging="360"/>
      </w:pPr>
      <w:rPr>
        <w:rFonts w:ascii="Wingdings 3" w:hAnsi="Wingdings 3"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C01410A"/>
    <w:multiLevelType w:val="singleLevel"/>
    <w:tmpl w:val="A8D0D198"/>
    <w:lvl w:ilvl="0">
      <w:start w:val="1"/>
      <w:numFmt w:val="upperLetter"/>
      <w:lvlText w:val="%1."/>
      <w:lvlJc w:val="left"/>
      <w:pPr>
        <w:tabs>
          <w:tab w:val="num" w:pos="360"/>
        </w:tabs>
        <w:ind w:left="360" w:hanging="360"/>
      </w:pPr>
      <w:rPr>
        <w:rFonts w:hint="default"/>
      </w:rPr>
    </w:lvl>
  </w:abstractNum>
  <w:abstractNum w:abstractNumId="19" w15:restartNumberingAfterBreak="0">
    <w:nsid w:val="6CB81837"/>
    <w:multiLevelType w:val="hybridMultilevel"/>
    <w:tmpl w:val="3E6AD800"/>
    <w:lvl w:ilvl="0" w:tplc="08FE5728">
      <w:start w:val="1"/>
      <w:numFmt w:val="decimal"/>
      <w:lvlText w:val="%1."/>
      <w:lvlJc w:val="left"/>
      <w:pPr>
        <w:ind w:left="1220" w:hanging="360"/>
      </w:pPr>
    </w:lvl>
    <w:lvl w:ilvl="1" w:tplc="0694B2F2">
      <w:start w:val="1"/>
      <w:numFmt w:val="decimal"/>
      <w:lvlText w:val="%2."/>
      <w:lvlJc w:val="left"/>
      <w:pPr>
        <w:ind w:left="1220" w:hanging="360"/>
      </w:pPr>
    </w:lvl>
    <w:lvl w:ilvl="2" w:tplc="892CDDBC">
      <w:start w:val="1"/>
      <w:numFmt w:val="decimal"/>
      <w:lvlText w:val="%3."/>
      <w:lvlJc w:val="left"/>
      <w:pPr>
        <w:ind w:left="1220" w:hanging="360"/>
      </w:pPr>
    </w:lvl>
    <w:lvl w:ilvl="3" w:tplc="F51E4B26">
      <w:start w:val="1"/>
      <w:numFmt w:val="decimal"/>
      <w:lvlText w:val="%4."/>
      <w:lvlJc w:val="left"/>
      <w:pPr>
        <w:ind w:left="1220" w:hanging="360"/>
      </w:pPr>
    </w:lvl>
    <w:lvl w:ilvl="4" w:tplc="61AEC4C8">
      <w:start w:val="1"/>
      <w:numFmt w:val="decimal"/>
      <w:lvlText w:val="%5."/>
      <w:lvlJc w:val="left"/>
      <w:pPr>
        <w:ind w:left="1220" w:hanging="360"/>
      </w:pPr>
    </w:lvl>
    <w:lvl w:ilvl="5" w:tplc="D9426330">
      <w:start w:val="1"/>
      <w:numFmt w:val="decimal"/>
      <w:lvlText w:val="%6."/>
      <w:lvlJc w:val="left"/>
      <w:pPr>
        <w:ind w:left="1220" w:hanging="360"/>
      </w:pPr>
    </w:lvl>
    <w:lvl w:ilvl="6" w:tplc="A00C5DAA">
      <w:start w:val="1"/>
      <w:numFmt w:val="decimal"/>
      <w:lvlText w:val="%7."/>
      <w:lvlJc w:val="left"/>
      <w:pPr>
        <w:ind w:left="1220" w:hanging="360"/>
      </w:pPr>
    </w:lvl>
    <w:lvl w:ilvl="7" w:tplc="DD6025CE">
      <w:start w:val="1"/>
      <w:numFmt w:val="decimal"/>
      <w:lvlText w:val="%8."/>
      <w:lvlJc w:val="left"/>
      <w:pPr>
        <w:ind w:left="1220" w:hanging="360"/>
      </w:pPr>
    </w:lvl>
    <w:lvl w:ilvl="8" w:tplc="BA32A3EC">
      <w:start w:val="1"/>
      <w:numFmt w:val="decimal"/>
      <w:lvlText w:val="%9."/>
      <w:lvlJc w:val="left"/>
      <w:pPr>
        <w:ind w:left="1220" w:hanging="360"/>
      </w:pPr>
    </w:lvl>
  </w:abstractNum>
  <w:abstractNum w:abstractNumId="20" w15:restartNumberingAfterBreak="0">
    <w:nsid w:val="6CDF03E8"/>
    <w:multiLevelType w:val="singleLevel"/>
    <w:tmpl w:val="2ADE068E"/>
    <w:lvl w:ilvl="0">
      <w:start w:val="1"/>
      <w:numFmt w:val="upperLetter"/>
      <w:lvlText w:val="%1."/>
      <w:lvlJc w:val="left"/>
      <w:pPr>
        <w:tabs>
          <w:tab w:val="num" w:pos="360"/>
        </w:tabs>
        <w:ind w:left="360" w:hanging="360"/>
      </w:pPr>
      <w:rPr>
        <w:rFonts w:hint="default"/>
      </w:rPr>
    </w:lvl>
  </w:abstractNum>
  <w:abstractNum w:abstractNumId="21" w15:restartNumberingAfterBreak="0">
    <w:nsid w:val="6DA94191"/>
    <w:multiLevelType w:val="hybridMultilevel"/>
    <w:tmpl w:val="D186C2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3252905"/>
    <w:multiLevelType w:val="hybridMultilevel"/>
    <w:tmpl w:val="DD767F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A055DC4"/>
    <w:multiLevelType w:val="multilevel"/>
    <w:tmpl w:val="CD5CE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A794BC7"/>
    <w:multiLevelType w:val="hybridMultilevel"/>
    <w:tmpl w:val="2C9E0A60"/>
    <w:lvl w:ilvl="0" w:tplc="9160AEAA">
      <w:start w:val="125"/>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96688909">
    <w:abstractNumId w:val="20"/>
  </w:num>
  <w:num w:numId="2" w16cid:durableId="1401902823">
    <w:abstractNumId w:val="18"/>
  </w:num>
  <w:num w:numId="3" w16cid:durableId="1395201510">
    <w:abstractNumId w:val="11"/>
  </w:num>
  <w:num w:numId="4" w16cid:durableId="2018463880">
    <w:abstractNumId w:val="13"/>
  </w:num>
  <w:num w:numId="5" w16cid:durableId="2067216801">
    <w:abstractNumId w:val="16"/>
  </w:num>
  <w:num w:numId="6" w16cid:durableId="67509253">
    <w:abstractNumId w:val="0"/>
  </w:num>
  <w:num w:numId="7" w16cid:durableId="1684278648">
    <w:abstractNumId w:val="22"/>
  </w:num>
  <w:num w:numId="8" w16cid:durableId="1034430147">
    <w:abstractNumId w:val="24"/>
  </w:num>
  <w:num w:numId="9" w16cid:durableId="11493684">
    <w:abstractNumId w:val="13"/>
  </w:num>
  <w:num w:numId="10" w16cid:durableId="1806727767">
    <w:abstractNumId w:val="8"/>
  </w:num>
  <w:num w:numId="11" w16cid:durableId="668562002">
    <w:abstractNumId w:val="5"/>
  </w:num>
  <w:num w:numId="12" w16cid:durableId="1544439246">
    <w:abstractNumId w:val="23"/>
  </w:num>
  <w:num w:numId="13" w16cid:durableId="1470129669">
    <w:abstractNumId w:val="7"/>
  </w:num>
  <w:num w:numId="14" w16cid:durableId="1537814092">
    <w:abstractNumId w:val="17"/>
  </w:num>
  <w:num w:numId="15" w16cid:durableId="1165122009">
    <w:abstractNumId w:val="9"/>
  </w:num>
  <w:num w:numId="16" w16cid:durableId="701201279">
    <w:abstractNumId w:val="15"/>
  </w:num>
  <w:num w:numId="17" w16cid:durableId="1193959534">
    <w:abstractNumId w:val="6"/>
  </w:num>
  <w:num w:numId="18" w16cid:durableId="405613851">
    <w:abstractNumId w:val="19"/>
  </w:num>
  <w:num w:numId="19" w16cid:durableId="320545560">
    <w:abstractNumId w:val="4"/>
  </w:num>
  <w:num w:numId="20" w16cid:durableId="1295332414">
    <w:abstractNumId w:val="14"/>
  </w:num>
  <w:num w:numId="21" w16cid:durableId="1596356054">
    <w:abstractNumId w:val="2"/>
  </w:num>
  <w:num w:numId="22" w16cid:durableId="1228567620">
    <w:abstractNumId w:val="3"/>
  </w:num>
  <w:num w:numId="23" w16cid:durableId="701980673">
    <w:abstractNumId w:val="12"/>
  </w:num>
  <w:num w:numId="24" w16cid:durableId="601570336">
    <w:abstractNumId w:val="1"/>
  </w:num>
  <w:num w:numId="25" w16cid:durableId="1030642266">
    <w:abstractNumId w:val="10"/>
  </w:num>
  <w:num w:numId="26" w16cid:durableId="6684046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3" w:dllVersion="517" w:checkStyle="1"/>
  <w:proofState w:spelling="clean" w:grammar="clean"/>
  <w:attachedTemplate r:id="rId1"/>
  <w:defaultTabStop w:val="720"/>
  <w:hyphenationZone w:val="142"/>
  <w:drawingGridHorizontalSpacing w:val="142"/>
  <w:drawingGridVerticalSpacing w:val="14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2397"/>
    <w:rsid w:val="00000415"/>
    <w:rsid w:val="0000068A"/>
    <w:rsid w:val="000008D5"/>
    <w:rsid w:val="0000098E"/>
    <w:rsid w:val="00000BE0"/>
    <w:rsid w:val="00002294"/>
    <w:rsid w:val="00003947"/>
    <w:rsid w:val="0000404A"/>
    <w:rsid w:val="000044F1"/>
    <w:rsid w:val="000058C3"/>
    <w:rsid w:val="00010538"/>
    <w:rsid w:val="00011D68"/>
    <w:rsid w:val="0001201F"/>
    <w:rsid w:val="00013910"/>
    <w:rsid w:val="00013EC6"/>
    <w:rsid w:val="00014B4E"/>
    <w:rsid w:val="0001566D"/>
    <w:rsid w:val="00016FEF"/>
    <w:rsid w:val="00017568"/>
    <w:rsid w:val="00017774"/>
    <w:rsid w:val="00023C3D"/>
    <w:rsid w:val="00023FF4"/>
    <w:rsid w:val="00024094"/>
    <w:rsid w:val="000245E5"/>
    <w:rsid w:val="0002720C"/>
    <w:rsid w:val="00031950"/>
    <w:rsid w:val="000320EB"/>
    <w:rsid w:val="00032A35"/>
    <w:rsid w:val="00032F70"/>
    <w:rsid w:val="00033023"/>
    <w:rsid w:val="00034642"/>
    <w:rsid w:val="0003503D"/>
    <w:rsid w:val="00036754"/>
    <w:rsid w:val="00040F3A"/>
    <w:rsid w:val="000413AC"/>
    <w:rsid w:val="000417F9"/>
    <w:rsid w:val="00041953"/>
    <w:rsid w:val="00042CCC"/>
    <w:rsid w:val="00045C5C"/>
    <w:rsid w:val="00046BAE"/>
    <w:rsid w:val="00047C8A"/>
    <w:rsid w:val="000504A8"/>
    <w:rsid w:val="00051CA6"/>
    <w:rsid w:val="00053360"/>
    <w:rsid w:val="00053C4D"/>
    <w:rsid w:val="00054834"/>
    <w:rsid w:val="0006133E"/>
    <w:rsid w:val="000615B6"/>
    <w:rsid w:val="00061F7E"/>
    <w:rsid w:val="00063402"/>
    <w:rsid w:val="00064343"/>
    <w:rsid w:val="0006608E"/>
    <w:rsid w:val="00066CDE"/>
    <w:rsid w:val="0007133B"/>
    <w:rsid w:val="00071B89"/>
    <w:rsid w:val="000729ED"/>
    <w:rsid w:val="00072CE5"/>
    <w:rsid w:val="00072EA8"/>
    <w:rsid w:val="00073A69"/>
    <w:rsid w:val="00074186"/>
    <w:rsid w:val="000747F7"/>
    <w:rsid w:val="000753BF"/>
    <w:rsid w:val="00075612"/>
    <w:rsid w:val="00075906"/>
    <w:rsid w:val="000763C5"/>
    <w:rsid w:val="00080978"/>
    <w:rsid w:val="00080A32"/>
    <w:rsid w:val="00082BB2"/>
    <w:rsid w:val="00082ED4"/>
    <w:rsid w:val="00084795"/>
    <w:rsid w:val="00084FE5"/>
    <w:rsid w:val="00087DBF"/>
    <w:rsid w:val="00093D12"/>
    <w:rsid w:val="000950B2"/>
    <w:rsid w:val="0009574B"/>
    <w:rsid w:val="00095BA4"/>
    <w:rsid w:val="0009629A"/>
    <w:rsid w:val="00096644"/>
    <w:rsid w:val="00097080"/>
    <w:rsid w:val="000A05DD"/>
    <w:rsid w:val="000A154E"/>
    <w:rsid w:val="000A39A5"/>
    <w:rsid w:val="000A3D6E"/>
    <w:rsid w:val="000A4273"/>
    <w:rsid w:val="000A48B1"/>
    <w:rsid w:val="000A6876"/>
    <w:rsid w:val="000A6F8D"/>
    <w:rsid w:val="000B098B"/>
    <w:rsid w:val="000B20FA"/>
    <w:rsid w:val="000B2539"/>
    <w:rsid w:val="000B27C4"/>
    <w:rsid w:val="000B2C21"/>
    <w:rsid w:val="000B35C2"/>
    <w:rsid w:val="000B3EEE"/>
    <w:rsid w:val="000B40DE"/>
    <w:rsid w:val="000B4345"/>
    <w:rsid w:val="000B4476"/>
    <w:rsid w:val="000B5D56"/>
    <w:rsid w:val="000B76DE"/>
    <w:rsid w:val="000B7D72"/>
    <w:rsid w:val="000C1BC4"/>
    <w:rsid w:val="000C3B29"/>
    <w:rsid w:val="000C4027"/>
    <w:rsid w:val="000C5A23"/>
    <w:rsid w:val="000C626C"/>
    <w:rsid w:val="000C645A"/>
    <w:rsid w:val="000C7724"/>
    <w:rsid w:val="000C79EE"/>
    <w:rsid w:val="000C7AF9"/>
    <w:rsid w:val="000D02D5"/>
    <w:rsid w:val="000D102D"/>
    <w:rsid w:val="000D22F2"/>
    <w:rsid w:val="000D2AB2"/>
    <w:rsid w:val="000D3977"/>
    <w:rsid w:val="000D3E9B"/>
    <w:rsid w:val="000D3F1E"/>
    <w:rsid w:val="000D4413"/>
    <w:rsid w:val="000D5517"/>
    <w:rsid w:val="000D63B4"/>
    <w:rsid w:val="000D653E"/>
    <w:rsid w:val="000D6611"/>
    <w:rsid w:val="000D69E3"/>
    <w:rsid w:val="000D705B"/>
    <w:rsid w:val="000E08F2"/>
    <w:rsid w:val="000E0E59"/>
    <w:rsid w:val="000E1442"/>
    <w:rsid w:val="000E15DC"/>
    <w:rsid w:val="000E1E4C"/>
    <w:rsid w:val="000E228D"/>
    <w:rsid w:val="000E2D98"/>
    <w:rsid w:val="000E2EF7"/>
    <w:rsid w:val="000E3951"/>
    <w:rsid w:val="000E4854"/>
    <w:rsid w:val="000E6048"/>
    <w:rsid w:val="000E654C"/>
    <w:rsid w:val="000E72F9"/>
    <w:rsid w:val="000E7AA2"/>
    <w:rsid w:val="000E7D9B"/>
    <w:rsid w:val="000F1599"/>
    <w:rsid w:val="000F2E37"/>
    <w:rsid w:val="000F36CC"/>
    <w:rsid w:val="000F3F5A"/>
    <w:rsid w:val="000F7C9D"/>
    <w:rsid w:val="0010023C"/>
    <w:rsid w:val="00101372"/>
    <w:rsid w:val="00101903"/>
    <w:rsid w:val="00102855"/>
    <w:rsid w:val="00103121"/>
    <w:rsid w:val="00103495"/>
    <w:rsid w:val="00106400"/>
    <w:rsid w:val="00106A83"/>
    <w:rsid w:val="00106CA6"/>
    <w:rsid w:val="0011036F"/>
    <w:rsid w:val="00110719"/>
    <w:rsid w:val="00113673"/>
    <w:rsid w:val="00114D66"/>
    <w:rsid w:val="00114E55"/>
    <w:rsid w:val="001200B8"/>
    <w:rsid w:val="00123A4F"/>
    <w:rsid w:val="001258CA"/>
    <w:rsid w:val="00126025"/>
    <w:rsid w:val="001273AF"/>
    <w:rsid w:val="001276AC"/>
    <w:rsid w:val="001336F8"/>
    <w:rsid w:val="00134363"/>
    <w:rsid w:val="001356CA"/>
    <w:rsid w:val="00135D21"/>
    <w:rsid w:val="00137A1E"/>
    <w:rsid w:val="001405DA"/>
    <w:rsid w:val="0014087D"/>
    <w:rsid w:val="00140A8B"/>
    <w:rsid w:val="001417D3"/>
    <w:rsid w:val="00141B87"/>
    <w:rsid w:val="00141FFE"/>
    <w:rsid w:val="001423D5"/>
    <w:rsid w:val="00142687"/>
    <w:rsid w:val="0014436E"/>
    <w:rsid w:val="00144E6A"/>
    <w:rsid w:val="001465AC"/>
    <w:rsid w:val="00146789"/>
    <w:rsid w:val="00146B01"/>
    <w:rsid w:val="00146DA1"/>
    <w:rsid w:val="00147599"/>
    <w:rsid w:val="00147E63"/>
    <w:rsid w:val="0015258A"/>
    <w:rsid w:val="00153029"/>
    <w:rsid w:val="0015571C"/>
    <w:rsid w:val="00155CB0"/>
    <w:rsid w:val="00156207"/>
    <w:rsid w:val="0015761A"/>
    <w:rsid w:val="00160066"/>
    <w:rsid w:val="00161169"/>
    <w:rsid w:val="001616DD"/>
    <w:rsid w:val="00161763"/>
    <w:rsid w:val="0016276D"/>
    <w:rsid w:val="00162951"/>
    <w:rsid w:val="00162B49"/>
    <w:rsid w:val="0016382C"/>
    <w:rsid w:val="00163900"/>
    <w:rsid w:val="00164723"/>
    <w:rsid w:val="001651E9"/>
    <w:rsid w:val="00166629"/>
    <w:rsid w:val="00166737"/>
    <w:rsid w:val="00166FA8"/>
    <w:rsid w:val="00167A6E"/>
    <w:rsid w:val="0017047D"/>
    <w:rsid w:val="00171D00"/>
    <w:rsid w:val="00172413"/>
    <w:rsid w:val="00174502"/>
    <w:rsid w:val="001756B5"/>
    <w:rsid w:val="00175868"/>
    <w:rsid w:val="001764E6"/>
    <w:rsid w:val="001776E7"/>
    <w:rsid w:val="00180D36"/>
    <w:rsid w:val="00181671"/>
    <w:rsid w:val="00181673"/>
    <w:rsid w:val="001819DF"/>
    <w:rsid w:val="001858C0"/>
    <w:rsid w:val="001859B1"/>
    <w:rsid w:val="00185A6B"/>
    <w:rsid w:val="00190446"/>
    <w:rsid w:val="00190985"/>
    <w:rsid w:val="00192388"/>
    <w:rsid w:val="00192E42"/>
    <w:rsid w:val="001944BC"/>
    <w:rsid w:val="001949FE"/>
    <w:rsid w:val="00197252"/>
    <w:rsid w:val="001973EE"/>
    <w:rsid w:val="00197860"/>
    <w:rsid w:val="00197925"/>
    <w:rsid w:val="001A0FB5"/>
    <w:rsid w:val="001A1340"/>
    <w:rsid w:val="001A1563"/>
    <w:rsid w:val="001A1A11"/>
    <w:rsid w:val="001A2173"/>
    <w:rsid w:val="001A2A47"/>
    <w:rsid w:val="001A30BF"/>
    <w:rsid w:val="001A320E"/>
    <w:rsid w:val="001A328D"/>
    <w:rsid w:val="001A4DCE"/>
    <w:rsid w:val="001A52C3"/>
    <w:rsid w:val="001A54B3"/>
    <w:rsid w:val="001A67BA"/>
    <w:rsid w:val="001B0CCE"/>
    <w:rsid w:val="001B1B4B"/>
    <w:rsid w:val="001B322D"/>
    <w:rsid w:val="001B3F6B"/>
    <w:rsid w:val="001B460A"/>
    <w:rsid w:val="001B5321"/>
    <w:rsid w:val="001B57EE"/>
    <w:rsid w:val="001B7AB7"/>
    <w:rsid w:val="001B7DEB"/>
    <w:rsid w:val="001C1FF4"/>
    <w:rsid w:val="001C217F"/>
    <w:rsid w:val="001C3446"/>
    <w:rsid w:val="001C44B5"/>
    <w:rsid w:val="001C47F6"/>
    <w:rsid w:val="001C5CEA"/>
    <w:rsid w:val="001C6BFE"/>
    <w:rsid w:val="001D042C"/>
    <w:rsid w:val="001D0593"/>
    <w:rsid w:val="001D0C8B"/>
    <w:rsid w:val="001D134B"/>
    <w:rsid w:val="001D13BA"/>
    <w:rsid w:val="001D46AC"/>
    <w:rsid w:val="001D4B7D"/>
    <w:rsid w:val="001D509D"/>
    <w:rsid w:val="001D5791"/>
    <w:rsid w:val="001D58BF"/>
    <w:rsid w:val="001D6252"/>
    <w:rsid w:val="001D6632"/>
    <w:rsid w:val="001D6B73"/>
    <w:rsid w:val="001D78E5"/>
    <w:rsid w:val="001E3D09"/>
    <w:rsid w:val="001E551D"/>
    <w:rsid w:val="001E5A62"/>
    <w:rsid w:val="001E5E8A"/>
    <w:rsid w:val="001E67FA"/>
    <w:rsid w:val="001E7408"/>
    <w:rsid w:val="001E76C8"/>
    <w:rsid w:val="001F0925"/>
    <w:rsid w:val="001F0DD8"/>
    <w:rsid w:val="001F152F"/>
    <w:rsid w:val="001F17E9"/>
    <w:rsid w:val="001F210F"/>
    <w:rsid w:val="001F27B9"/>
    <w:rsid w:val="001F28AB"/>
    <w:rsid w:val="001F304D"/>
    <w:rsid w:val="001F4F8A"/>
    <w:rsid w:val="001F70FF"/>
    <w:rsid w:val="00200768"/>
    <w:rsid w:val="00200D92"/>
    <w:rsid w:val="002014D8"/>
    <w:rsid w:val="00202397"/>
    <w:rsid w:val="002033F2"/>
    <w:rsid w:val="00204654"/>
    <w:rsid w:val="00206BC6"/>
    <w:rsid w:val="00207CE8"/>
    <w:rsid w:val="00207FB6"/>
    <w:rsid w:val="0021081C"/>
    <w:rsid w:val="0021177A"/>
    <w:rsid w:val="002124CB"/>
    <w:rsid w:val="00212705"/>
    <w:rsid w:val="00212FC4"/>
    <w:rsid w:val="00213A73"/>
    <w:rsid w:val="00214DBC"/>
    <w:rsid w:val="00214FC6"/>
    <w:rsid w:val="002171B0"/>
    <w:rsid w:val="002218F0"/>
    <w:rsid w:val="002222EE"/>
    <w:rsid w:val="002223C6"/>
    <w:rsid w:val="00222F8C"/>
    <w:rsid w:val="00223BB1"/>
    <w:rsid w:val="00226A01"/>
    <w:rsid w:val="00227236"/>
    <w:rsid w:val="00230372"/>
    <w:rsid w:val="002305B6"/>
    <w:rsid w:val="00230FFA"/>
    <w:rsid w:val="00232029"/>
    <w:rsid w:val="00232AB0"/>
    <w:rsid w:val="00232CE9"/>
    <w:rsid w:val="0023366A"/>
    <w:rsid w:val="0023468D"/>
    <w:rsid w:val="00236A68"/>
    <w:rsid w:val="0023796A"/>
    <w:rsid w:val="00237CD4"/>
    <w:rsid w:val="00237FC5"/>
    <w:rsid w:val="0024004F"/>
    <w:rsid w:val="00241560"/>
    <w:rsid w:val="00241805"/>
    <w:rsid w:val="002422AE"/>
    <w:rsid w:val="00242A1E"/>
    <w:rsid w:val="00242F73"/>
    <w:rsid w:val="00245912"/>
    <w:rsid w:val="00245F41"/>
    <w:rsid w:val="00246341"/>
    <w:rsid w:val="0024670F"/>
    <w:rsid w:val="00246AD7"/>
    <w:rsid w:val="00247F71"/>
    <w:rsid w:val="002501AA"/>
    <w:rsid w:val="002505A3"/>
    <w:rsid w:val="00250FA5"/>
    <w:rsid w:val="00250FD0"/>
    <w:rsid w:val="002515DB"/>
    <w:rsid w:val="002522BA"/>
    <w:rsid w:val="00252E9B"/>
    <w:rsid w:val="002531E8"/>
    <w:rsid w:val="00253DDE"/>
    <w:rsid w:val="002556F2"/>
    <w:rsid w:val="00256A4F"/>
    <w:rsid w:val="00260E5C"/>
    <w:rsid w:val="00260ED9"/>
    <w:rsid w:val="002619B0"/>
    <w:rsid w:val="002624CF"/>
    <w:rsid w:val="002639FF"/>
    <w:rsid w:val="00270361"/>
    <w:rsid w:val="00271910"/>
    <w:rsid w:val="00272CF5"/>
    <w:rsid w:val="0027306F"/>
    <w:rsid w:val="002740E7"/>
    <w:rsid w:val="00275F1A"/>
    <w:rsid w:val="00277AC1"/>
    <w:rsid w:val="00286302"/>
    <w:rsid w:val="0028724D"/>
    <w:rsid w:val="0029094D"/>
    <w:rsid w:val="00290B51"/>
    <w:rsid w:val="00294000"/>
    <w:rsid w:val="002943BE"/>
    <w:rsid w:val="0029460C"/>
    <w:rsid w:val="002948BE"/>
    <w:rsid w:val="00295A44"/>
    <w:rsid w:val="00297FF2"/>
    <w:rsid w:val="002A20B4"/>
    <w:rsid w:val="002A24CE"/>
    <w:rsid w:val="002A292C"/>
    <w:rsid w:val="002A4CBE"/>
    <w:rsid w:val="002A53AA"/>
    <w:rsid w:val="002A5F5D"/>
    <w:rsid w:val="002A6AE6"/>
    <w:rsid w:val="002A6D7A"/>
    <w:rsid w:val="002A6DC2"/>
    <w:rsid w:val="002A70A2"/>
    <w:rsid w:val="002A7353"/>
    <w:rsid w:val="002A782A"/>
    <w:rsid w:val="002A79D2"/>
    <w:rsid w:val="002A7F24"/>
    <w:rsid w:val="002B00F7"/>
    <w:rsid w:val="002B073C"/>
    <w:rsid w:val="002B0792"/>
    <w:rsid w:val="002B082B"/>
    <w:rsid w:val="002B116D"/>
    <w:rsid w:val="002B48B3"/>
    <w:rsid w:val="002B555B"/>
    <w:rsid w:val="002B74B8"/>
    <w:rsid w:val="002C20E1"/>
    <w:rsid w:val="002C3EA0"/>
    <w:rsid w:val="002C47E6"/>
    <w:rsid w:val="002C50A7"/>
    <w:rsid w:val="002C5F57"/>
    <w:rsid w:val="002C725A"/>
    <w:rsid w:val="002C7F47"/>
    <w:rsid w:val="002D0509"/>
    <w:rsid w:val="002D0667"/>
    <w:rsid w:val="002D2CD3"/>
    <w:rsid w:val="002D2F58"/>
    <w:rsid w:val="002D3B25"/>
    <w:rsid w:val="002D3B9F"/>
    <w:rsid w:val="002D5BE5"/>
    <w:rsid w:val="002D5F6E"/>
    <w:rsid w:val="002D6108"/>
    <w:rsid w:val="002D67A8"/>
    <w:rsid w:val="002D6F77"/>
    <w:rsid w:val="002D771C"/>
    <w:rsid w:val="002E031D"/>
    <w:rsid w:val="002E04DD"/>
    <w:rsid w:val="002E07CD"/>
    <w:rsid w:val="002E0A4A"/>
    <w:rsid w:val="002E0CF3"/>
    <w:rsid w:val="002E2A0D"/>
    <w:rsid w:val="002E2B07"/>
    <w:rsid w:val="002E2CDA"/>
    <w:rsid w:val="002E32C1"/>
    <w:rsid w:val="002E3A6B"/>
    <w:rsid w:val="002E3D26"/>
    <w:rsid w:val="002E4831"/>
    <w:rsid w:val="002E4B98"/>
    <w:rsid w:val="002E6AA8"/>
    <w:rsid w:val="002E6FAE"/>
    <w:rsid w:val="002E7608"/>
    <w:rsid w:val="002E7764"/>
    <w:rsid w:val="002E77C8"/>
    <w:rsid w:val="002E7A2B"/>
    <w:rsid w:val="002E7BD1"/>
    <w:rsid w:val="002F0E20"/>
    <w:rsid w:val="002F11D6"/>
    <w:rsid w:val="002F26E1"/>
    <w:rsid w:val="002F3235"/>
    <w:rsid w:val="002F35E5"/>
    <w:rsid w:val="002F39A3"/>
    <w:rsid w:val="002F3A27"/>
    <w:rsid w:val="002F3CD2"/>
    <w:rsid w:val="002F482C"/>
    <w:rsid w:val="002F505F"/>
    <w:rsid w:val="002F5D2E"/>
    <w:rsid w:val="002F5D8B"/>
    <w:rsid w:val="002F689F"/>
    <w:rsid w:val="002F7CCE"/>
    <w:rsid w:val="002F7D63"/>
    <w:rsid w:val="002F7E7A"/>
    <w:rsid w:val="0030024A"/>
    <w:rsid w:val="00300673"/>
    <w:rsid w:val="00300D1D"/>
    <w:rsid w:val="003017FC"/>
    <w:rsid w:val="003023C5"/>
    <w:rsid w:val="00302FD4"/>
    <w:rsid w:val="00303D0C"/>
    <w:rsid w:val="003066F1"/>
    <w:rsid w:val="003109B2"/>
    <w:rsid w:val="00311909"/>
    <w:rsid w:val="0031246C"/>
    <w:rsid w:val="00313DC0"/>
    <w:rsid w:val="00313F53"/>
    <w:rsid w:val="00314680"/>
    <w:rsid w:val="00315D2F"/>
    <w:rsid w:val="00316BC4"/>
    <w:rsid w:val="00317E12"/>
    <w:rsid w:val="00317E84"/>
    <w:rsid w:val="00320689"/>
    <w:rsid w:val="00320CCB"/>
    <w:rsid w:val="003229BD"/>
    <w:rsid w:val="00323902"/>
    <w:rsid w:val="003241E7"/>
    <w:rsid w:val="00324939"/>
    <w:rsid w:val="00324EE6"/>
    <w:rsid w:val="00330B84"/>
    <w:rsid w:val="00331DE5"/>
    <w:rsid w:val="00331E4E"/>
    <w:rsid w:val="003324A3"/>
    <w:rsid w:val="0033398E"/>
    <w:rsid w:val="0033560C"/>
    <w:rsid w:val="00336A61"/>
    <w:rsid w:val="00336C2F"/>
    <w:rsid w:val="00337073"/>
    <w:rsid w:val="00337695"/>
    <w:rsid w:val="00337D02"/>
    <w:rsid w:val="00337F74"/>
    <w:rsid w:val="00340486"/>
    <w:rsid w:val="003415EB"/>
    <w:rsid w:val="00341A20"/>
    <w:rsid w:val="00341A7E"/>
    <w:rsid w:val="00342367"/>
    <w:rsid w:val="00342964"/>
    <w:rsid w:val="00342B90"/>
    <w:rsid w:val="003430F1"/>
    <w:rsid w:val="003441F1"/>
    <w:rsid w:val="003444F2"/>
    <w:rsid w:val="00344BA9"/>
    <w:rsid w:val="00344F3B"/>
    <w:rsid w:val="00346207"/>
    <w:rsid w:val="0034635B"/>
    <w:rsid w:val="003463F5"/>
    <w:rsid w:val="003477ED"/>
    <w:rsid w:val="00350007"/>
    <w:rsid w:val="003507B2"/>
    <w:rsid w:val="00350DDA"/>
    <w:rsid w:val="00351748"/>
    <w:rsid w:val="003554FE"/>
    <w:rsid w:val="0035555C"/>
    <w:rsid w:val="003579A5"/>
    <w:rsid w:val="00357ED1"/>
    <w:rsid w:val="00361D7F"/>
    <w:rsid w:val="00363607"/>
    <w:rsid w:val="00363A50"/>
    <w:rsid w:val="00363D8E"/>
    <w:rsid w:val="003643B0"/>
    <w:rsid w:val="00365A96"/>
    <w:rsid w:val="003662EB"/>
    <w:rsid w:val="00366A6C"/>
    <w:rsid w:val="00366CA1"/>
    <w:rsid w:val="00366CC3"/>
    <w:rsid w:val="00367B3D"/>
    <w:rsid w:val="00371AB6"/>
    <w:rsid w:val="0037208D"/>
    <w:rsid w:val="00372D5A"/>
    <w:rsid w:val="00372F85"/>
    <w:rsid w:val="00373334"/>
    <w:rsid w:val="00376360"/>
    <w:rsid w:val="003802B8"/>
    <w:rsid w:val="00381A7F"/>
    <w:rsid w:val="00382228"/>
    <w:rsid w:val="00382B2C"/>
    <w:rsid w:val="00383F5C"/>
    <w:rsid w:val="0038489D"/>
    <w:rsid w:val="003861BC"/>
    <w:rsid w:val="003919EB"/>
    <w:rsid w:val="00392BB5"/>
    <w:rsid w:val="00392CF0"/>
    <w:rsid w:val="003932CE"/>
    <w:rsid w:val="00395289"/>
    <w:rsid w:val="00395BB2"/>
    <w:rsid w:val="003977E5"/>
    <w:rsid w:val="00397A31"/>
    <w:rsid w:val="003A0616"/>
    <w:rsid w:val="003A11C6"/>
    <w:rsid w:val="003A128B"/>
    <w:rsid w:val="003A2248"/>
    <w:rsid w:val="003A32F9"/>
    <w:rsid w:val="003A3359"/>
    <w:rsid w:val="003A402A"/>
    <w:rsid w:val="003B05C9"/>
    <w:rsid w:val="003B23DC"/>
    <w:rsid w:val="003B2D22"/>
    <w:rsid w:val="003B387F"/>
    <w:rsid w:val="003B5256"/>
    <w:rsid w:val="003B7742"/>
    <w:rsid w:val="003B7933"/>
    <w:rsid w:val="003B79EF"/>
    <w:rsid w:val="003C1105"/>
    <w:rsid w:val="003C1A6B"/>
    <w:rsid w:val="003C50E0"/>
    <w:rsid w:val="003C5A23"/>
    <w:rsid w:val="003C695E"/>
    <w:rsid w:val="003C6D0E"/>
    <w:rsid w:val="003C71FE"/>
    <w:rsid w:val="003C72D2"/>
    <w:rsid w:val="003D0662"/>
    <w:rsid w:val="003D0717"/>
    <w:rsid w:val="003D0CFA"/>
    <w:rsid w:val="003D1E56"/>
    <w:rsid w:val="003D1F4A"/>
    <w:rsid w:val="003D27E9"/>
    <w:rsid w:val="003D2FB1"/>
    <w:rsid w:val="003D427D"/>
    <w:rsid w:val="003D4AD9"/>
    <w:rsid w:val="003D4C7C"/>
    <w:rsid w:val="003D4CE3"/>
    <w:rsid w:val="003D6967"/>
    <w:rsid w:val="003D7322"/>
    <w:rsid w:val="003E1FDA"/>
    <w:rsid w:val="003E2A1D"/>
    <w:rsid w:val="003E4672"/>
    <w:rsid w:val="003E4965"/>
    <w:rsid w:val="003E4D71"/>
    <w:rsid w:val="003E4E9B"/>
    <w:rsid w:val="003E6E15"/>
    <w:rsid w:val="003E7D12"/>
    <w:rsid w:val="003F0913"/>
    <w:rsid w:val="003F1386"/>
    <w:rsid w:val="003F1DD5"/>
    <w:rsid w:val="003F1E02"/>
    <w:rsid w:val="003F2DE0"/>
    <w:rsid w:val="003F319B"/>
    <w:rsid w:val="003F3A74"/>
    <w:rsid w:val="003F3AE4"/>
    <w:rsid w:val="003F3D4C"/>
    <w:rsid w:val="003F4797"/>
    <w:rsid w:val="003F4BC2"/>
    <w:rsid w:val="003F5B1C"/>
    <w:rsid w:val="003F6037"/>
    <w:rsid w:val="003F63D6"/>
    <w:rsid w:val="003F72FD"/>
    <w:rsid w:val="00401078"/>
    <w:rsid w:val="00401449"/>
    <w:rsid w:val="00404C28"/>
    <w:rsid w:val="00405025"/>
    <w:rsid w:val="00405F4B"/>
    <w:rsid w:val="004061FD"/>
    <w:rsid w:val="00406ADD"/>
    <w:rsid w:val="004104FF"/>
    <w:rsid w:val="004121E5"/>
    <w:rsid w:val="004125FA"/>
    <w:rsid w:val="00413C76"/>
    <w:rsid w:val="00414567"/>
    <w:rsid w:val="004154AE"/>
    <w:rsid w:val="00415A1E"/>
    <w:rsid w:val="00415C14"/>
    <w:rsid w:val="00416030"/>
    <w:rsid w:val="00417C4F"/>
    <w:rsid w:val="0042595A"/>
    <w:rsid w:val="0043022B"/>
    <w:rsid w:val="00431F5C"/>
    <w:rsid w:val="0043223A"/>
    <w:rsid w:val="00433515"/>
    <w:rsid w:val="00433C8C"/>
    <w:rsid w:val="004344A1"/>
    <w:rsid w:val="00434AED"/>
    <w:rsid w:val="00435381"/>
    <w:rsid w:val="00435D40"/>
    <w:rsid w:val="00437369"/>
    <w:rsid w:val="0044099A"/>
    <w:rsid w:val="00441AF5"/>
    <w:rsid w:val="00441CEF"/>
    <w:rsid w:val="00443E66"/>
    <w:rsid w:val="0044416F"/>
    <w:rsid w:val="004443E3"/>
    <w:rsid w:val="00444F3C"/>
    <w:rsid w:val="00445489"/>
    <w:rsid w:val="00445823"/>
    <w:rsid w:val="0044750C"/>
    <w:rsid w:val="00447790"/>
    <w:rsid w:val="00450195"/>
    <w:rsid w:val="00450F97"/>
    <w:rsid w:val="00453088"/>
    <w:rsid w:val="00454C5A"/>
    <w:rsid w:val="0045560A"/>
    <w:rsid w:val="00461511"/>
    <w:rsid w:val="0046175B"/>
    <w:rsid w:val="004633DC"/>
    <w:rsid w:val="0046444D"/>
    <w:rsid w:val="0046450B"/>
    <w:rsid w:val="00465672"/>
    <w:rsid w:val="00465C54"/>
    <w:rsid w:val="00466C44"/>
    <w:rsid w:val="0047099D"/>
    <w:rsid w:val="00471B14"/>
    <w:rsid w:val="00472298"/>
    <w:rsid w:val="00472C8E"/>
    <w:rsid w:val="00472EA1"/>
    <w:rsid w:val="00473756"/>
    <w:rsid w:val="00473A0E"/>
    <w:rsid w:val="00474682"/>
    <w:rsid w:val="004762D7"/>
    <w:rsid w:val="00480459"/>
    <w:rsid w:val="00481BEA"/>
    <w:rsid w:val="00481DD8"/>
    <w:rsid w:val="00482EC3"/>
    <w:rsid w:val="0048432B"/>
    <w:rsid w:val="00487BA8"/>
    <w:rsid w:val="00491CE9"/>
    <w:rsid w:val="0049299E"/>
    <w:rsid w:val="0049313B"/>
    <w:rsid w:val="00493E85"/>
    <w:rsid w:val="00494D00"/>
    <w:rsid w:val="00495CB8"/>
    <w:rsid w:val="00496B62"/>
    <w:rsid w:val="004977E1"/>
    <w:rsid w:val="004A0918"/>
    <w:rsid w:val="004A1958"/>
    <w:rsid w:val="004A22E6"/>
    <w:rsid w:val="004A2BAD"/>
    <w:rsid w:val="004A4395"/>
    <w:rsid w:val="004A44C0"/>
    <w:rsid w:val="004A4AD2"/>
    <w:rsid w:val="004A54C5"/>
    <w:rsid w:val="004A581E"/>
    <w:rsid w:val="004A6BAD"/>
    <w:rsid w:val="004B0303"/>
    <w:rsid w:val="004B26D0"/>
    <w:rsid w:val="004B2BBE"/>
    <w:rsid w:val="004B3821"/>
    <w:rsid w:val="004B3FB4"/>
    <w:rsid w:val="004B45D4"/>
    <w:rsid w:val="004B4865"/>
    <w:rsid w:val="004B4CEE"/>
    <w:rsid w:val="004B57A8"/>
    <w:rsid w:val="004C1014"/>
    <w:rsid w:val="004C196C"/>
    <w:rsid w:val="004C1C2F"/>
    <w:rsid w:val="004C1FD6"/>
    <w:rsid w:val="004C20EC"/>
    <w:rsid w:val="004C3270"/>
    <w:rsid w:val="004C33DE"/>
    <w:rsid w:val="004C3B43"/>
    <w:rsid w:val="004C571E"/>
    <w:rsid w:val="004C5FE3"/>
    <w:rsid w:val="004D3E49"/>
    <w:rsid w:val="004D4626"/>
    <w:rsid w:val="004D519D"/>
    <w:rsid w:val="004D5A5F"/>
    <w:rsid w:val="004D7C54"/>
    <w:rsid w:val="004E0A8E"/>
    <w:rsid w:val="004E14FC"/>
    <w:rsid w:val="004E1859"/>
    <w:rsid w:val="004E1E6E"/>
    <w:rsid w:val="004E2D95"/>
    <w:rsid w:val="004E5734"/>
    <w:rsid w:val="004E5E51"/>
    <w:rsid w:val="004E6A96"/>
    <w:rsid w:val="004E6E84"/>
    <w:rsid w:val="004E7AEF"/>
    <w:rsid w:val="004F225D"/>
    <w:rsid w:val="004F4D73"/>
    <w:rsid w:val="004F55AC"/>
    <w:rsid w:val="004F62B9"/>
    <w:rsid w:val="004F6EB8"/>
    <w:rsid w:val="0050063F"/>
    <w:rsid w:val="00500C49"/>
    <w:rsid w:val="00501645"/>
    <w:rsid w:val="00501BA6"/>
    <w:rsid w:val="00502926"/>
    <w:rsid w:val="005037CD"/>
    <w:rsid w:val="00504EE4"/>
    <w:rsid w:val="00505227"/>
    <w:rsid w:val="0050596D"/>
    <w:rsid w:val="00506FE1"/>
    <w:rsid w:val="00507C5B"/>
    <w:rsid w:val="00510B87"/>
    <w:rsid w:val="00511DB1"/>
    <w:rsid w:val="00511DBC"/>
    <w:rsid w:val="005131FE"/>
    <w:rsid w:val="005133CE"/>
    <w:rsid w:val="00513662"/>
    <w:rsid w:val="00514D2A"/>
    <w:rsid w:val="00514D64"/>
    <w:rsid w:val="00515FBF"/>
    <w:rsid w:val="005165F1"/>
    <w:rsid w:val="00516D01"/>
    <w:rsid w:val="00517D83"/>
    <w:rsid w:val="00520845"/>
    <w:rsid w:val="00522998"/>
    <w:rsid w:val="00522D60"/>
    <w:rsid w:val="00524112"/>
    <w:rsid w:val="00526323"/>
    <w:rsid w:val="005263C7"/>
    <w:rsid w:val="0053038F"/>
    <w:rsid w:val="005307EC"/>
    <w:rsid w:val="0053097D"/>
    <w:rsid w:val="005319DE"/>
    <w:rsid w:val="00532094"/>
    <w:rsid w:val="00532196"/>
    <w:rsid w:val="005332A3"/>
    <w:rsid w:val="005343A6"/>
    <w:rsid w:val="00535031"/>
    <w:rsid w:val="0053544C"/>
    <w:rsid w:val="005362C9"/>
    <w:rsid w:val="00536E84"/>
    <w:rsid w:val="00537285"/>
    <w:rsid w:val="00537D8E"/>
    <w:rsid w:val="00542AB3"/>
    <w:rsid w:val="00543978"/>
    <w:rsid w:val="00544C37"/>
    <w:rsid w:val="00545353"/>
    <w:rsid w:val="00545754"/>
    <w:rsid w:val="00545F97"/>
    <w:rsid w:val="0054766C"/>
    <w:rsid w:val="005479C1"/>
    <w:rsid w:val="005508FB"/>
    <w:rsid w:val="005512AC"/>
    <w:rsid w:val="005528C5"/>
    <w:rsid w:val="0055372E"/>
    <w:rsid w:val="00554858"/>
    <w:rsid w:val="00555202"/>
    <w:rsid w:val="0055568E"/>
    <w:rsid w:val="00555BCF"/>
    <w:rsid w:val="0055615E"/>
    <w:rsid w:val="00556D23"/>
    <w:rsid w:val="0056017D"/>
    <w:rsid w:val="00560720"/>
    <w:rsid w:val="00560B21"/>
    <w:rsid w:val="0056148C"/>
    <w:rsid w:val="0056322C"/>
    <w:rsid w:val="005636F7"/>
    <w:rsid w:val="0056419A"/>
    <w:rsid w:val="00564C2D"/>
    <w:rsid w:val="00565556"/>
    <w:rsid w:val="0056571E"/>
    <w:rsid w:val="00565FC3"/>
    <w:rsid w:val="005662E7"/>
    <w:rsid w:val="005707C3"/>
    <w:rsid w:val="005709C9"/>
    <w:rsid w:val="00571B61"/>
    <w:rsid w:val="00571C93"/>
    <w:rsid w:val="00571D24"/>
    <w:rsid w:val="005726FE"/>
    <w:rsid w:val="00573258"/>
    <w:rsid w:val="00573A80"/>
    <w:rsid w:val="00573ED2"/>
    <w:rsid w:val="00574B2B"/>
    <w:rsid w:val="005752BA"/>
    <w:rsid w:val="0057543E"/>
    <w:rsid w:val="00576DE5"/>
    <w:rsid w:val="00582D4F"/>
    <w:rsid w:val="0058380D"/>
    <w:rsid w:val="00585B16"/>
    <w:rsid w:val="00585F3C"/>
    <w:rsid w:val="00586859"/>
    <w:rsid w:val="00586CA2"/>
    <w:rsid w:val="0058795A"/>
    <w:rsid w:val="00590350"/>
    <w:rsid w:val="00590B00"/>
    <w:rsid w:val="0059196B"/>
    <w:rsid w:val="00591A20"/>
    <w:rsid w:val="00591EA2"/>
    <w:rsid w:val="0059226F"/>
    <w:rsid w:val="00592EC2"/>
    <w:rsid w:val="005946D9"/>
    <w:rsid w:val="005949FE"/>
    <w:rsid w:val="00594B9A"/>
    <w:rsid w:val="00595986"/>
    <w:rsid w:val="005960FE"/>
    <w:rsid w:val="005A20A2"/>
    <w:rsid w:val="005A22FF"/>
    <w:rsid w:val="005A2D9B"/>
    <w:rsid w:val="005A3FA9"/>
    <w:rsid w:val="005A737D"/>
    <w:rsid w:val="005A74AD"/>
    <w:rsid w:val="005B184C"/>
    <w:rsid w:val="005B2B06"/>
    <w:rsid w:val="005B2C19"/>
    <w:rsid w:val="005B3661"/>
    <w:rsid w:val="005B415F"/>
    <w:rsid w:val="005B43B0"/>
    <w:rsid w:val="005B4BD8"/>
    <w:rsid w:val="005B4C76"/>
    <w:rsid w:val="005B61AF"/>
    <w:rsid w:val="005C23BA"/>
    <w:rsid w:val="005C4381"/>
    <w:rsid w:val="005C4CAE"/>
    <w:rsid w:val="005C6070"/>
    <w:rsid w:val="005D0364"/>
    <w:rsid w:val="005D0370"/>
    <w:rsid w:val="005D06E7"/>
    <w:rsid w:val="005D26F9"/>
    <w:rsid w:val="005D32BF"/>
    <w:rsid w:val="005D5A02"/>
    <w:rsid w:val="005D64A9"/>
    <w:rsid w:val="005D6EB8"/>
    <w:rsid w:val="005D6FDB"/>
    <w:rsid w:val="005D72B5"/>
    <w:rsid w:val="005E06B8"/>
    <w:rsid w:val="005E186D"/>
    <w:rsid w:val="005E2021"/>
    <w:rsid w:val="005E4446"/>
    <w:rsid w:val="005E4600"/>
    <w:rsid w:val="005E48B9"/>
    <w:rsid w:val="005E55E4"/>
    <w:rsid w:val="005E6183"/>
    <w:rsid w:val="005E6647"/>
    <w:rsid w:val="005F0260"/>
    <w:rsid w:val="005F027E"/>
    <w:rsid w:val="005F0661"/>
    <w:rsid w:val="005F0BF6"/>
    <w:rsid w:val="005F167F"/>
    <w:rsid w:val="005F277E"/>
    <w:rsid w:val="005F3019"/>
    <w:rsid w:val="005F3EB0"/>
    <w:rsid w:val="005F5651"/>
    <w:rsid w:val="00602192"/>
    <w:rsid w:val="0060268D"/>
    <w:rsid w:val="0060345F"/>
    <w:rsid w:val="00603CA2"/>
    <w:rsid w:val="006052F7"/>
    <w:rsid w:val="00606AC0"/>
    <w:rsid w:val="0060729C"/>
    <w:rsid w:val="00607571"/>
    <w:rsid w:val="00607CB5"/>
    <w:rsid w:val="00607CE7"/>
    <w:rsid w:val="0061004E"/>
    <w:rsid w:val="006107C0"/>
    <w:rsid w:val="0061108E"/>
    <w:rsid w:val="0061115B"/>
    <w:rsid w:val="00612FF0"/>
    <w:rsid w:val="00613632"/>
    <w:rsid w:val="00613D02"/>
    <w:rsid w:val="00614E71"/>
    <w:rsid w:val="00616342"/>
    <w:rsid w:val="0061674E"/>
    <w:rsid w:val="00616C49"/>
    <w:rsid w:val="00620444"/>
    <w:rsid w:val="00621C35"/>
    <w:rsid w:val="00623713"/>
    <w:rsid w:val="00625777"/>
    <w:rsid w:val="00630FAA"/>
    <w:rsid w:val="006331C3"/>
    <w:rsid w:val="0063365E"/>
    <w:rsid w:val="00634E69"/>
    <w:rsid w:val="006356C2"/>
    <w:rsid w:val="00637640"/>
    <w:rsid w:val="00637BD1"/>
    <w:rsid w:val="00640748"/>
    <w:rsid w:val="00641AB2"/>
    <w:rsid w:val="0064263A"/>
    <w:rsid w:val="00642917"/>
    <w:rsid w:val="00642EA2"/>
    <w:rsid w:val="00643824"/>
    <w:rsid w:val="00644BE1"/>
    <w:rsid w:val="00645A01"/>
    <w:rsid w:val="00645C29"/>
    <w:rsid w:val="00645D06"/>
    <w:rsid w:val="006470FA"/>
    <w:rsid w:val="00647928"/>
    <w:rsid w:val="0065042B"/>
    <w:rsid w:val="00650D2A"/>
    <w:rsid w:val="00651D20"/>
    <w:rsid w:val="00652863"/>
    <w:rsid w:val="00653CAD"/>
    <w:rsid w:val="006572CA"/>
    <w:rsid w:val="0066115B"/>
    <w:rsid w:val="00661326"/>
    <w:rsid w:val="0066692B"/>
    <w:rsid w:val="006707AD"/>
    <w:rsid w:val="00671757"/>
    <w:rsid w:val="00671775"/>
    <w:rsid w:val="00671C16"/>
    <w:rsid w:val="00672DF7"/>
    <w:rsid w:val="006748B1"/>
    <w:rsid w:val="00674D77"/>
    <w:rsid w:val="006755D8"/>
    <w:rsid w:val="006755E6"/>
    <w:rsid w:val="00676FC2"/>
    <w:rsid w:val="00677702"/>
    <w:rsid w:val="00677CC1"/>
    <w:rsid w:val="00680691"/>
    <w:rsid w:val="00681BDF"/>
    <w:rsid w:val="00683391"/>
    <w:rsid w:val="00683CE6"/>
    <w:rsid w:val="00683F47"/>
    <w:rsid w:val="006852C0"/>
    <w:rsid w:val="00685D39"/>
    <w:rsid w:val="006878FE"/>
    <w:rsid w:val="0068795E"/>
    <w:rsid w:val="00687EDE"/>
    <w:rsid w:val="00691502"/>
    <w:rsid w:val="006915BF"/>
    <w:rsid w:val="006916F9"/>
    <w:rsid w:val="00691DA2"/>
    <w:rsid w:val="006930E3"/>
    <w:rsid w:val="006944FA"/>
    <w:rsid w:val="00694905"/>
    <w:rsid w:val="00694B0F"/>
    <w:rsid w:val="0069619C"/>
    <w:rsid w:val="006A3598"/>
    <w:rsid w:val="006A5D36"/>
    <w:rsid w:val="006A5E44"/>
    <w:rsid w:val="006A5FEC"/>
    <w:rsid w:val="006A7C15"/>
    <w:rsid w:val="006B00E4"/>
    <w:rsid w:val="006B0C9B"/>
    <w:rsid w:val="006B1803"/>
    <w:rsid w:val="006B1DF1"/>
    <w:rsid w:val="006B1E74"/>
    <w:rsid w:val="006B211C"/>
    <w:rsid w:val="006B364F"/>
    <w:rsid w:val="006B38F9"/>
    <w:rsid w:val="006B3C0C"/>
    <w:rsid w:val="006B44BE"/>
    <w:rsid w:val="006B4F1A"/>
    <w:rsid w:val="006B6A41"/>
    <w:rsid w:val="006C00EE"/>
    <w:rsid w:val="006C01C8"/>
    <w:rsid w:val="006C0509"/>
    <w:rsid w:val="006C08FE"/>
    <w:rsid w:val="006C48A1"/>
    <w:rsid w:val="006C6100"/>
    <w:rsid w:val="006C64E1"/>
    <w:rsid w:val="006C65A4"/>
    <w:rsid w:val="006C716A"/>
    <w:rsid w:val="006C7171"/>
    <w:rsid w:val="006C7526"/>
    <w:rsid w:val="006C7AE7"/>
    <w:rsid w:val="006C7E8D"/>
    <w:rsid w:val="006D0037"/>
    <w:rsid w:val="006D02E9"/>
    <w:rsid w:val="006D0DF5"/>
    <w:rsid w:val="006D0F42"/>
    <w:rsid w:val="006D2156"/>
    <w:rsid w:val="006D2E0A"/>
    <w:rsid w:val="006D4C84"/>
    <w:rsid w:val="006D6E55"/>
    <w:rsid w:val="006D7DF0"/>
    <w:rsid w:val="006E0E01"/>
    <w:rsid w:val="006E17D3"/>
    <w:rsid w:val="006E1C46"/>
    <w:rsid w:val="006E23FB"/>
    <w:rsid w:val="006E283F"/>
    <w:rsid w:val="006E3D68"/>
    <w:rsid w:val="006E4405"/>
    <w:rsid w:val="006E450B"/>
    <w:rsid w:val="006E46AA"/>
    <w:rsid w:val="006E740F"/>
    <w:rsid w:val="006F0FC3"/>
    <w:rsid w:val="006F1639"/>
    <w:rsid w:val="006F1DDC"/>
    <w:rsid w:val="006F2134"/>
    <w:rsid w:val="006F24B0"/>
    <w:rsid w:val="006F56BF"/>
    <w:rsid w:val="006F66F7"/>
    <w:rsid w:val="00700F4C"/>
    <w:rsid w:val="00701A36"/>
    <w:rsid w:val="00701FA8"/>
    <w:rsid w:val="007020B3"/>
    <w:rsid w:val="007026D4"/>
    <w:rsid w:val="007040BB"/>
    <w:rsid w:val="00704426"/>
    <w:rsid w:val="00704A42"/>
    <w:rsid w:val="0070554C"/>
    <w:rsid w:val="00705852"/>
    <w:rsid w:val="0070734A"/>
    <w:rsid w:val="0070789E"/>
    <w:rsid w:val="0071076F"/>
    <w:rsid w:val="007135F2"/>
    <w:rsid w:val="00714FF9"/>
    <w:rsid w:val="00715EDF"/>
    <w:rsid w:val="00717691"/>
    <w:rsid w:val="00720154"/>
    <w:rsid w:val="00720C03"/>
    <w:rsid w:val="00720C69"/>
    <w:rsid w:val="00721FED"/>
    <w:rsid w:val="00724634"/>
    <w:rsid w:val="00726035"/>
    <w:rsid w:val="00726075"/>
    <w:rsid w:val="007266E1"/>
    <w:rsid w:val="00730BA5"/>
    <w:rsid w:val="00731231"/>
    <w:rsid w:val="007314A2"/>
    <w:rsid w:val="00731719"/>
    <w:rsid w:val="00732091"/>
    <w:rsid w:val="00733703"/>
    <w:rsid w:val="007337E6"/>
    <w:rsid w:val="00734361"/>
    <w:rsid w:val="00734A49"/>
    <w:rsid w:val="00734F1C"/>
    <w:rsid w:val="00735116"/>
    <w:rsid w:val="0073513F"/>
    <w:rsid w:val="00736224"/>
    <w:rsid w:val="007371DA"/>
    <w:rsid w:val="00737FDB"/>
    <w:rsid w:val="00740184"/>
    <w:rsid w:val="007408C2"/>
    <w:rsid w:val="00741E81"/>
    <w:rsid w:val="007421A0"/>
    <w:rsid w:val="0074299F"/>
    <w:rsid w:val="00742BA5"/>
    <w:rsid w:val="00743118"/>
    <w:rsid w:val="00743B10"/>
    <w:rsid w:val="00744C09"/>
    <w:rsid w:val="00744F45"/>
    <w:rsid w:val="00745CF8"/>
    <w:rsid w:val="00746282"/>
    <w:rsid w:val="0074668B"/>
    <w:rsid w:val="00746FC8"/>
    <w:rsid w:val="00747826"/>
    <w:rsid w:val="007479D7"/>
    <w:rsid w:val="00751992"/>
    <w:rsid w:val="007528D2"/>
    <w:rsid w:val="0075291F"/>
    <w:rsid w:val="007535AF"/>
    <w:rsid w:val="00753611"/>
    <w:rsid w:val="00754157"/>
    <w:rsid w:val="00754680"/>
    <w:rsid w:val="00754F9D"/>
    <w:rsid w:val="00755A72"/>
    <w:rsid w:val="00756E2A"/>
    <w:rsid w:val="007614A6"/>
    <w:rsid w:val="0076271F"/>
    <w:rsid w:val="00762D9B"/>
    <w:rsid w:val="007634B6"/>
    <w:rsid w:val="0076440D"/>
    <w:rsid w:val="00764E03"/>
    <w:rsid w:val="00765F6C"/>
    <w:rsid w:val="00766A48"/>
    <w:rsid w:val="00766C25"/>
    <w:rsid w:val="00767971"/>
    <w:rsid w:val="00770F0F"/>
    <w:rsid w:val="00771290"/>
    <w:rsid w:val="00772047"/>
    <w:rsid w:val="00773113"/>
    <w:rsid w:val="00774604"/>
    <w:rsid w:val="00774924"/>
    <w:rsid w:val="007767F4"/>
    <w:rsid w:val="00781681"/>
    <w:rsid w:val="007816FE"/>
    <w:rsid w:val="00781AF3"/>
    <w:rsid w:val="00781EC6"/>
    <w:rsid w:val="00782690"/>
    <w:rsid w:val="00782A03"/>
    <w:rsid w:val="00785195"/>
    <w:rsid w:val="007854B6"/>
    <w:rsid w:val="0078729D"/>
    <w:rsid w:val="00787D6A"/>
    <w:rsid w:val="0079110D"/>
    <w:rsid w:val="007918C4"/>
    <w:rsid w:val="007927DF"/>
    <w:rsid w:val="0079282A"/>
    <w:rsid w:val="00792B41"/>
    <w:rsid w:val="00792F16"/>
    <w:rsid w:val="0079319A"/>
    <w:rsid w:val="007937B5"/>
    <w:rsid w:val="0079546C"/>
    <w:rsid w:val="00796CBC"/>
    <w:rsid w:val="00796DAB"/>
    <w:rsid w:val="007972E8"/>
    <w:rsid w:val="007A0727"/>
    <w:rsid w:val="007A1CE1"/>
    <w:rsid w:val="007A1D7D"/>
    <w:rsid w:val="007A29FC"/>
    <w:rsid w:val="007A2ED7"/>
    <w:rsid w:val="007A4ABF"/>
    <w:rsid w:val="007A5393"/>
    <w:rsid w:val="007A55C1"/>
    <w:rsid w:val="007A563A"/>
    <w:rsid w:val="007A7D58"/>
    <w:rsid w:val="007B0666"/>
    <w:rsid w:val="007B0988"/>
    <w:rsid w:val="007B0E73"/>
    <w:rsid w:val="007B2668"/>
    <w:rsid w:val="007B2C77"/>
    <w:rsid w:val="007B4C4B"/>
    <w:rsid w:val="007B5F3A"/>
    <w:rsid w:val="007B68E2"/>
    <w:rsid w:val="007B7D97"/>
    <w:rsid w:val="007C0D6E"/>
    <w:rsid w:val="007C0EE5"/>
    <w:rsid w:val="007C1CDD"/>
    <w:rsid w:val="007C2AFF"/>
    <w:rsid w:val="007C4686"/>
    <w:rsid w:val="007C78E5"/>
    <w:rsid w:val="007D2AE4"/>
    <w:rsid w:val="007D2E11"/>
    <w:rsid w:val="007D3168"/>
    <w:rsid w:val="007D3571"/>
    <w:rsid w:val="007D39A5"/>
    <w:rsid w:val="007D453D"/>
    <w:rsid w:val="007D5B2D"/>
    <w:rsid w:val="007D5E53"/>
    <w:rsid w:val="007D605A"/>
    <w:rsid w:val="007D7288"/>
    <w:rsid w:val="007D7E88"/>
    <w:rsid w:val="007E0230"/>
    <w:rsid w:val="007E1BC4"/>
    <w:rsid w:val="007E1CC2"/>
    <w:rsid w:val="007E1DB5"/>
    <w:rsid w:val="007E40C2"/>
    <w:rsid w:val="007E4415"/>
    <w:rsid w:val="007F0517"/>
    <w:rsid w:val="007F1FF2"/>
    <w:rsid w:val="007F2969"/>
    <w:rsid w:val="007F3417"/>
    <w:rsid w:val="007F3B24"/>
    <w:rsid w:val="007F4B61"/>
    <w:rsid w:val="007F54EC"/>
    <w:rsid w:val="007F5ECB"/>
    <w:rsid w:val="007F7646"/>
    <w:rsid w:val="007F79C7"/>
    <w:rsid w:val="007F7D71"/>
    <w:rsid w:val="00802F6D"/>
    <w:rsid w:val="008030D3"/>
    <w:rsid w:val="00804090"/>
    <w:rsid w:val="00804144"/>
    <w:rsid w:val="00804615"/>
    <w:rsid w:val="008054BA"/>
    <w:rsid w:val="00810791"/>
    <w:rsid w:val="0081168C"/>
    <w:rsid w:val="00811F58"/>
    <w:rsid w:val="008120C7"/>
    <w:rsid w:val="00812E1A"/>
    <w:rsid w:val="00812EAF"/>
    <w:rsid w:val="008130B7"/>
    <w:rsid w:val="0081563D"/>
    <w:rsid w:val="00815C6D"/>
    <w:rsid w:val="00815D9C"/>
    <w:rsid w:val="00815DC2"/>
    <w:rsid w:val="00817663"/>
    <w:rsid w:val="00817678"/>
    <w:rsid w:val="00820588"/>
    <w:rsid w:val="00820F9F"/>
    <w:rsid w:val="00820FFC"/>
    <w:rsid w:val="008211CF"/>
    <w:rsid w:val="008227DE"/>
    <w:rsid w:val="00823AC5"/>
    <w:rsid w:val="00824AC6"/>
    <w:rsid w:val="00825638"/>
    <w:rsid w:val="00830E04"/>
    <w:rsid w:val="008315A3"/>
    <w:rsid w:val="008324B8"/>
    <w:rsid w:val="00833110"/>
    <w:rsid w:val="0083380F"/>
    <w:rsid w:val="00833CCC"/>
    <w:rsid w:val="00835071"/>
    <w:rsid w:val="008356CA"/>
    <w:rsid w:val="00840299"/>
    <w:rsid w:val="0084080D"/>
    <w:rsid w:val="00840E21"/>
    <w:rsid w:val="00841373"/>
    <w:rsid w:val="008413EF"/>
    <w:rsid w:val="00841556"/>
    <w:rsid w:val="00841561"/>
    <w:rsid w:val="0084192E"/>
    <w:rsid w:val="008422CC"/>
    <w:rsid w:val="00842D3D"/>
    <w:rsid w:val="00843A0C"/>
    <w:rsid w:val="00843CEC"/>
    <w:rsid w:val="008448D3"/>
    <w:rsid w:val="00844DD4"/>
    <w:rsid w:val="00844E0C"/>
    <w:rsid w:val="008456C6"/>
    <w:rsid w:val="008467A8"/>
    <w:rsid w:val="00850086"/>
    <w:rsid w:val="00851E4B"/>
    <w:rsid w:val="00853EC2"/>
    <w:rsid w:val="00854776"/>
    <w:rsid w:val="00855D69"/>
    <w:rsid w:val="0085649C"/>
    <w:rsid w:val="008568E8"/>
    <w:rsid w:val="00857CE1"/>
    <w:rsid w:val="00860639"/>
    <w:rsid w:val="00861ADA"/>
    <w:rsid w:val="00861CFC"/>
    <w:rsid w:val="00861E0B"/>
    <w:rsid w:val="00862934"/>
    <w:rsid w:val="00864466"/>
    <w:rsid w:val="008649AB"/>
    <w:rsid w:val="00864E80"/>
    <w:rsid w:val="0086517F"/>
    <w:rsid w:val="00866382"/>
    <w:rsid w:val="008670AC"/>
    <w:rsid w:val="00867543"/>
    <w:rsid w:val="00870446"/>
    <w:rsid w:val="008712CB"/>
    <w:rsid w:val="0087180B"/>
    <w:rsid w:val="00871FE0"/>
    <w:rsid w:val="00874C91"/>
    <w:rsid w:val="00877239"/>
    <w:rsid w:val="00877D34"/>
    <w:rsid w:val="00877EE1"/>
    <w:rsid w:val="0088083E"/>
    <w:rsid w:val="00880C30"/>
    <w:rsid w:val="00880C9D"/>
    <w:rsid w:val="00882861"/>
    <w:rsid w:val="00882AF9"/>
    <w:rsid w:val="008835A1"/>
    <w:rsid w:val="00883BE7"/>
    <w:rsid w:val="00883CAB"/>
    <w:rsid w:val="00884055"/>
    <w:rsid w:val="00887596"/>
    <w:rsid w:val="00887814"/>
    <w:rsid w:val="00890359"/>
    <w:rsid w:val="00890E4B"/>
    <w:rsid w:val="00890FC2"/>
    <w:rsid w:val="00891149"/>
    <w:rsid w:val="00892A26"/>
    <w:rsid w:val="008931F7"/>
    <w:rsid w:val="008935C4"/>
    <w:rsid w:val="00893821"/>
    <w:rsid w:val="00894559"/>
    <w:rsid w:val="008949F8"/>
    <w:rsid w:val="00894DC5"/>
    <w:rsid w:val="008955F8"/>
    <w:rsid w:val="00895A06"/>
    <w:rsid w:val="00897928"/>
    <w:rsid w:val="008A2621"/>
    <w:rsid w:val="008A470F"/>
    <w:rsid w:val="008A4A50"/>
    <w:rsid w:val="008A50A5"/>
    <w:rsid w:val="008A7D7E"/>
    <w:rsid w:val="008B01A6"/>
    <w:rsid w:val="008B22C6"/>
    <w:rsid w:val="008B35E9"/>
    <w:rsid w:val="008B4110"/>
    <w:rsid w:val="008B468C"/>
    <w:rsid w:val="008B5C7B"/>
    <w:rsid w:val="008B5F86"/>
    <w:rsid w:val="008C1726"/>
    <w:rsid w:val="008C27AD"/>
    <w:rsid w:val="008C48C5"/>
    <w:rsid w:val="008C48ED"/>
    <w:rsid w:val="008C4CC2"/>
    <w:rsid w:val="008C4E30"/>
    <w:rsid w:val="008C53D5"/>
    <w:rsid w:val="008C633B"/>
    <w:rsid w:val="008C64CC"/>
    <w:rsid w:val="008C7268"/>
    <w:rsid w:val="008D1148"/>
    <w:rsid w:val="008D1C14"/>
    <w:rsid w:val="008D2223"/>
    <w:rsid w:val="008D4370"/>
    <w:rsid w:val="008D5554"/>
    <w:rsid w:val="008D58CD"/>
    <w:rsid w:val="008D592E"/>
    <w:rsid w:val="008D6545"/>
    <w:rsid w:val="008D663C"/>
    <w:rsid w:val="008D6B6D"/>
    <w:rsid w:val="008D7020"/>
    <w:rsid w:val="008E045E"/>
    <w:rsid w:val="008E0478"/>
    <w:rsid w:val="008E1890"/>
    <w:rsid w:val="008E3AB2"/>
    <w:rsid w:val="008E3D7A"/>
    <w:rsid w:val="008E5542"/>
    <w:rsid w:val="008E5A75"/>
    <w:rsid w:val="008E6AB7"/>
    <w:rsid w:val="008E7217"/>
    <w:rsid w:val="008F1BF9"/>
    <w:rsid w:val="008F1E51"/>
    <w:rsid w:val="008F24BB"/>
    <w:rsid w:val="008F33BD"/>
    <w:rsid w:val="008F4CDA"/>
    <w:rsid w:val="008F7E8D"/>
    <w:rsid w:val="009018D8"/>
    <w:rsid w:val="0090276D"/>
    <w:rsid w:val="009039EA"/>
    <w:rsid w:val="00904695"/>
    <w:rsid w:val="009067AF"/>
    <w:rsid w:val="00906D14"/>
    <w:rsid w:val="0090711C"/>
    <w:rsid w:val="00907EF3"/>
    <w:rsid w:val="0091208A"/>
    <w:rsid w:val="00912380"/>
    <w:rsid w:val="009133A9"/>
    <w:rsid w:val="00913A3A"/>
    <w:rsid w:val="00913AE1"/>
    <w:rsid w:val="0091463B"/>
    <w:rsid w:val="00914F0A"/>
    <w:rsid w:val="00914F24"/>
    <w:rsid w:val="00914FC3"/>
    <w:rsid w:val="00915B33"/>
    <w:rsid w:val="00916E7E"/>
    <w:rsid w:val="009179BB"/>
    <w:rsid w:val="00921378"/>
    <w:rsid w:val="009215AF"/>
    <w:rsid w:val="00921D01"/>
    <w:rsid w:val="0092226C"/>
    <w:rsid w:val="00922B7A"/>
    <w:rsid w:val="00924D00"/>
    <w:rsid w:val="00924F74"/>
    <w:rsid w:val="00925925"/>
    <w:rsid w:val="00925F42"/>
    <w:rsid w:val="00926848"/>
    <w:rsid w:val="0093040D"/>
    <w:rsid w:val="009314A7"/>
    <w:rsid w:val="00931D53"/>
    <w:rsid w:val="00932015"/>
    <w:rsid w:val="0093261B"/>
    <w:rsid w:val="009330C0"/>
    <w:rsid w:val="00933CF7"/>
    <w:rsid w:val="009348EF"/>
    <w:rsid w:val="00935C41"/>
    <w:rsid w:val="00937C7C"/>
    <w:rsid w:val="00937E83"/>
    <w:rsid w:val="009404D3"/>
    <w:rsid w:val="009413B7"/>
    <w:rsid w:val="009423C7"/>
    <w:rsid w:val="0094253F"/>
    <w:rsid w:val="0094278C"/>
    <w:rsid w:val="00942A9C"/>
    <w:rsid w:val="00942EEB"/>
    <w:rsid w:val="00943E07"/>
    <w:rsid w:val="00944575"/>
    <w:rsid w:val="0094457E"/>
    <w:rsid w:val="0094533A"/>
    <w:rsid w:val="00945EF2"/>
    <w:rsid w:val="00950B6A"/>
    <w:rsid w:val="00950ECC"/>
    <w:rsid w:val="009520A2"/>
    <w:rsid w:val="009525D7"/>
    <w:rsid w:val="00952A03"/>
    <w:rsid w:val="00953514"/>
    <w:rsid w:val="0095392F"/>
    <w:rsid w:val="00954431"/>
    <w:rsid w:val="0095509E"/>
    <w:rsid w:val="00955370"/>
    <w:rsid w:val="009555C3"/>
    <w:rsid w:val="00956D95"/>
    <w:rsid w:val="009605D7"/>
    <w:rsid w:val="00960B9E"/>
    <w:rsid w:val="009617B7"/>
    <w:rsid w:val="00962F04"/>
    <w:rsid w:val="00963129"/>
    <w:rsid w:val="009637B6"/>
    <w:rsid w:val="00963ADD"/>
    <w:rsid w:val="00965120"/>
    <w:rsid w:val="0096580E"/>
    <w:rsid w:val="009658D0"/>
    <w:rsid w:val="00967DAB"/>
    <w:rsid w:val="009708ED"/>
    <w:rsid w:val="0097093A"/>
    <w:rsid w:val="00973AA1"/>
    <w:rsid w:val="00973C00"/>
    <w:rsid w:val="00973EF5"/>
    <w:rsid w:val="0097424B"/>
    <w:rsid w:val="00974FDC"/>
    <w:rsid w:val="009773ED"/>
    <w:rsid w:val="009816AD"/>
    <w:rsid w:val="00983C4C"/>
    <w:rsid w:val="00983F35"/>
    <w:rsid w:val="00984078"/>
    <w:rsid w:val="0098445B"/>
    <w:rsid w:val="0098541F"/>
    <w:rsid w:val="00985904"/>
    <w:rsid w:val="00985C9E"/>
    <w:rsid w:val="009906BF"/>
    <w:rsid w:val="00990CD3"/>
    <w:rsid w:val="00992397"/>
    <w:rsid w:val="009925AD"/>
    <w:rsid w:val="00993297"/>
    <w:rsid w:val="00994ACD"/>
    <w:rsid w:val="00995641"/>
    <w:rsid w:val="009957E2"/>
    <w:rsid w:val="0099645C"/>
    <w:rsid w:val="00997BDA"/>
    <w:rsid w:val="009A0A32"/>
    <w:rsid w:val="009A259D"/>
    <w:rsid w:val="009A5EC4"/>
    <w:rsid w:val="009B1426"/>
    <w:rsid w:val="009B21D2"/>
    <w:rsid w:val="009B2AA0"/>
    <w:rsid w:val="009B47B9"/>
    <w:rsid w:val="009B4B4F"/>
    <w:rsid w:val="009B579D"/>
    <w:rsid w:val="009B6049"/>
    <w:rsid w:val="009B68C7"/>
    <w:rsid w:val="009B6D4F"/>
    <w:rsid w:val="009B7711"/>
    <w:rsid w:val="009B7BA9"/>
    <w:rsid w:val="009C0EE5"/>
    <w:rsid w:val="009C1A7A"/>
    <w:rsid w:val="009C23BA"/>
    <w:rsid w:val="009C27EF"/>
    <w:rsid w:val="009C56EE"/>
    <w:rsid w:val="009C6535"/>
    <w:rsid w:val="009C6A3F"/>
    <w:rsid w:val="009D0CF5"/>
    <w:rsid w:val="009D1C8A"/>
    <w:rsid w:val="009D2BDB"/>
    <w:rsid w:val="009D3B81"/>
    <w:rsid w:val="009D44DC"/>
    <w:rsid w:val="009D4E82"/>
    <w:rsid w:val="009D6D24"/>
    <w:rsid w:val="009E29C3"/>
    <w:rsid w:val="009E2CEE"/>
    <w:rsid w:val="009E3545"/>
    <w:rsid w:val="009E3BBE"/>
    <w:rsid w:val="009E4933"/>
    <w:rsid w:val="009E5451"/>
    <w:rsid w:val="009E601B"/>
    <w:rsid w:val="009E6A84"/>
    <w:rsid w:val="009E758D"/>
    <w:rsid w:val="009E7768"/>
    <w:rsid w:val="009F025F"/>
    <w:rsid w:val="009F6294"/>
    <w:rsid w:val="009F6544"/>
    <w:rsid w:val="009F7317"/>
    <w:rsid w:val="00A00367"/>
    <w:rsid w:val="00A0088C"/>
    <w:rsid w:val="00A00DB8"/>
    <w:rsid w:val="00A02416"/>
    <w:rsid w:val="00A03599"/>
    <w:rsid w:val="00A0387C"/>
    <w:rsid w:val="00A03DDF"/>
    <w:rsid w:val="00A060C1"/>
    <w:rsid w:val="00A064CA"/>
    <w:rsid w:val="00A065EF"/>
    <w:rsid w:val="00A066E0"/>
    <w:rsid w:val="00A07A05"/>
    <w:rsid w:val="00A07E5D"/>
    <w:rsid w:val="00A07F1D"/>
    <w:rsid w:val="00A10BB6"/>
    <w:rsid w:val="00A10C93"/>
    <w:rsid w:val="00A10F03"/>
    <w:rsid w:val="00A11B9F"/>
    <w:rsid w:val="00A128C2"/>
    <w:rsid w:val="00A1292F"/>
    <w:rsid w:val="00A12C20"/>
    <w:rsid w:val="00A1406B"/>
    <w:rsid w:val="00A14B68"/>
    <w:rsid w:val="00A1540D"/>
    <w:rsid w:val="00A158D6"/>
    <w:rsid w:val="00A1635C"/>
    <w:rsid w:val="00A163ED"/>
    <w:rsid w:val="00A20D7B"/>
    <w:rsid w:val="00A226AC"/>
    <w:rsid w:val="00A23B7F"/>
    <w:rsid w:val="00A24734"/>
    <w:rsid w:val="00A24B68"/>
    <w:rsid w:val="00A24EAC"/>
    <w:rsid w:val="00A25FBA"/>
    <w:rsid w:val="00A30410"/>
    <w:rsid w:val="00A305C7"/>
    <w:rsid w:val="00A30B1C"/>
    <w:rsid w:val="00A320A7"/>
    <w:rsid w:val="00A321CF"/>
    <w:rsid w:val="00A321D9"/>
    <w:rsid w:val="00A3391B"/>
    <w:rsid w:val="00A33CD9"/>
    <w:rsid w:val="00A33F5F"/>
    <w:rsid w:val="00A34168"/>
    <w:rsid w:val="00A34180"/>
    <w:rsid w:val="00A34458"/>
    <w:rsid w:val="00A35631"/>
    <w:rsid w:val="00A37700"/>
    <w:rsid w:val="00A429EE"/>
    <w:rsid w:val="00A42D0D"/>
    <w:rsid w:val="00A44665"/>
    <w:rsid w:val="00A45C8C"/>
    <w:rsid w:val="00A46106"/>
    <w:rsid w:val="00A469CE"/>
    <w:rsid w:val="00A476E6"/>
    <w:rsid w:val="00A47AA5"/>
    <w:rsid w:val="00A47E69"/>
    <w:rsid w:val="00A50EC0"/>
    <w:rsid w:val="00A51302"/>
    <w:rsid w:val="00A52438"/>
    <w:rsid w:val="00A527C4"/>
    <w:rsid w:val="00A530B4"/>
    <w:rsid w:val="00A53785"/>
    <w:rsid w:val="00A54508"/>
    <w:rsid w:val="00A54D1B"/>
    <w:rsid w:val="00A55A65"/>
    <w:rsid w:val="00A56A39"/>
    <w:rsid w:val="00A60B2B"/>
    <w:rsid w:val="00A61839"/>
    <w:rsid w:val="00A634B0"/>
    <w:rsid w:val="00A6526B"/>
    <w:rsid w:val="00A65A3A"/>
    <w:rsid w:val="00A65B1E"/>
    <w:rsid w:val="00A65D65"/>
    <w:rsid w:val="00A65F7E"/>
    <w:rsid w:val="00A673B0"/>
    <w:rsid w:val="00A67D56"/>
    <w:rsid w:val="00A7012D"/>
    <w:rsid w:val="00A709E1"/>
    <w:rsid w:val="00A7200A"/>
    <w:rsid w:val="00A72427"/>
    <w:rsid w:val="00A735C0"/>
    <w:rsid w:val="00A74A40"/>
    <w:rsid w:val="00A75082"/>
    <w:rsid w:val="00A75137"/>
    <w:rsid w:val="00A753F7"/>
    <w:rsid w:val="00A75B8C"/>
    <w:rsid w:val="00A80272"/>
    <w:rsid w:val="00A81D95"/>
    <w:rsid w:val="00A823F6"/>
    <w:rsid w:val="00A82F80"/>
    <w:rsid w:val="00A82FB7"/>
    <w:rsid w:val="00A83EB0"/>
    <w:rsid w:val="00A840AC"/>
    <w:rsid w:val="00A851E8"/>
    <w:rsid w:val="00A90D43"/>
    <w:rsid w:val="00A90FE9"/>
    <w:rsid w:val="00A91BB5"/>
    <w:rsid w:val="00A92775"/>
    <w:rsid w:val="00A92AB1"/>
    <w:rsid w:val="00A92ED7"/>
    <w:rsid w:val="00A947C0"/>
    <w:rsid w:val="00A9566B"/>
    <w:rsid w:val="00A956CD"/>
    <w:rsid w:val="00A97B92"/>
    <w:rsid w:val="00AA0CA0"/>
    <w:rsid w:val="00AA0E57"/>
    <w:rsid w:val="00AA0EAB"/>
    <w:rsid w:val="00AA1E98"/>
    <w:rsid w:val="00AA1F9B"/>
    <w:rsid w:val="00AA2EBC"/>
    <w:rsid w:val="00AA5076"/>
    <w:rsid w:val="00AA73A6"/>
    <w:rsid w:val="00AA73C8"/>
    <w:rsid w:val="00AB04A1"/>
    <w:rsid w:val="00AB0D7C"/>
    <w:rsid w:val="00AB1CD4"/>
    <w:rsid w:val="00AB213E"/>
    <w:rsid w:val="00AB29CF"/>
    <w:rsid w:val="00AB3362"/>
    <w:rsid w:val="00AB3CB1"/>
    <w:rsid w:val="00AB429B"/>
    <w:rsid w:val="00AB4C6A"/>
    <w:rsid w:val="00AB52FF"/>
    <w:rsid w:val="00AB5CE2"/>
    <w:rsid w:val="00AB6BC8"/>
    <w:rsid w:val="00AB6BE1"/>
    <w:rsid w:val="00AC0236"/>
    <w:rsid w:val="00AC09D2"/>
    <w:rsid w:val="00AC1BD0"/>
    <w:rsid w:val="00AC2C45"/>
    <w:rsid w:val="00AC44A5"/>
    <w:rsid w:val="00AC5D94"/>
    <w:rsid w:val="00AC63D6"/>
    <w:rsid w:val="00AD0BCB"/>
    <w:rsid w:val="00AD1AF7"/>
    <w:rsid w:val="00AD1BFF"/>
    <w:rsid w:val="00AD221B"/>
    <w:rsid w:val="00AD2924"/>
    <w:rsid w:val="00AD2BC7"/>
    <w:rsid w:val="00AD2D85"/>
    <w:rsid w:val="00AD384B"/>
    <w:rsid w:val="00AD4EF6"/>
    <w:rsid w:val="00AD54A1"/>
    <w:rsid w:val="00AD5C36"/>
    <w:rsid w:val="00AD6356"/>
    <w:rsid w:val="00AD63EF"/>
    <w:rsid w:val="00AD6501"/>
    <w:rsid w:val="00AD690C"/>
    <w:rsid w:val="00AD6A0C"/>
    <w:rsid w:val="00AD6EBF"/>
    <w:rsid w:val="00AD7F01"/>
    <w:rsid w:val="00AD7F82"/>
    <w:rsid w:val="00AE07BC"/>
    <w:rsid w:val="00AE277F"/>
    <w:rsid w:val="00AE2A8A"/>
    <w:rsid w:val="00AE2C80"/>
    <w:rsid w:val="00AE3202"/>
    <w:rsid w:val="00AE36A8"/>
    <w:rsid w:val="00AE3868"/>
    <w:rsid w:val="00AE3DD0"/>
    <w:rsid w:val="00AE4676"/>
    <w:rsid w:val="00AE5543"/>
    <w:rsid w:val="00AE5BF1"/>
    <w:rsid w:val="00AE632A"/>
    <w:rsid w:val="00AE63ED"/>
    <w:rsid w:val="00AE74CD"/>
    <w:rsid w:val="00AE79E0"/>
    <w:rsid w:val="00AE7BBB"/>
    <w:rsid w:val="00AF0AF4"/>
    <w:rsid w:val="00AF318F"/>
    <w:rsid w:val="00AF41DB"/>
    <w:rsid w:val="00AF4BF9"/>
    <w:rsid w:val="00AF5DD7"/>
    <w:rsid w:val="00AF6660"/>
    <w:rsid w:val="00B001A5"/>
    <w:rsid w:val="00B020BD"/>
    <w:rsid w:val="00B026A8"/>
    <w:rsid w:val="00B027CE"/>
    <w:rsid w:val="00B02AEB"/>
    <w:rsid w:val="00B03BB9"/>
    <w:rsid w:val="00B05B33"/>
    <w:rsid w:val="00B11DD0"/>
    <w:rsid w:val="00B11E0E"/>
    <w:rsid w:val="00B12423"/>
    <w:rsid w:val="00B13BED"/>
    <w:rsid w:val="00B146A0"/>
    <w:rsid w:val="00B14B08"/>
    <w:rsid w:val="00B1664B"/>
    <w:rsid w:val="00B16B5B"/>
    <w:rsid w:val="00B16D40"/>
    <w:rsid w:val="00B16F19"/>
    <w:rsid w:val="00B21605"/>
    <w:rsid w:val="00B21C86"/>
    <w:rsid w:val="00B221E1"/>
    <w:rsid w:val="00B24456"/>
    <w:rsid w:val="00B25304"/>
    <w:rsid w:val="00B277DF"/>
    <w:rsid w:val="00B311A7"/>
    <w:rsid w:val="00B31513"/>
    <w:rsid w:val="00B3524C"/>
    <w:rsid w:val="00B3575E"/>
    <w:rsid w:val="00B35972"/>
    <w:rsid w:val="00B35B5E"/>
    <w:rsid w:val="00B36901"/>
    <w:rsid w:val="00B3748F"/>
    <w:rsid w:val="00B37652"/>
    <w:rsid w:val="00B42338"/>
    <w:rsid w:val="00B45351"/>
    <w:rsid w:val="00B46B27"/>
    <w:rsid w:val="00B47348"/>
    <w:rsid w:val="00B51C40"/>
    <w:rsid w:val="00B529E3"/>
    <w:rsid w:val="00B530E8"/>
    <w:rsid w:val="00B5311B"/>
    <w:rsid w:val="00B5342C"/>
    <w:rsid w:val="00B54869"/>
    <w:rsid w:val="00B54D92"/>
    <w:rsid w:val="00B54DE9"/>
    <w:rsid w:val="00B55D42"/>
    <w:rsid w:val="00B56796"/>
    <w:rsid w:val="00B56860"/>
    <w:rsid w:val="00B56895"/>
    <w:rsid w:val="00B57102"/>
    <w:rsid w:val="00B57F91"/>
    <w:rsid w:val="00B60672"/>
    <w:rsid w:val="00B60AC1"/>
    <w:rsid w:val="00B61F71"/>
    <w:rsid w:val="00B63298"/>
    <w:rsid w:val="00B64E44"/>
    <w:rsid w:val="00B65CA4"/>
    <w:rsid w:val="00B66DB5"/>
    <w:rsid w:val="00B67961"/>
    <w:rsid w:val="00B713ED"/>
    <w:rsid w:val="00B71865"/>
    <w:rsid w:val="00B730C0"/>
    <w:rsid w:val="00B73AA8"/>
    <w:rsid w:val="00B834FE"/>
    <w:rsid w:val="00B83815"/>
    <w:rsid w:val="00B838B6"/>
    <w:rsid w:val="00B86CA6"/>
    <w:rsid w:val="00B87568"/>
    <w:rsid w:val="00B87967"/>
    <w:rsid w:val="00B9017A"/>
    <w:rsid w:val="00B90628"/>
    <w:rsid w:val="00B91897"/>
    <w:rsid w:val="00B92905"/>
    <w:rsid w:val="00B92FFD"/>
    <w:rsid w:val="00B9338F"/>
    <w:rsid w:val="00B934A1"/>
    <w:rsid w:val="00B93A79"/>
    <w:rsid w:val="00B95211"/>
    <w:rsid w:val="00B95966"/>
    <w:rsid w:val="00BA04B6"/>
    <w:rsid w:val="00BA1E1A"/>
    <w:rsid w:val="00BA22E4"/>
    <w:rsid w:val="00BA24C3"/>
    <w:rsid w:val="00BA43A0"/>
    <w:rsid w:val="00BA4A53"/>
    <w:rsid w:val="00BA54A0"/>
    <w:rsid w:val="00BA57B6"/>
    <w:rsid w:val="00BA6EA6"/>
    <w:rsid w:val="00BB114F"/>
    <w:rsid w:val="00BB2F4D"/>
    <w:rsid w:val="00BB3126"/>
    <w:rsid w:val="00BB33F1"/>
    <w:rsid w:val="00BB3D7E"/>
    <w:rsid w:val="00BB4005"/>
    <w:rsid w:val="00BC3765"/>
    <w:rsid w:val="00BC41EE"/>
    <w:rsid w:val="00BC4338"/>
    <w:rsid w:val="00BC435E"/>
    <w:rsid w:val="00BC6353"/>
    <w:rsid w:val="00BC7C32"/>
    <w:rsid w:val="00BC7D88"/>
    <w:rsid w:val="00BD14FE"/>
    <w:rsid w:val="00BD2295"/>
    <w:rsid w:val="00BD3B38"/>
    <w:rsid w:val="00BD4095"/>
    <w:rsid w:val="00BD4C6C"/>
    <w:rsid w:val="00BD4E10"/>
    <w:rsid w:val="00BD5302"/>
    <w:rsid w:val="00BD6AEC"/>
    <w:rsid w:val="00BD6E62"/>
    <w:rsid w:val="00BD7AAA"/>
    <w:rsid w:val="00BD7C57"/>
    <w:rsid w:val="00BD7E53"/>
    <w:rsid w:val="00BD7EF8"/>
    <w:rsid w:val="00BE15B8"/>
    <w:rsid w:val="00BE187D"/>
    <w:rsid w:val="00BE1DF2"/>
    <w:rsid w:val="00BE22B8"/>
    <w:rsid w:val="00BE3819"/>
    <w:rsid w:val="00BE7C11"/>
    <w:rsid w:val="00BF085E"/>
    <w:rsid w:val="00BF1B51"/>
    <w:rsid w:val="00BF2DEF"/>
    <w:rsid w:val="00BF32AB"/>
    <w:rsid w:val="00BF5805"/>
    <w:rsid w:val="00BF5A84"/>
    <w:rsid w:val="00BF5B99"/>
    <w:rsid w:val="00BF5CA5"/>
    <w:rsid w:val="00BF5CB9"/>
    <w:rsid w:val="00BF6E42"/>
    <w:rsid w:val="00C00482"/>
    <w:rsid w:val="00C00D77"/>
    <w:rsid w:val="00C03C9F"/>
    <w:rsid w:val="00C040B6"/>
    <w:rsid w:val="00C052B1"/>
    <w:rsid w:val="00C06044"/>
    <w:rsid w:val="00C06CE4"/>
    <w:rsid w:val="00C06F6C"/>
    <w:rsid w:val="00C07595"/>
    <w:rsid w:val="00C101AE"/>
    <w:rsid w:val="00C10292"/>
    <w:rsid w:val="00C11BA0"/>
    <w:rsid w:val="00C1284F"/>
    <w:rsid w:val="00C12D11"/>
    <w:rsid w:val="00C12DC3"/>
    <w:rsid w:val="00C136FF"/>
    <w:rsid w:val="00C14CBF"/>
    <w:rsid w:val="00C15B9D"/>
    <w:rsid w:val="00C1606F"/>
    <w:rsid w:val="00C16B6C"/>
    <w:rsid w:val="00C17554"/>
    <w:rsid w:val="00C17FF2"/>
    <w:rsid w:val="00C23197"/>
    <w:rsid w:val="00C23717"/>
    <w:rsid w:val="00C24558"/>
    <w:rsid w:val="00C27929"/>
    <w:rsid w:val="00C306E8"/>
    <w:rsid w:val="00C31044"/>
    <w:rsid w:val="00C31AB1"/>
    <w:rsid w:val="00C31D51"/>
    <w:rsid w:val="00C34AB6"/>
    <w:rsid w:val="00C34C24"/>
    <w:rsid w:val="00C40BFC"/>
    <w:rsid w:val="00C4106E"/>
    <w:rsid w:val="00C41A81"/>
    <w:rsid w:val="00C42BA0"/>
    <w:rsid w:val="00C43B0F"/>
    <w:rsid w:val="00C43E85"/>
    <w:rsid w:val="00C441B4"/>
    <w:rsid w:val="00C44652"/>
    <w:rsid w:val="00C4468A"/>
    <w:rsid w:val="00C447BA"/>
    <w:rsid w:val="00C44DD0"/>
    <w:rsid w:val="00C45332"/>
    <w:rsid w:val="00C455DF"/>
    <w:rsid w:val="00C46425"/>
    <w:rsid w:val="00C469BB"/>
    <w:rsid w:val="00C47A1C"/>
    <w:rsid w:val="00C5108A"/>
    <w:rsid w:val="00C536CE"/>
    <w:rsid w:val="00C537CD"/>
    <w:rsid w:val="00C53C47"/>
    <w:rsid w:val="00C53F21"/>
    <w:rsid w:val="00C545BC"/>
    <w:rsid w:val="00C54E83"/>
    <w:rsid w:val="00C54ED0"/>
    <w:rsid w:val="00C55AFD"/>
    <w:rsid w:val="00C57197"/>
    <w:rsid w:val="00C571D0"/>
    <w:rsid w:val="00C57D4C"/>
    <w:rsid w:val="00C602E4"/>
    <w:rsid w:val="00C60785"/>
    <w:rsid w:val="00C6117B"/>
    <w:rsid w:val="00C612B6"/>
    <w:rsid w:val="00C623FE"/>
    <w:rsid w:val="00C62B86"/>
    <w:rsid w:val="00C63C70"/>
    <w:rsid w:val="00C646FB"/>
    <w:rsid w:val="00C6484F"/>
    <w:rsid w:val="00C64DF1"/>
    <w:rsid w:val="00C64FC4"/>
    <w:rsid w:val="00C65D5B"/>
    <w:rsid w:val="00C66474"/>
    <w:rsid w:val="00C66649"/>
    <w:rsid w:val="00C66895"/>
    <w:rsid w:val="00C66901"/>
    <w:rsid w:val="00C66E1A"/>
    <w:rsid w:val="00C7015F"/>
    <w:rsid w:val="00C71985"/>
    <w:rsid w:val="00C71D90"/>
    <w:rsid w:val="00C75967"/>
    <w:rsid w:val="00C76B38"/>
    <w:rsid w:val="00C76CE4"/>
    <w:rsid w:val="00C770BA"/>
    <w:rsid w:val="00C801F9"/>
    <w:rsid w:val="00C805ED"/>
    <w:rsid w:val="00C8146E"/>
    <w:rsid w:val="00C81925"/>
    <w:rsid w:val="00C82579"/>
    <w:rsid w:val="00C852BF"/>
    <w:rsid w:val="00C8695D"/>
    <w:rsid w:val="00C90799"/>
    <w:rsid w:val="00C92832"/>
    <w:rsid w:val="00C92EBD"/>
    <w:rsid w:val="00C93438"/>
    <w:rsid w:val="00C942C3"/>
    <w:rsid w:val="00C96601"/>
    <w:rsid w:val="00C97ED8"/>
    <w:rsid w:val="00CA07A1"/>
    <w:rsid w:val="00CA2C19"/>
    <w:rsid w:val="00CA34E0"/>
    <w:rsid w:val="00CA4D37"/>
    <w:rsid w:val="00CA4E69"/>
    <w:rsid w:val="00CA5AE4"/>
    <w:rsid w:val="00CA663E"/>
    <w:rsid w:val="00CA6A9D"/>
    <w:rsid w:val="00CA7742"/>
    <w:rsid w:val="00CB04C3"/>
    <w:rsid w:val="00CB1602"/>
    <w:rsid w:val="00CB2456"/>
    <w:rsid w:val="00CB2C1B"/>
    <w:rsid w:val="00CB3783"/>
    <w:rsid w:val="00CB379D"/>
    <w:rsid w:val="00CB3B25"/>
    <w:rsid w:val="00CB3D5A"/>
    <w:rsid w:val="00CB412B"/>
    <w:rsid w:val="00CB6197"/>
    <w:rsid w:val="00CC0BB3"/>
    <w:rsid w:val="00CC1BAD"/>
    <w:rsid w:val="00CC2576"/>
    <w:rsid w:val="00CC2887"/>
    <w:rsid w:val="00CC452E"/>
    <w:rsid w:val="00CC4736"/>
    <w:rsid w:val="00CC4754"/>
    <w:rsid w:val="00CC4EB1"/>
    <w:rsid w:val="00CC628B"/>
    <w:rsid w:val="00CC739F"/>
    <w:rsid w:val="00CD0511"/>
    <w:rsid w:val="00CD088C"/>
    <w:rsid w:val="00CD141D"/>
    <w:rsid w:val="00CD2624"/>
    <w:rsid w:val="00CD66DA"/>
    <w:rsid w:val="00CD7485"/>
    <w:rsid w:val="00CE04D5"/>
    <w:rsid w:val="00CE2626"/>
    <w:rsid w:val="00CE3473"/>
    <w:rsid w:val="00CE4388"/>
    <w:rsid w:val="00CE518E"/>
    <w:rsid w:val="00CE6F34"/>
    <w:rsid w:val="00CE7213"/>
    <w:rsid w:val="00CE7D24"/>
    <w:rsid w:val="00CF12C8"/>
    <w:rsid w:val="00CF2181"/>
    <w:rsid w:val="00CF383B"/>
    <w:rsid w:val="00CF49F3"/>
    <w:rsid w:val="00D023F0"/>
    <w:rsid w:val="00D02775"/>
    <w:rsid w:val="00D02B35"/>
    <w:rsid w:val="00D02B8C"/>
    <w:rsid w:val="00D0366F"/>
    <w:rsid w:val="00D05BCE"/>
    <w:rsid w:val="00D076C4"/>
    <w:rsid w:val="00D118B1"/>
    <w:rsid w:val="00D119FA"/>
    <w:rsid w:val="00D12374"/>
    <w:rsid w:val="00D15DB3"/>
    <w:rsid w:val="00D1685F"/>
    <w:rsid w:val="00D20307"/>
    <w:rsid w:val="00D2105C"/>
    <w:rsid w:val="00D21124"/>
    <w:rsid w:val="00D21510"/>
    <w:rsid w:val="00D23366"/>
    <w:rsid w:val="00D270E1"/>
    <w:rsid w:val="00D27D85"/>
    <w:rsid w:val="00D30F67"/>
    <w:rsid w:val="00D3148B"/>
    <w:rsid w:val="00D31F3C"/>
    <w:rsid w:val="00D33B6C"/>
    <w:rsid w:val="00D34306"/>
    <w:rsid w:val="00D355A6"/>
    <w:rsid w:val="00D3576C"/>
    <w:rsid w:val="00D35AAA"/>
    <w:rsid w:val="00D36044"/>
    <w:rsid w:val="00D3654A"/>
    <w:rsid w:val="00D368E2"/>
    <w:rsid w:val="00D36C42"/>
    <w:rsid w:val="00D36EE4"/>
    <w:rsid w:val="00D379D8"/>
    <w:rsid w:val="00D42FFD"/>
    <w:rsid w:val="00D438E1"/>
    <w:rsid w:val="00D4488F"/>
    <w:rsid w:val="00D44B7F"/>
    <w:rsid w:val="00D47541"/>
    <w:rsid w:val="00D502D5"/>
    <w:rsid w:val="00D5170C"/>
    <w:rsid w:val="00D51E1E"/>
    <w:rsid w:val="00D5205A"/>
    <w:rsid w:val="00D521F8"/>
    <w:rsid w:val="00D545D2"/>
    <w:rsid w:val="00D54D8C"/>
    <w:rsid w:val="00D560D2"/>
    <w:rsid w:val="00D571A7"/>
    <w:rsid w:val="00D57758"/>
    <w:rsid w:val="00D608B0"/>
    <w:rsid w:val="00D627C0"/>
    <w:rsid w:val="00D62C2B"/>
    <w:rsid w:val="00D6345C"/>
    <w:rsid w:val="00D64F86"/>
    <w:rsid w:val="00D65401"/>
    <w:rsid w:val="00D6584C"/>
    <w:rsid w:val="00D6585A"/>
    <w:rsid w:val="00D65A24"/>
    <w:rsid w:val="00D65A7F"/>
    <w:rsid w:val="00D71EA2"/>
    <w:rsid w:val="00D72F01"/>
    <w:rsid w:val="00D738F7"/>
    <w:rsid w:val="00D74E9B"/>
    <w:rsid w:val="00D7631E"/>
    <w:rsid w:val="00D7674A"/>
    <w:rsid w:val="00D81D4A"/>
    <w:rsid w:val="00D823E9"/>
    <w:rsid w:val="00D82A0B"/>
    <w:rsid w:val="00D845A4"/>
    <w:rsid w:val="00D84A4A"/>
    <w:rsid w:val="00D84BC1"/>
    <w:rsid w:val="00D863BB"/>
    <w:rsid w:val="00D86D74"/>
    <w:rsid w:val="00D87B02"/>
    <w:rsid w:val="00D87D8F"/>
    <w:rsid w:val="00D90BC0"/>
    <w:rsid w:val="00D92A05"/>
    <w:rsid w:val="00D92BF3"/>
    <w:rsid w:val="00D9358E"/>
    <w:rsid w:val="00D938DB"/>
    <w:rsid w:val="00D93A87"/>
    <w:rsid w:val="00D959AA"/>
    <w:rsid w:val="00D95E20"/>
    <w:rsid w:val="00D96486"/>
    <w:rsid w:val="00D97775"/>
    <w:rsid w:val="00D9796B"/>
    <w:rsid w:val="00D97EFC"/>
    <w:rsid w:val="00DA1644"/>
    <w:rsid w:val="00DA18B7"/>
    <w:rsid w:val="00DA282F"/>
    <w:rsid w:val="00DA481B"/>
    <w:rsid w:val="00DA5D8B"/>
    <w:rsid w:val="00DA6093"/>
    <w:rsid w:val="00DB0857"/>
    <w:rsid w:val="00DB1349"/>
    <w:rsid w:val="00DB1809"/>
    <w:rsid w:val="00DB1E38"/>
    <w:rsid w:val="00DB2B36"/>
    <w:rsid w:val="00DB3B25"/>
    <w:rsid w:val="00DB5602"/>
    <w:rsid w:val="00DB5DDE"/>
    <w:rsid w:val="00DB61E3"/>
    <w:rsid w:val="00DB7ADA"/>
    <w:rsid w:val="00DB7D5B"/>
    <w:rsid w:val="00DC2669"/>
    <w:rsid w:val="00DC33A5"/>
    <w:rsid w:val="00DC462E"/>
    <w:rsid w:val="00DC4C0C"/>
    <w:rsid w:val="00DC561A"/>
    <w:rsid w:val="00DC60A3"/>
    <w:rsid w:val="00DC7291"/>
    <w:rsid w:val="00DD17A6"/>
    <w:rsid w:val="00DD18B9"/>
    <w:rsid w:val="00DD22CA"/>
    <w:rsid w:val="00DD2A23"/>
    <w:rsid w:val="00DD30B2"/>
    <w:rsid w:val="00DD38E5"/>
    <w:rsid w:val="00DD53A9"/>
    <w:rsid w:val="00DD56D9"/>
    <w:rsid w:val="00DD5723"/>
    <w:rsid w:val="00DD71FA"/>
    <w:rsid w:val="00DE1F24"/>
    <w:rsid w:val="00DE3041"/>
    <w:rsid w:val="00DE30F7"/>
    <w:rsid w:val="00DE3DC1"/>
    <w:rsid w:val="00DE4206"/>
    <w:rsid w:val="00DE578A"/>
    <w:rsid w:val="00DE6620"/>
    <w:rsid w:val="00DE6AE6"/>
    <w:rsid w:val="00DE764B"/>
    <w:rsid w:val="00DF0405"/>
    <w:rsid w:val="00DF060F"/>
    <w:rsid w:val="00DF088F"/>
    <w:rsid w:val="00DF0BB9"/>
    <w:rsid w:val="00DF0F07"/>
    <w:rsid w:val="00DF12D0"/>
    <w:rsid w:val="00DF14A7"/>
    <w:rsid w:val="00DF34BA"/>
    <w:rsid w:val="00DF3522"/>
    <w:rsid w:val="00DF37D6"/>
    <w:rsid w:val="00DF56E2"/>
    <w:rsid w:val="00DF7199"/>
    <w:rsid w:val="00DF76B4"/>
    <w:rsid w:val="00DF7D58"/>
    <w:rsid w:val="00E015B7"/>
    <w:rsid w:val="00E0242F"/>
    <w:rsid w:val="00E04612"/>
    <w:rsid w:val="00E048B9"/>
    <w:rsid w:val="00E070B1"/>
    <w:rsid w:val="00E128CE"/>
    <w:rsid w:val="00E12CFD"/>
    <w:rsid w:val="00E1434D"/>
    <w:rsid w:val="00E149E5"/>
    <w:rsid w:val="00E15D84"/>
    <w:rsid w:val="00E16701"/>
    <w:rsid w:val="00E175D6"/>
    <w:rsid w:val="00E205D1"/>
    <w:rsid w:val="00E2089D"/>
    <w:rsid w:val="00E217D0"/>
    <w:rsid w:val="00E245ED"/>
    <w:rsid w:val="00E24C6F"/>
    <w:rsid w:val="00E24D21"/>
    <w:rsid w:val="00E25922"/>
    <w:rsid w:val="00E25D78"/>
    <w:rsid w:val="00E26E02"/>
    <w:rsid w:val="00E3023A"/>
    <w:rsid w:val="00E315E9"/>
    <w:rsid w:val="00E323E3"/>
    <w:rsid w:val="00E33005"/>
    <w:rsid w:val="00E33196"/>
    <w:rsid w:val="00E34088"/>
    <w:rsid w:val="00E34E3B"/>
    <w:rsid w:val="00E35EE5"/>
    <w:rsid w:val="00E36738"/>
    <w:rsid w:val="00E36757"/>
    <w:rsid w:val="00E3702C"/>
    <w:rsid w:val="00E41C27"/>
    <w:rsid w:val="00E41C30"/>
    <w:rsid w:val="00E41EF2"/>
    <w:rsid w:val="00E42129"/>
    <w:rsid w:val="00E446B0"/>
    <w:rsid w:val="00E44FBE"/>
    <w:rsid w:val="00E5086A"/>
    <w:rsid w:val="00E51AE3"/>
    <w:rsid w:val="00E52BCD"/>
    <w:rsid w:val="00E533B3"/>
    <w:rsid w:val="00E53C7D"/>
    <w:rsid w:val="00E55BD2"/>
    <w:rsid w:val="00E579EA"/>
    <w:rsid w:val="00E60210"/>
    <w:rsid w:val="00E61009"/>
    <w:rsid w:val="00E61184"/>
    <w:rsid w:val="00E62348"/>
    <w:rsid w:val="00E62CD7"/>
    <w:rsid w:val="00E64604"/>
    <w:rsid w:val="00E64B6B"/>
    <w:rsid w:val="00E66944"/>
    <w:rsid w:val="00E67375"/>
    <w:rsid w:val="00E67B5A"/>
    <w:rsid w:val="00E67E95"/>
    <w:rsid w:val="00E72A79"/>
    <w:rsid w:val="00E7356A"/>
    <w:rsid w:val="00E74176"/>
    <w:rsid w:val="00E742F5"/>
    <w:rsid w:val="00E74440"/>
    <w:rsid w:val="00E7638A"/>
    <w:rsid w:val="00E766C4"/>
    <w:rsid w:val="00E7684B"/>
    <w:rsid w:val="00E76C6B"/>
    <w:rsid w:val="00E81E0A"/>
    <w:rsid w:val="00E82445"/>
    <w:rsid w:val="00E83F19"/>
    <w:rsid w:val="00E84A75"/>
    <w:rsid w:val="00E862D2"/>
    <w:rsid w:val="00E8642E"/>
    <w:rsid w:val="00E8770E"/>
    <w:rsid w:val="00E90BB2"/>
    <w:rsid w:val="00E9146D"/>
    <w:rsid w:val="00E92CA2"/>
    <w:rsid w:val="00E93B50"/>
    <w:rsid w:val="00E93B5A"/>
    <w:rsid w:val="00E94312"/>
    <w:rsid w:val="00E96026"/>
    <w:rsid w:val="00E96BE3"/>
    <w:rsid w:val="00E97614"/>
    <w:rsid w:val="00E97C0C"/>
    <w:rsid w:val="00E97D2D"/>
    <w:rsid w:val="00EA1F50"/>
    <w:rsid w:val="00EA4FEE"/>
    <w:rsid w:val="00EB2E2B"/>
    <w:rsid w:val="00EB3F74"/>
    <w:rsid w:val="00EB45D3"/>
    <w:rsid w:val="00EB4DF7"/>
    <w:rsid w:val="00EB4E47"/>
    <w:rsid w:val="00EB6EA4"/>
    <w:rsid w:val="00EB6EF2"/>
    <w:rsid w:val="00EB6F14"/>
    <w:rsid w:val="00EB7457"/>
    <w:rsid w:val="00EB75E0"/>
    <w:rsid w:val="00EB7B6C"/>
    <w:rsid w:val="00EC0342"/>
    <w:rsid w:val="00EC0612"/>
    <w:rsid w:val="00EC22D2"/>
    <w:rsid w:val="00EC2C49"/>
    <w:rsid w:val="00EC5204"/>
    <w:rsid w:val="00EC69BA"/>
    <w:rsid w:val="00ED155A"/>
    <w:rsid w:val="00ED1673"/>
    <w:rsid w:val="00ED6B0B"/>
    <w:rsid w:val="00ED6B75"/>
    <w:rsid w:val="00EE03CC"/>
    <w:rsid w:val="00EE1D16"/>
    <w:rsid w:val="00EE1D4F"/>
    <w:rsid w:val="00EE22AC"/>
    <w:rsid w:val="00EE2DCA"/>
    <w:rsid w:val="00EE349D"/>
    <w:rsid w:val="00EE5496"/>
    <w:rsid w:val="00EE589E"/>
    <w:rsid w:val="00EE66CF"/>
    <w:rsid w:val="00EE66F8"/>
    <w:rsid w:val="00EE6860"/>
    <w:rsid w:val="00EF1561"/>
    <w:rsid w:val="00EF17F4"/>
    <w:rsid w:val="00EF1C41"/>
    <w:rsid w:val="00EF5BEB"/>
    <w:rsid w:val="00EF6550"/>
    <w:rsid w:val="00EF69CF"/>
    <w:rsid w:val="00EF7C29"/>
    <w:rsid w:val="00F016C0"/>
    <w:rsid w:val="00F017D1"/>
    <w:rsid w:val="00F02174"/>
    <w:rsid w:val="00F02FDC"/>
    <w:rsid w:val="00F0499F"/>
    <w:rsid w:val="00F049DF"/>
    <w:rsid w:val="00F05308"/>
    <w:rsid w:val="00F05AAE"/>
    <w:rsid w:val="00F06931"/>
    <w:rsid w:val="00F13630"/>
    <w:rsid w:val="00F13C98"/>
    <w:rsid w:val="00F13FED"/>
    <w:rsid w:val="00F15C18"/>
    <w:rsid w:val="00F16180"/>
    <w:rsid w:val="00F17549"/>
    <w:rsid w:val="00F2013E"/>
    <w:rsid w:val="00F2028A"/>
    <w:rsid w:val="00F212F0"/>
    <w:rsid w:val="00F213BB"/>
    <w:rsid w:val="00F24013"/>
    <w:rsid w:val="00F27E23"/>
    <w:rsid w:val="00F27F76"/>
    <w:rsid w:val="00F315F0"/>
    <w:rsid w:val="00F3168A"/>
    <w:rsid w:val="00F31B01"/>
    <w:rsid w:val="00F31D8E"/>
    <w:rsid w:val="00F321C8"/>
    <w:rsid w:val="00F33BA6"/>
    <w:rsid w:val="00F342E9"/>
    <w:rsid w:val="00F34487"/>
    <w:rsid w:val="00F3524D"/>
    <w:rsid w:val="00F35404"/>
    <w:rsid w:val="00F35811"/>
    <w:rsid w:val="00F37900"/>
    <w:rsid w:val="00F37BCA"/>
    <w:rsid w:val="00F37D59"/>
    <w:rsid w:val="00F4016E"/>
    <w:rsid w:val="00F40522"/>
    <w:rsid w:val="00F41C47"/>
    <w:rsid w:val="00F4387C"/>
    <w:rsid w:val="00F45AA8"/>
    <w:rsid w:val="00F45B7B"/>
    <w:rsid w:val="00F45C13"/>
    <w:rsid w:val="00F463B1"/>
    <w:rsid w:val="00F469D1"/>
    <w:rsid w:val="00F50A9D"/>
    <w:rsid w:val="00F5285F"/>
    <w:rsid w:val="00F52B31"/>
    <w:rsid w:val="00F52D9C"/>
    <w:rsid w:val="00F52EB5"/>
    <w:rsid w:val="00F547D5"/>
    <w:rsid w:val="00F575B1"/>
    <w:rsid w:val="00F57C8D"/>
    <w:rsid w:val="00F608E7"/>
    <w:rsid w:val="00F6095C"/>
    <w:rsid w:val="00F62FA5"/>
    <w:rsid w:val="00F63F7D"/>
    <w:rsid w:val="00F64706"/>
    <w:rsid w:val="00F71C30"/>
    <w:rsid w:val="00F74979"/>
    <w:rsid w:val="00F8003B"/>
    <w:rsid w:val="00F8167B"/>
    <w:rsid w:val="00F824E2"/>
    <w:rsid w:val="00F827E8"/>
    <w:rsid w:val="00F83397"/>
    <w:rsid w:val="00F833C7"/>
    <w:rsid w:val="00F83B31"/>
    <w:rsid w:val="00F8413E"/>
    <w:rsid w:val="00F84493"/>
    <w:rsid w:val="00F8499B"/>
    <w:rsid w:val="00F87919"/>
    <w:rsid w:val="00F91022"/>
    <w:rsid w:val="00F91F0F"/>
    <w:rsid w:val="00F92BA3"/>
    <w:rsid w:val="00F92F04"/>
    <w:rsid w:val="00F93309"/>
    <w:rsid w:val="00F94EA3"/>
    <w:rsid w:val="00F97144"/>
    <w:rsid w:val="00F975EF"/>
    <w:rsid w:val="00FA0177"/>
    <w:rsid w:val="00FA1B8F"/>
    <w:rsid w:val="00FA31A2"/>
    <w:rsid w:val="00FA32A6"/>
    <w:rsid w:val="00FA4A23"/>
    <w:rsid w:val="00FA4CFC"/>
    <w:rsid w:val="00FA650B"/>
    <w:rsid w:val="00FB0151"/>
    <w:rsid w:val="00FB06EF"/>
    <w:rsid w:val="00FB12BA"/>
    <w:rsid w:val="00FB1D8A"/>
    <w:rsid w:val="00FB20B2"/>
    <w:rsid w:val="00FB4598"/>
    <w:rsid w:val="00FB4737"/>
    <w:rsid w:val="00FB52B2"/>
    <w:rsid w:val="00FB6928"/>
    <w:rsid w:val="00FB69A7"/>
    <w:rsid w:val="00FB6C17"/>
    <w:rsid w:val="00FB77B2"/>
    <w:rsid w:val="00FC1085"/>
    <w:rsid w:val="00FC3EC8"/>
    <w:rsid w:val="00FC511C"/>
    <w:rsid w:val="00FC7AB7"/>
    <w:rsid w:val="00FD0964"/>
    <w:rsid w:val="00FD1C44"/>
    <w:rsid w:val="00FD1FCD"/>
    <w:rsid w:val="00FD2057"/>
    <w:rsid w:val="00FD2C7F"/>
    <w:rsid w:val="00FD3C9C"/>
    <w:rsid w:val="00FD6895"/>
    <w:rsid w:val="00FD7EFF"/>
    <w:rsid w:val="00FE55C4"/>
    <w:rsid w:val="00FE6DF3"/>
    <w:rsid w:val="00FF1274"/>
    <w:rsid w:val="00FF3B27"/>
    <w:rsid w:val="00FF45C0"/>
    <w:rsid w:val="00FF4C9E"/>
    <w:rsid w:val="00FF5F34"/>
    <w:rsid w:val="00FF61D0"/>
    <w:rsid w:val="06525016"/>
    <w:rsid w:val="09B7D710"/>
    <w:rsid w:val="0AF8D501"/>
    <w:rsid w:val="0B408D8A"/>
    <w:rsid w:val="0D06F3F1"/>
    <w:rsid w:val="0DD601FB"/>
    <w:rsid w:val="13D5A1C2"/>
    <w:rsid w:val="14427EA5"/>
    <w:rsid w:val="173231D5"/>
    <w:rsid w:val="1E43DBB0"/>
    <w:rsid w:val="1E48D457"/>
    <w:rsid w:val="1ED25790"/>
    <w:rsid w:val="250387B2"/>
    <w:rsid w:val="25122A5D"/>
    <w:rsid w:val="290163AB"/>
    <w:rsid w:val="2CE142EE"/>
    <w:rsid w:val="2DC81156"/>
    <w:rsid w:val="3061D4E1"/>
    <w:rsid w:val="31288A42"/>
    <w:rsid w:val="31E4F7EF"/>
    <w:rsid w:val="31F7A33A"/>
    <w:rsid w:val="35B06C02"/>
    <w:rsid w:val="37E89CD8"/>
    <w:rsid w:val="3A132D77"/>
    <w:rsid w:val="3B96F794"/>
    <w:rsid w:val="3C7BB2CB"/>
    <w:rsid w:val="42E5CC1F"/>
    <w:rsid w:val="43957EEE"/>
    <w:rsid w:val="47EDA6BA"/>
    <w:rsid w:val="4863CD05"/>
    <w:rsid w:val="4A05933C"/>
    <w:rsid w:val="4A3095C4"/>
    <w:rsid w:val="4BF9026C"/>
    <w:rsid w:val="4D76C1E5"/>
    <w:rsid w:val="4DC56C88"/>
    <w:rsid w:val="4DDD335B"/>
    <w:rsid w:val="4FEAF264"/>
    <w:rsid w:val="509F65CD"/>
    <w:rsid w:val="5150E1F5"/>
    <w:rsid w:val="516A713A"/>
    <w:rsid w:val="53997EEA"/>
    <w:rsid w:val="547F8D91"/>
    <w:rsid w:val="5804EF98"/>
    <w:rsid w:val="58A00CF6"/>
    <w:rsid w:val="59700F78"/>
    <w:rsid w:val="59E598D8"/>
    <w:rsid w:val="5B563767"/>
    <w:rsid w:val="5D245038"/>
    <w:rsid w:val="5D77B7F2"/>
    <w:rsid w:val="5E8839D5"/>
    <w:rsid w:val="5F4A6F55"/>
    <w:rsid w:val="62082FEF"/>
    <w:rsid w:val="64172145"/>
    <w:rsid w:val="66BBC90D"/>
    <w:rsid w:val="6D14749B"/>
    <w:rsid w:val="6D430F44"/>
    <w:rsid w:val="6DC81060"/>
    <w:rsid w:val="6E3F1E08"/>
    <w:rsid w:val="6EA39F49"/>
    <w:rsid w:val="6FF9A4A7"/>
    <w:rsid w:val="74837217"/>
    <w:rsid w:val="74A08C87"/>
    <w:rsid w:val="777993A9"/>
    <w:rsid w:val="780AC367"/>
    <w:rsid w:val="7B28ACA9"/>
    <w:rsid w:val="7B32EEF2"/>
    <w:rsid w:val="7BEBA666"/>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57F5CEE"/>
  <w15:docId w15:val="{9019C910-9616-4F78-B9A3-AB232DB47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6C01C8"/>
    <w:pPr>
      <w:spacing w:line="340" w:lineRule="atLeast"/>
    </w:pPr>
    <w:rPr>
      <w:rFonts w:ascii="Bosch Office Sans" w:hAnsi="Bosch Office Sans"/>
      <w:sz w:val="21"/>
      <w:szCs w:val="21"/>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MLStat">
    <w:name w:val="MLStat"/>
    <w:basedOn w:val="Standard"/>
    <w:rsid w:val="001A2A47"/>
    <w:pPr>
      <w:spacing w:before="2" w:after="2" w:line="20" w:lineRule="exact"/>
      <w:ind w:left="2000" w:right="2000" w:firstLine="2000"/>
    </w:pPr>
    <w:rPr>
      <w:rFonts w:ascii="MLStat" w:hAnsi="MLStat"/>
      <w:noProof/>
      <w:sz w:val="2"/>
    </w:rPr>
  </w:style>
  <w:style w:type="paragraph" w:styleId="Kopfzeile">
    <w:name w:val="header"/>
    <w:basedOn w:val="Standard"/>
    <w:rsid w:val="001A2A47"/>
    <w:pPr>
      <w:tabs>
        <w:tab w:val="center" w:pos="4153"/>
        <w:tab w:val="right" w:pos="8306"/>
      </w:tabs>
    </w:pPr>
  </w:style>
  <w:style w:type="paragraph" w:styleId="Fuzeile">
    <w:name w:val="footer"/>
    <w:basedOn w:val="Standard"/>
    <w:rsid w:val="001A2A47"/>
    <w:pPr>
      <w:tabs>
        <w:tab w:val="center" w:pos="4153"/>
        <w:tab w:val="right" w:pos="8306"/>
      </w:tabs>
    </w:pPr>
  </w:style>
  <w:style w:type="paragraph" w:customStyle="1" w:styleId="Oberzeile">
    <w:name w:val="Oberzeile"/>
    <w:basedOn w:val="Standard"/>
    <w:next w:val="Headline"/>
    <w:rsid w:val="001A2A47"/>
    <w:pPr>
      <w:spacing w:line="240" w:lineRule="auto"/>
    </w:pPr>
    <w:rPr>
      <w:sz w:val="30"/>
    </w:rPr>
  </w:style>
  <w:style w:type="paragraph" w:customStyle="1" w:styleId="Headline">
    <w:name w:val="Headline"/>
    <w:basedOn w:val="Standard"/>
    <w:next w:val="Unterzeile"/>
    <w:rsid w:val="006C01C8"/>
    <w:pPr>
      <w:spacing w:line="240" w:lineRule="auto"/>
    </w:pPr>
    <w:rPr>
      <w:b/>
      <w:sz w:val="30"/>
      <w:szCs w:val="30"/>
    </w:rPr>
  </w:style>
  <w:style w:type="paragraph" w:customStyle="1" w:styleId="Unterzeile">
    <w:name w:val="Unterzeile"/>
    <w:basedOn w:val="Standard"/>
    <w:next w:val="Standard"/>
    <w:rsid w:val="001A2A47"/>
    <w:pPr>
      <w:spacing w:line="240" w:lineRule="auto"/>
    </w:pPr>
    <w:rPr>
      <w:sz w:val="30"/>
      <w:szCs w:val="30"/>
    </w:rPr>
  </w:style>
  <w:style w:type="paragraph" w:customStyle="1" w:styleId="Strichpunkt">
    <w:name w:val="Strichpunkt"/>
    <w:basedOn w:val="Standard"/>
    <w:rsid w:val="001A2A47"/>
  </w:style>
  <w:style w:type="paragraph" w:customStyle="1" w:styleId="Zwischenberschrift">
    <w:name w:val="Zwischenüberschrift"/>
    <w:basedOn w:val="Standard"/>
    <w:next w:val="Standard"/>
    <w:rsid w:val="006C01C8"/>
    <w:rPr>
      <w:b/>
    </w:rPr>
  </w:style>
  <w:style w:type="paragraph" w:customStyle="1" w:styleId="mlstat0">
    <w:name w:val="mlstat"/>
    <w:basedOn w:val="Standard"/>
    <w:rsid w:val="006C01C8"/>
    <w:pPr>
      <w:spacing w:before="100" w:beforeAutospacing="1" w:after="100" w:afterAutospacing="1" w:line="240" w:lineRule="auto"/>
    </w:pPr>
    <w:rPr>
      <w:rFonts w:eastAsia="Calibri"/>
      <w:sz w:val="24"/>
      <w:szCs w:val="24"/>
      <w:lang w:eastAsia="de-DE"/>
    </w:rPr>
  </w:style>
  <w:style w:type="character" w:styleId="Hyperlink">
    <w:name w:val="Hyperlink"/>
    <w:basedOn w:val="Absatz-Standardschriftart"/>
    <w:uiPriority w:val="99"/>
    <w:rsid w:val="001A2A47"/>
    <w:rPr>
      <w:color w:val="0000FF"/>
      <w:u w:val="single"/>
    </w:rPr>
  </w:style>
  <w:style w:type="paragraph" w:styleId="Sprechblasentext">
    <w:name w:val="Balloon Text"/>
    <w:basedOn w:val="Standard"/>
    <w:semiHidden/>
    <w:rsid w:val="001A2A47"/>
    <w:rPr>
      <w:rFonts w:ascii="Tahoma" w:hAnsi="Tahoma" w:cs="Tahoma"/>
      <w:sz w:val="16"/>
      <w:szCs w:val="16"/>
    </w:rPr>
  </w:style>
  <w:style w:type="character" w:styleId="BesuchterLink">
    <w:name w:val="FollowedHyperlink"/>
    <w:basedOn w:val="Absatz-Standardschriftart"/>
    <w:rsid w:val="001B0CCE"/>
    <w:rPr>
      <w:color w:val="606420"/>
      <w:u w:val="single"/>
    </w:rPr>
  </w:style>
  <w:style w:type="character" w:customStyle="1" w:styleId="NichtaufgelsteErwhnung1">
    <w:name w:val="Nicht aufgelöste Erwähnung1"/>
    <w:basedOn w:val="Absatz-Standardschriftart"/>
    <w:uiPriority w:val="99"/>
    <w:semiHidden/>
    <w:unhideWhenUsed/>
    <w:rsid w:val="003B7933"/>
    <w:rPr>
      <w:color w:val="605E5C"/>
      <w:shd w:val="clear" w:color="auto" w:fill="E1DFDD"/>
    </w:rPr>
  </w:style>
  <w:style w:type="paragraph" w:styleId="StandardWeb">
    <w:name w:val="Normal (Web)"/>
    <w:basedOn w:val="Standard"/>
    <w:uiPriority w:val="99"/>
    <w:unhideWhenUsed/>
    <w:rsid w:val="00241805"/>
    <w:pPr>
      <w:spacing w:before="100" w:beforeAutospacing="1" w:after="100" w:afterAutospacing="1" w:line="240" w:lineRule="auto"/>
    </w:pPr>
    <w:rPr>
      <w:rFonts w:ascii="Times New Roman" w:hAnsi="Times New Roman"/>
      <w:sz w:val="24"/>
      <w:szCs w:val="24"/>
    </w:rPr>
  </w:style>
  <w:style w:type="character" w:styleId="Kommentarzeichen">
    <w:name w:val="annotation reference"/>
    <w:basedOn w:val="Absatz-Standardschriftart"/>
    <w:semiHidden/>
    <w:unhideWhenUsed/>
    <w:rsid w:val="00465C54"/>
    <w:rPr>
      <w:sz w:val="16"/>
      <w:szCs w:val="16"/>
    </w:rPr>
  </w:style>
  <w:style w:type="paragraph" w:styleId="Kommentartext">
    <w:name w:val="annotation text"/>
    <w:basedOn w:val="Standard"/>
    <w:link w:val="KommentartextZchn"/>
    <w:unhideWhenUsed/>
    <w:rsid w:val="00465C54"/>
    <w:pPr>
      <w:spacing w:line="240" w:lineRule="auto"/>
    </w:pPr>
    <w:rPr>
      <w:sz w:val="20"/>
      <w:szCs w:val="20"/>
    </w:rPr>
  </w:style>
  <w:style w:type="character" w:customStyle="1" w:styleId="KommentartextZchn">
    <w:name w:val="Kommentartext Zchn"/>
    <w:basedOn w:val="Absatz-Standardschriftart"/>
    <w:link w:val="Kommentartext"/>
    <w:rsid w:val="00465C54"/>
    <w:rPr>
      <w:rFonts w:ascii="Bosch Office Sans" w:hAnsi="Bosch Office Sans"/>
      <w:lang w:val="en-US" w:eastAsia="en-US"/>
    </w:rPr>
  </w:style>
  <w:style w:type="paragraph" w:styleId="Kommentarthema">
    <w:name w:val="annotation subject"/>
    <w:basedOn w:val="Kommentartext"/>
    <w:next w:val="Kommentartext"/>
    <w:link w:val="KommentarthemaZchn"/>
    <w:semiHidden/>
    <w:unhideWhenUsed/>
    <w:rsid w:val="00465C54"/>
    <w:rPr>
      <w:b/>
      <w:bCs/>
    </w:rPr>
  </w:style>
  <w:style w:type="character" w:customStyle="1" w:styleId="KommentarthemaZchn">
    <w:name w:val="Kommentarthema Zchn"/>
    <w:basedOn w:val="KommentartextZchn"/>
    <w:link w:val="Kommentarthema"/>
    <w:semiHidden/>
    <w:rsid w:val="00465C54"/>
    <w:rPr>
      <w:rFonts w:ascii="Bosch Office Sans" w:hAnsi="Bosch Office Sans"/>
      <w:b/>
      <w:bCs/>
      <w:lang w:val="en-US" w:eastAsia="en-US"/>
    </w:rPr>
  </w:style>
  <w:style w:type="paragraph" w:styleId="Listenabsatz">
    <w:name w:val="List Paragraph"/>
    <w:basedOn w:val="Standard"/>
    <w:uiPriority w:val="34"/>
    <w:qFormat/>
    <w:rsid w:val="0037208D"/>
    <w:pPr>
      <w:spacing w:after="160" w:line="259" w:lineRule="auto"/>
      <w:ind w:left="720"/>
      <w:contextualSpacing/>
    </w:pPr>
    <w:rPr>
      <w:rFonts w:asciiTheme="minorHAnsi" w:eastAsiaTheme="minorHAnsi" w:hAnsiTheme="minorHAnsi" w:cstheme="minorBidi"/>
      <w:sz w:val="22"/>
      <w:szCs w:val="22"/>
    </w:rPr>
  </w:style>
  <w:style w:type="paragraph" w:styleId="berarbeitung">
    <w:name w:val="Revision"/>
    <w:hidden/>
    <w:uiPriority w:val="99"/>
    <w:semiHidden/>
    <w:rsid w:val="003802B8"/>
    <w:rPr>
      <w:rFonts w:ascii="Bosch Office Sans" w:hAnsi="Bosch Office Sans"/>
      <w:sz w:val="21"/>
      <w:szCs w:val="21"/>
      <w:lang w:val="en-US" w:eastAsia="en-US"/>
    </w:rPr>
  </w:style>
  <w:style w:type="paragraph" w:customStyle="1" w:styleId="pf0">
    <w:name w:val="pf0"/>
    <w:basedOn w:val="Standard"/>
    <w:rsid w:val="00815DC2"/>
    <w:pPr>
      <w:spacing w:before="100" w:beforeAutospacing="1" w:after="100" w:afterAutospacing="1" w:line="240" w:lineRule="auto"/>
    </w:pPr>
    <w:rPr>
      <w:rFonts w:ascii="Times New Roman" w:hAnsi="Times New Roman"/>
      <w:sz w:val="24"/>
      <w:szCs w:val="24"/>
      <w:lang w:eastAsia="de-DE"/>
    </w:rPr>
  </w:style>
  <w:style w:type="character" w:customStyle="1" w:styleId="cf01">
    <w:name w:val="cf01"/>
    <w:basedOn w:val="Absatz-Standardschriftart"/>
    <w:rsid w:val="00815DC2"/>
    <w:rPr>
      <w:rFonts w:ascii="Segoe UI" w:hAnsi="Segoe UI" w:cs="Segoe UI" w:hint="default"/>
      <w:sz w:val="18"/>
      <w:szCs w:val="18"/>
    </w:rPr>
  </w:style>
  <w:style w:type="character" w:styleId="NichtaufgelsteErwhnung">
    <w:name w:val="Unresolved Mention"/>
    <w:basedOn w:val="Absatz-Standardschriftart"/>
    <w:uiPriority w:val="99"/>
    <w:semiHidden/>
    <w:unhideWhenUsed/>
    <w:rsid w:val="002515DB"/>
    <w:rPr>
      <w:color w:val="605E5C"/>
      <w:shd w:val="clear" w:color="auto" w:fill="E1DFDD"/>
    </w:rPr>
  </w:style>
  <w:style w:type="paragraph" w:styleId="NurText">
    <w:name w:val="Plain Text"/>
    <w:basedOn w:val="Standard"/>
    <w:link w:val="NurTextZchn"/>
    <w:uiPriority w:val="99"/>
    <w:semiHidden/>
    <w:unhideWhenUsed/>
    <w:rsid w:val="003F6037"/>
    <w:pPr>
      <w:spacing w:line="240" w:lineRule="auto"/>
    </w:pPr>
    <w:rPr>
      <w:rFonts w:ascii="Arial" w:eastAsiaTheme="minorHAnsi" w:hAnsi="Arial" w:cs="Arial"/>
      <w:sz w:val="20"/>
      <w:szCs w:val="20"/>
      <w:lang w:eastAsia="de-DE"/>
    </w:rPr>
  </w:style>
  <w:style w:type="character" w:customStyle="1" w:styleId="NurTextZchn">
    <w:name w:val="Nur Text Zchn"/>
    <w:basedOn w:val="Absatz-Standardschriftart"/>
    <w:link w:val="NurText"/>
    <w:uiPriority w:val="99"/>
    <w:semiHidden/>
    <w:rsid w:val="003F6037"/>
    <w:rPr>
      <w:rFonts w:ascii="Arial" w:eastAsiaTheme="minorHAnsi" w:hAnsi="Arial" w:cs="Arial"/>
    </w:rPr>
  </w:style>
  <w:style w:type="character" w:styleId="Erwhnung">
    <w:name w:val="Mention"/>
    <w:basedOn w:val="Absatz-Standardschriftart"/>
    <w:uiPriority w:val="99"/>
    <w:unhideWhenUsed/>
    <w:rsid w:val="00D2336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60116">
      <w:bodyDiv w:val="1"/>
      <w:marLeft w:val="0"/>
      <w:marRight w:val="0"/>
      <w:marTop w:val="0"/>
      <w:marBottom w:val="0"/>
      <w:divBdr>
        <w:top w:val="none" w:sz="0" w:space="0" w:color="auto"/>
        <w:left w:val="none" w:sz="0" w:space="0" w:color="auto"/>
        <w:bottom w:val="none" w:sz="0" w:space="0" w:color="auto"/>
        <w:right w:val="none" w:sz="0" w:space="0" w:color="auto"/>
      </w:divBdr>
    </w:div>
    <w:div w:id="55470847">
      <w:bodyDiv w:val="1"/>
      <w:marLeft w:val="0"/>
      <w:marRight w:val="0"/>
      <w:marTop w:val="0"/>
      <w:marBottom w:val="0"/>
      <w:divBdr>
        <w:top w:val="none" w:sz="0" w:space="0" w:color="auto"/>
        <w:left w:val="none" w:sz="0" w:space="0" w:color="auto"/>
        <w:bottom w:val="none" w:sz="0" w:space="0" w:color="auto"/>
        <w:right w:val="none" w:sz="0" w:space="0" w:color="auto"/>
      </w:divBdr>
    </w:div>
    <w:div w:id="55666432">
      <w:bodyDiv w:val="1"/>
      <w:marLeft w:val="0"/>
      <w:marRight w:val="0"/>
      <w:marTop w:val="0"/>
      <w:marBottom w:val="0"/>
      <w:divBdr>
        <w:top w:val="none" w:sz="0" w:space="0" w:color="auto"/>
        <w:left w:val="none" w:sz="0" w:space="0" w:color="auto"/>
        <w:bottom w:val="none" w:sz="0" w:space="0" w:color="auto"/>
        <w:right w:val="none" w:sz="0" w:space="0" w:color="auto"/>
      </w:divBdr>
    </w:div>
    <w:div w:id="91896973">
      <w:bodyDiv w:val="1"/>
      <w:marLeft w:val="0"/>
      <w:marRight w:val="0"/>
      <w:marTop w:val="0"/>
      <w:marBottom w:val="0"/>
      <w:divBdr>
        <w:top w:val="none" w:sz="0" w:space="0" w:color="auto"/>
        <w:left w:val="none" w:sz="0" w:space="0" w:color="auto"/>
        <w:bottom w:val="none" w:sz="0" w:space="0" w:color="auto"/>
        <w:right w:val="none" w:sz="0" w:space="0" w:color="auto"/>
      </w:divBdr>
    </w:div>
    <w:div w:id="127943262">
      <w:bodyDiv w:val="1"/>
      <w:marLeft w:val="0"/>
      <w:marRight w:val="0"/>
      <w:marTop w:val="0"/>
      <w:marBottom w:val="0"/>
      <w:divBdr>
        <w:top w:val="none" w:sz="0" w:space="0" w:color="auto"/>
        <w:left w:val="none" w:sz="0" w:space="0" w:color="auto"/>
        <w:bottom w:val="none" w:sz="0" w:space="0" w:color="auto"/>
        <w:right w:val="none" w:sz="0" w:space="0" w:color="auto"/>
      </w:divBdr>
    </w:div>
    <w:div w:id="142048421">
      <w:bodyDiv w:val="1"/>
      <w:marLeft w:val="0"/>
      <w:marRight w:val="0"/>
      <w:marTop w:val="0"/>
      <w:marBottom w:val="0"/>
      <w:divBdr>
        <w:top w:val="none" w:sz="0" w:space="0" w:color="auto"/>
        <w:left w:val="none" w:sz="0" w:space="0" w:color="auto"/>
        <w:bottom w:val="none" w:sz="0" w:space="0" w:color="auto"/>
        <w:right w:val="none" w:sz="0" w:space="0" w:color="auto"/>
      </w:divBdr>
    </w:div>
    <w:div w:id="173080827">
      <w:bodyDiv w:val="1"/>
      <w:marLeft w:val="0"/>
      <w:marRight w:val="0"/>
      <w:marTop w:val="0"/>
      <w:marBottom w:val="0"/>
      <w:divBdr>
        <w:top w:val="none" w:sz="0" w:space="0" w:color="auto"/>
        <w:left w:val="none" w:sz="0" w:space="0" w:color="auto"/>
        <w:bottom w:val="none" w:sz="0" w:space="0" w:color="auto"/>
        <w:right w:val="none" w:sz="0" w:space="0" w:color="auto"/>
      </w:divBdr>
    </w:div>
    <w:div w:id="196167603">
      <w:bodyDiv w:val="1"/>
      <w:marLeft w:val="0"/>
      <w:marRight w:val="0"/>
      <w:marTop w:val="0"/>
      <w:marBottom w:val="0"/>
      <w:divBdr>
        <w:top w:val="none" w:sz="0" w:space="0" w:color="auto"/>
        <w:left w:val="none" w:sz="0" w:space="0" w:color="auto"/>
        <w:bottom w:val="none" w:sz="0" w:space="0" w:color="auto"/>
        <w:right w:val="none" w:sz="0" w:space="0" w:color="auto"/>
      </w:divBdr>
    </w:div>
    <w:div w:id="211697428">
      <w:bodyDiv w:val="1"/>
      <w:marLeft w:val="0"/>
      <w:marRight w:val="0"/>
      <w:marTop w:val="0"/>
      <w:marBottom w:val="0"/>
      <w:divBdr>
        <w:top w:val="none" w:sz="0" w:space="0" w:color="auto"/>
        <w:left w:val="none" w:sz="0" w:space="0" w:color="auto"/>
        <w:bottom w:val="none" w:sz="0" w:space="0" w:color="auto"/>
        <w:right w:val="none" w:sz="0" w:space="0" w:color="auto"/>
      </w:divBdr>
    </w:div>
    <w:div w:id="262346627">
      <w:bodyDiv w:val="1"/>
      <w:marLeft w:val="0"/>
      <w:marRight w:val="0"/>
      <w:marTop w:val="0"/>
      <w:marBottom w:val="0"/>
      <w:divBdr>
        <w:top w:val="none" w:sz="0" w:space="0" w:color="auto"/>
        <w:left w:val="none" w:sz="0" w:space="0" w:color="auto"/>
        <w:bottom w:val="none" w:sz="0" w:space="0" w:color="auto"/>
        <w:right w:val="none" w:sz="0" w:space="0" w:color="auto"/>
      </w:divBdr>
    </w:div>
    <w:div w:id="294919072">
      <w:bodyDiv w:val="1"/>
      <w:marLeft w:val="0"/>
      <w:marRight w:val="0"/>
      <w:marTop w:val="0"/>
      <w:marBottom w:val="0"/>
      <w:divBdr>
        <w:top w:val="none" w:sz="0" w:space="0" w:color="auto"/>
        <w:left w:val="none" w:sz="0" w:space="0" w:color="auto"/>
        <w:bottom w:val="none" w:sz="0" w:space="0" w:color="auto"/>
        <w:right w:val="none" w:sz="0" w:space="0" w:color="auto"/>
      </w:divBdr>
    </w:div>
    <w:div w:id="298342606">
      <w:bodyDiv w:val="1"/>
      <w:marLeft w:val="0"/>
      <w:marRight w:val="0"/>
      <w:marTop w:val="0"/>
      <w:marBottom w:val="0"/>
      <w:divBdr>
        <w:top w:val="none" w:sz="0" w:space="0" w:color="auto"/>
        <w:left w:val="none" w:sz="0" w:space="0" w:color="auto"/>
        <w:bottom w:val="none" w:sz="0" w:space="0" w:color="auto"/>
        <w:right w:val="none" w:sz="0" w:space="0" w:color="auto"/>
      </w:divBdr>
    </w:div>
    <w:div w:id="298657723">
      <w:bodyDiv w:val="1"/>
      <w:marLeft w:val="0"/>
      <w:marRight w:val="0"/>
      <w:marTop w:val="0"/>
      <w:marBottom w:val="0"/>
      <w:divBdr>
        <w:top w:val="none" w:sz="0" w:space="0" w:color="auto"/>
        <w:left w:val="none" w:sz="0" w:space="0" w:color="auto"/>
        <w:bottom w:val="none" w:sz="0" w:space="0" w:color="auto"/>
        <w:right w:val="none" w:sz="0" w:space="0" w:color="auto"/>
      </w:divBdr>
    </w:div>
    <w:div w:id="300965541">
      <w:bodyDiv w:val="1"/>
      <w:marLeft w:val="0"/>
      <w:marRight w:val="0"/>
      <w:marTop w:val="0"/>
      <w:marBottom w:val="0"/>
      <w:divBdr>
        <w:top w:val="none" w:sz="0" w:space="0" w:color="auto"/>
        <w:left w:val="none" w:sz="0" w:space="0" w:color="auto"/>
        <w:bottom w:val="none" w:sz="0" w:space="0" w:color="auto"/>
        <w:right w:val="none" w:sz="0" w:space="0" w:color="auto"/>
      </w:divBdr>
    </w:div>
    <w:div w:id="307168041">
      <w:bodyDiv w:val="1"/>
      <w:marLeft w:val="0"/>
      <w:marRight w:val="0"/>
      <w:marTop w:val="0"/>
      <w:marBottom w:val="0"/>
      <w:divBdr>
        <w:top w:val="none" w:sz="0" w:space="0" w:color="auto"/>
        <w:left w:val="none" w:sz="0" w:space="0" w:color="auto"/>
        <w:bottom w:val="none" w:sz="0" w:space="0" w:color="auto"/>
        <w:right w:val="none" w:sz="0" w:space="0" w:color="auto"/>
      </w:divBdr>
    </w:div>
    <w:div w:id="312150031">
      <w:bodyDiv w:val="1"/>
      <w:marLeft w:val="0"/>
      <w:marRight w:val="0"/>
      <w:marTop w:val="0"/>
      <w:marBottom w:val="0"/>
      <w:divBdr>
        <w:top w:val="none" w:sz="0" w:space="0" w:color="auto"/>
        <w:left w:val="none" w:sz="0" w:space="0" w:color="auto"/>
        <w:bottom w:val="none" w:sz="0" w:space="0" w:color="auto"/>
        <w:right w:val="none" w:sz="0" w:space="0" w:color="auto"/>
      </w:divBdr>
    </w:div>
    <w:div w:id="315768651">
      <w:bodyDiv w:val="1"/>
      <w:marLeft w:val="0"/>
      <w:marRight w:val="0"/>
      <w:marTop w:val="0"/>
      <w:marBottom w:val="0"/>
      <w:divBdr>
        <w:top w:val="none" w:sz="0" w:space="0" w:color="auto"/>
        <w:left w:val="none" w:sz="0" w:space="0" w:color="auto"/>
        <w:bottom w:val="none" w:sz="0" w:space="0" w:color="auto"/>
        <w:right w:val="none" w:sz="0" w:space="0" w:color="auto"/>
      </w:divBdr>
    </w:div>
    <w:div w:id="327949748">
      <w:bodyDiv w:val="1"/>
      <w:marLeft w:val="0"/>
      <w:marRight w:val="0"/>
      <w:marTop w:val="0"/>
      <w:marBottom w:val="0"/>
      <w:divBdr>
        <w:top w:val="none" w:sz="0" w:space="0" w:color="auto"/>
        <w:left w:val="none" w:sz="0" w:space="0" w:color="auto"/>
        <w:bottom w:val="none" w:sz="0" w:space="0" w:color="auto"/>
        <w:right w:val="none" w:sz="0" w:space="0" w:color="auto"/>
      </w:divBdr>
    </w:div>
    <w:div w:id="340470097">
      <w:bodyDiv w:val="1"/>
      <w:marLeft w:val="0"/>
      <w:marRight w:val="0"/>
      <w:marTop w:val="0"/>
      <w:marBottom w:val="0"/>
      <w:divBdr>
        <w:top w:val="none" w:sz="0" w:space="0" w:color="auto"/>
        <w:left w:val="none" w:sz="0" w:space="0" w:color="auto"/>
        <w:bottom w:val="none" w:sz="0" w:space="0" w:color="auto"/>
        <w:right w:val="none" w:sz="0" w:space="0" w:color="auto"/>
      </w:divBdr>
    </w:div>
    <w:div w:id="363796074">
      <w:bodyDiv w:val="1"/>
      <w:marLeft w:val="0"/>
      <w:marRight w:val="0"/>
      <w:marTop w:val="0"/>
      <w:marBottom w:val="0"/>
      <w:divBdr>
        <w:top w:val="none" w:sz="0" w:space="0" w:color="auto"/>
        <w:left w:val="none" w:sz="0" w:space="0" w:color="auto"/>
        <w:bottom w:val="none" w:sz="0" w:space="0" w:color="auto"/>
        <w:right w:val="none" w:sz="0" w:space="0" w:color="auto"/>
      </w:divBdr>
    </w:div>
    <w:div w:id="366877459">
      <w:bodyDiv w:val="1"/>
      <w:marLeft w:val="0"/>
      <w:marRight w:val="0"/>
      <w:marTop w:val="0"/>
      <w:marBottom w:val="0"/>
      <w:divBdr>
        <w:top w:val="none" w:sz="0" w:space="0" w:color="auto"/>
        <w:left w:val="none" w:sz="0" w:space="0" w:color="auto"/>
        <w:bottom w:val="none" w:sz="0" w:space="0" w:color="auto"/>
        <w:right w:val="none" w:sz="0" w:space="0" w:color="auto"/>
      </w:divBdr>
    </w:div>
    <w:div w:id="367340447">
      <w:bodyDiv w:val="1"/>
      <w:marLeft w:val="0"/>
      <w:marRight w:val="0"/>
      <w:marTop w:val="0"/>
      <w:marBottom w:val="0"/>
      <w:divBdr>
        <w:top w:val="none" w:sz="0" w:space="0" w:color="auto"/>
        <w:left w:val="none" w:sz="0" w:space="0" w:color="auto"/>
        <w:bottom w:val="none" w:sz="0" w:space="0" w:color="auto"/>
        <w:right w:val="none" w:sz="0" w:space="0" w:color="auto"/>
      </w:divBdr>
    </w:div>
    <w:div w:id="397091315">
      <w:bodyDiv w:val="1"/>
      <w:marLeft w:val="0"/>
      <w:marRight w:val="0"/>
      <w:marTop w:val="0"/>
      <w:marBottom w:val="0"/>
      <w:divBdr>
        <w:top w:val="none" w:sz="0" w:space="0" w:color="auto"/>
        <w:left w:val="none" w:sz="0" w:space="0" w:color="auto"/>
        <w:bottom w:val="none" w:sz="0" w:space="0" w:color="auto"/>
        <w:right w:val="none" w:sz="0" w:space="0" w:color="auto"/>
      </w:divBdr>
    </w:div>
    <w:div w:id="473766252">
      <w:bodyDiv w:val="1"/>
      <w:marLeft w:val="0"/>
      <w:marRight w:val="0"/>
      <w:marTop w:val="0"/>
      <w:marBottom w:val="0"/>
      <w:divBdr>
        <w:top w:val="none" w:sz="0" w:space="0" w:color="auto"/>
        <w:left w:val="none" w:sz="0" w:space="0" w:color="auto"/>
        <w:bottom w:val="none" w:sz="0" w:space="0" w:color="auto"/>
        <w:right w:val="none" w:sz="0" w:space="0" w:color="auto"/>
      </w:divBdr>
    </w:div>
    <w:div w:id="530726340">
      <w:bodyDiv w:val="1"/>
      <w:marLeft w:val="0"/>
      <w:marRight w:val="0"/>
      <w:marTop w:val="0"/>
      <w:marBottom w:val="0"/>
      <w:divBdr>
        <w:top w:val="none" w:sz="0" w:space="0" w:color="auto"/>
        <w:left w:val="none" w:sz="0" w:space="0" w:color="auto"/>
        <w:bottom w:val="none" w:sz="0" w:space="0" w:color="auto"/>
        <w:right w:val="none" w:sz="0" w:space="0" w:color="auto"/>
      </w:divBdr>
    </w:div>
    <w:div w:id="559706629">
      <w:bodyDiv w:val="1"/>
      <w:marLeft w:val="0"/>
      <w:marRight w:val="0"/>
      <w:marTop w:val="0"/>
      <w:marBottom w:val="0"/>
      <w:divBdr>
        <w:top w:val="none" w:sz="0" w:space="0" w:color="auto"/>
        <w:left w:val="none" w:sz="0" w:space="0" w:color="auto"/>
        <w:bottom w:val="none" w:sz="0" w:space="0" w:color="auto"/>
        <w:right w:val="none" w:sz="0" w:space="0" w:color="auto"/>
      </w:divBdr>
    </w:div>
    <w:div w:id="603999720">
      <w:bodyDiv w:val="1"/>
      <w:marLeft w:val="0"/>
      <w:marRight w:val="0"/>
      <w:marTop w:val="0"/>
      <w:marBottom w:val="0"/>
      <w:divBdr>
        <w:top w:val="none" w:sz="0" w:space="0" w:color="auto"/>
        <w:left w:val="none" w:sz="0" w:space="0" w:color="auto"/>
        <w:bottom w:val="none" w:sz="0" w:space="0" w:color="auto"/>
        <w:right w:val="none" w:sz="0" w:space="0" w:color="auto"/>
      </w:divBdr>
    </w:div>
    <w:div w:id="622882518">
      <w:bodyDiv w:val="1"/>
      <w:marLeft w:val="0"/>
      <w:marRight w:val="0"/>
      <w:marTop w:val="0"/>
      <w:marBottom w:val="0"/>
      <w:divBdr>
        <w:top w:val="none" w:sz="0" w:space="0" w:color="auto"/>
        <w:left w:val="none" w:sz="0" w:space="0" w:color="auto"/>
        <w:bottom w:val="none" w:sz="0" w:space="0" w:color="auto"/>
        <w:right w:val="none" w:sz="0" w:space="0" w:color="auto"/>
      </w:divBdr>
    </w:div>
    <w:div w:id="633095159">
      <w:bodyDiv w:val="1"/>
      <w:marLeft w:val="0"/>
      <w:marRight w:val="0"/>
      <w:marTop w:val="0"/>
      <w:marBottom w:val="0"/>
      <w:divBdr>
        <w:top w:val="none" w:sz="0" w:space="0" w:color="auto"/>
        <w:left w:val="none" w:sz="0" w:space="0" w:color="auto"/>
        <w:bottom w:val="none" w:sz="0" w:space="0" w:color="auto"/>
        <w:right w:val="none" w:sz="0" w:space="0" w:color="auto"/>
      </w:divBdr>
    </w:div>
    <w:div w:id="702559815">
      <w:bodyDiv w:val="1"/>
      <w:marLeft w:val="0"/>
      <w:marRight w:val="0"/>
      <w:marTop w:val="0"/>
      <w:marBottom w:val="0"/>
      <w:divBdr>
        <w:top w:val="none" w:sz="0" w:space="0" w:color="auto"/>
        <w:left w:val="none" w:sz="0" w:space="0" w:color="auto"/>
        <w:bottom w:val="none" w:sz="0" w:space="0" w:color="auto"/>
        <w:right w:val="none" w:sz="0" w:space="0" w:color="auto"/>
      </w:divBdr>
    </w:div>
    <w:div w:id="703141912">
      <w:bodyDiv w:val="1"/>
      <w:marLeft w:val="0"/>
      <w:marRight w:val="0"/>
      <w:marTop w:val="0"/>
      <w:marBottom w:val="0"/>
      <w:divBdr>
        <w:top w:val="none" w:sz="0" w:space="0" w:color="auto"/>
        <w:left w:val="none" w:sz="0" w:space="0" w:color="auto"/>
        <w:bottom w:val="none" w:sz="0" w:space="0" w:color="auto"/>
        <w:right w:val="none" w:sz="0" w:space="0" w:color="auto"/>
      </w:divBdr>
    </w:div>
    <w:div w:id="725908341">
      <w:bodyDiv w:val="1"/>
      <w:marLeft w:val="0"/>
      <w:marRight w:val="0"/>
      <w:marTop w:val="0"/>
      <w:marBottom w:val="0"/>
      <w:divBdr>
        <w:top w:val="none" w:sz="0" w:space="0" w:color="auto"/>
        <w:left w:val="none" w:sz="0" w:space="0" w:color="auto"/>
        <w:bottom w:val="none" w:sz="0" w:space="0" w:color="auto"/>
        <w:right w:val="none" w:sz="0" w:space="0" w:color="auto"/>
      </w:divBdr>
    </w:div>
    <w:div w:id="730077848">
      <w:bodyDiv w:val="1"/>
      <w:marLeft w:val="0"/>
      <w:marRight w:val="0"/>
      <w:marTop w:val="0"/>
      <w:marBottom w:val="0"/>
      <w:divBdr>
        <w:top w:val="none" w:sz="0" w:space="0" w:color="auto"/>
        <w:left w:val="none" w:sz="0" w:space="0" w:color="auto"/>
        <w:bottom w:val="none" w:sz="0" w:space="0" w:color="auto"/>
        <w:right w:val="none" w:sz="0" w:space="0" w:color="auto"/>
      </w:divBdr>
    </w:div>
    <w:div w:id="760874471">
      <w:bodyDiv w:val="1"/>
      <w:marLeft w:val="0"/>
      <w:marRight w:val="0"/>
      <w:marTop w:val="0"/>
      <w:marBottom w:val="0"/>
      <w:divBdr>
        <w:top w:val="none" w:sz="0" w:space="0" w:color="auto"/>
        <w:left w:val="none" w:sz="0" w:space="0" w:color="auto"/>
        <w:bottom w:val="none" w:sz="0" w:space="0" w:color="auto"/>
        <w:right w:val="none" w:sz="0" w:space="0" w:color="auto"/>
      </w:divBdr>
    </w:div>
    <w:div w:id="761487620">
      <w:bodyDiv w:val="1"/>
      <w:marLeft w:val="0"/>
      <w:marRight w:val="0"/>
      <w:marTop w:val="0"/>
      <w:marBottom w:val="0"/>
      <w:divBdr>
        <w:top w:val="none" w:sz="0" w:space="0" w:color="auto"/>
        <w:left w:val="none" w:sz="0" w:space="0" w:color="auto"/>
        <w:bottom w:val="none" w:sz="0" w:space="0" w:color="auto"/>
        <w:right w:val="none" w:sz="0" w:space="0" w:color="auto"/>
      </w:divBdr>
    </w:div>
    <w:div w:id="761949158">
      <w:bodyDiv w:val="1"/>
      <w:marLeft w:val="0"/>
      <w:marRight w:val="0"/>
      <w:marTop w:val="0"/>
      <w:marBottom w:val="0"/>
      <w:divBdr>
        <w:top w:val="none" w:sz="0" w:space="0" w:color="auto"/>
        <w:left w:val="none" w:sz="0" w:space="0" w:color="auto"/>
        <w:bottom w:val="none" w:sz="0" w:space="0" w:color="auto"/>
        <w:right w:val="none" w:sz="0" w:space="0" w:color="auto"/>
      </w:divBdr>
    </w:div>
    <w:div w:id="774253470">
      <w:bodyDiv w:val="1"/>
      <w:marLeft w:val="0"/>
      <w:marRight w:val="0"/>
      <w:marTop w:val="0"/>
      <w:marBottom w:val="0"/>
      <w:divBdr>
        <w:top w:val="none" w:sz="0" w:space="0" w:color="auto"/>
        <w:left w:val="none" w:sz="0" w:space="0" w:color="auto"/>
        <w:bottom w:val="none" w:sz="0" w:space="0" w:color="auto"/>
        <w:right w:val="none" w:sz="0" w:space="0" w:color="auto"/>
      </w:divBdr>
    </w:div>
    <w:div w:id="810560982">
      <w:bodyDiv w:val="1"/>
      <w:marLeft w:val="0"/>
      <w:marRight w:val="0"/>
      <w:marTop w:val="0"/>
      <w:marBottom w:val="0"/>
      <w:divBdr>
        <w:top w:val="none" w:sz="0" w:space="0" w:color="auto"/>
        <w:left w:val="none" w:sz="0" w:space="0" w:color="auto"/>
        <w:bottom w:val="none" w:sz="0" w:space="0" w:color="auto"/>
        <w:right w:val="none" w:sz="0" w:space="0" w:color="auto"/>
      </w:divBdr>
    </w:div>
    <w:div w:id="862013193">
      <w:bodyDiv w:val="1"/>
      <w:marLeft w:val="0"/>
      <w:marRight w:val="0"/>
      <w:marTop w:val="0"/>
      <w:marBottom w:val="0"/>
      <w:divBdr>
        <w:top w:val="none" w:sz="0" w:space="0" w:color="auto"/>
        <w:left w:val="none" w:sz="0" w:space="0" w:color="auto"/>
        <w:bottom w:val="none" w:sz="0" w:space="0" w:color="auto"/>
        <w:right w:val="none" w:sz="0" w:space="0" w:color="auto"/>
      </w:divBdr>
    </w:div>
    <w:div w:id="874537927">
      <w:bodyDiv w:val="1"/>
      <w:marLeft w:val="0"/>
      <w:marRight w:val="0"/>
      <w:marTop w:val="0"/>
      <w:marBottom w:val="0"/>
      <w:divBdr>
        <w:top w:val="none" w:sz="0" w:space="0" w:color="auto"/>
        <w:left w:val="none" w:sz="0" w:space="0" w:color="auto"/>
        <w:bottom w:val="none" w:sz="0" w:space="0" w:color="auto"/>
        <w:right w:val="none" w:sz="0" w:space="0" w:color="auto"/>
      </w:divBdr>
    </w:div>
    <w:div w:id="936014991">
      <w:bodyDiv w:val="1"/>
      <w:marLeft w:val="0"/>
      <w:marRight w:val="0"/>
      <w:marTop w:val="0"/>
      <w:marBottom w:val="0"/>
      <w:divBdr>
        <w:top w:val="none" w:sz="0" w:space="0" w:color="auto"/>
        <w:left w:val="none" w:sz="0" w:space="0" w:color="auto"/>
        <w:bottom w:val="none" w:sz="0" w:space="0" w:color="auto"/>
        <w:right w:val="none" w:sz="0" w:space="0" w:color="auto"/>
      </w:divBdr>
    </w:div>
    <w:div w:id="940643533">
      <w:bodyDiv w:val="1"/>
      <w:marLeft w:val="0"/>
      <w:marRight w:val="0"/>
      <w:marTop w:val="0"/>
      <w:marBottom w:val="0"/>
      <w:divBdr>
        <w:top w:val="none" w:sz="0" w:space="0" w:color="auto"/>
        <w:left w:val="none" w:sz="0" w:space="0" w:color="auto"/>
        <w:bottom w:val="none" w:sz="0" w:space="0" w:color="auto"/>
        <w:right w:val="none" w:sz="0" w:space="0" w:color="auto"/>
      </w:divBdr>
    </w:div>
    <w:div w:id="955797878">
      <w:bodyDiv w:val="1"/>
      <w:marLeft w:val="0"/>
      <w:marRight w:val="0"/>
      <w:marTop w:val="0"/>
      <w:marBottom w:val="0"/>
      <w:divBdr>
        <w:top w:val="none" w:sz="0" w:space="0" w:color="auto"/>
        <w:left w:val="none" w:sz="0" w:space="0" w:color="auto"/>
        <w:bottom w:val="none" w:sz="0" w:space="0" w:color="auto"/>
        <w:right w:val="none" w:sz="0" w:space="0" w:color="auto"/>
      </w:divBdr>
    </w:div>
    <w:div w:id="978389033">
      <w:bodyDiv w:val="1"/>
      <w:marLeft w:val="0"/>
      <w:marRight w:val="0"/>
      <w:marTop w:val="0"/>
      <w:marBottom w:val="0"/>
      <w:divBdr>
        <w:top w:val="none" w:sz="0" w:space="0" w:color="auto"/>
        <w:left w:val="none" w:sz="0" w:space="0" w:color="auto"/>
        <w:bottom w:val="none" w:sz="0" w:space="0" w:color="auto"/>
        <w:right w:val="none" w:sz="0" w:space="0" w:color="auto"/>
      </w:divBdr>
    </w:div>
    <w:div w:id="983197090">
      <w:bodyDiv w:val="1"/>
      <w:marLeft w:val="0"/>
      <w:marRight w:val="0"/>
      <w:marTop w:val="0"/>
      <w:marBottom w:val="0"/>
      <w:divBdr>
        <w:top w:val="none" w:sz="0" w:space="0" w:color="auto"/>
        <w:left w:val="none" w:sz="0" w:space="0" w:color="auto"/>
        <w:bottom w:val="none" w:sz="0" w:space="0" w:color="auto"/>
        <w:right w:val="none" w:sz="0" w:space="0" w:color="auto"/>
      </w:divBdr>
    </w:div>
    <w:div w:id="1018653806">
      <w:bodyDiv w:val="1"/>
      <w:marLeft w:val="0"/>
      <w:marRight w:val="0"/>
      <w:marTop w:val="0"/>
      <w:marBottom w:val="0"/>
      <w:divBdr>
        <w:top w:val="none" w:sz="0" w:space="0" w:color="auto"/>
        <w:left w:val="none" w:sz="0" w:space="0" w:color="auto"/>
        <w:bottom w:val="none" w:sz="0" w:space="0" w:color="auto"/>
        <w:right w:val="none" w:sz="0" w:space="0" w:color="auto"/>
      </w:divBdr>
    </w:div>
    <w:div w:id="1021398210">
      <w:bodyDiv w:val="1"/>
      <w:marLeft w:val="0"/>
      <w:marRight w:val="0"/>
      <w:marTop w:val="0"/>
      <w:marBottom w:val="0"/>
      <w:divBdr>
        <w:top w:val="none" w:sz="0" w:space="0" w:color="auto"/>
        <w:left w:val="none" w:sz="0" w:space="0" w:color="auto"/>
        <w:bottom w:val="none" w:sz="0" w:space="0" w:color="auto"/>
        <w:right w:val="none" w:sz="0" w:space="0" w:color="auto"/>
      </w:divBdr>
    </w:div>
    <w:div w:id="1095781635">
      <w:bodyDiv w:val="1"/>
      <w:marLeft w:val="0"/>
      <w:marRight w:val="0"/>
      <w:marTop w:val="0"/>
      <w:marBottom w:val="0"/>
      <w:divBdr>
        <w:top w:val="none" w:sz="0" w:space="0" w:color="auto"/>
        <w:left w:val="none" w:sz="0" w:space="0" w:color="auto"/>
        <w:bottom w:val="none" w:sz="0" w:space="0" w:color="auto"/>
        <w:right w:val="none" w:sz="0" w:space="0" w:color="auto"/>
      </w:divBdr>
    </w:div>
    <w:div w:id="1097139378">
      <w:bodyDiv w:val="1"/>
      <w:marLeft w:val="0"/>
      <w:marRight w:val="0"/>
      <w:marTop w:val="0"/>
      <w:marBottom w:val="0"/>
      <w:divBdr>
        <w:top w:val="none" w:sz="0" w:space="0" w:color="auto"/>
        <w:left w:val="none" w:sz="0" w:space="0" w:color="auto"/>
        <w:bottom w:val="none" w:sz="0" w:space="0" w:color="auto"/>
        <w:right w:val="none" w:sz="0" w:space="0" w:color="auto"/>
      </w:divBdr>
    </w:div>
    <w:div w:id="1105421925">
      <w:bodyDiv w:val="1"/>
      <w:marLeft w:val="0"/>
      <w:marRight w:val="0"/>
      <w:marTop w:val="0"/>
      <w:marBottom w:val="0"/>
      <w:divBdr>
        <w:top w:val="none" w:sz="0" w:space="0" w:color="auto"/>
        <w:left w:val="none" w:sz="0" w:space="0" w:color="auto"/>
        <w:bottom w:val="none" w:sz="0" w:space="0" w:color="auto"/>
        <w:right w:val="none" w:sz="0" w:space="0" w:color="auto"/>
      </w:divBdr>
    </w:div>
    <w:div w:id="1142847444">
      <w:bodyDiv w:val="1"/>
      <w:marLeft w:val="0"/>
      <w:marRight w:val="0"/>
      <w:marTop w:val="0"/>
      <w:marBottom w:val="0"/>
      <w:divBdr>
        <w:top w:val="none" w:sz="0" w:space="0" w:color="auto"/>
        <w:left w:val="none" w:sz="0" w:space="0" w:color="auto"/>
        <w:bottom w:val="none" w:sz="0" w:space="0" w:color="auto"/>
        <w:right w:val="none" w:sz="0" w:space="0" w:color="auto"/>
      </w:divBdr>
    </w:div>
    <w:div w:id="1166017328">
      <w:bodyDiv w:val="1"/>
      <w:marLeft w:val="0"/>
      <w:marRight w:val="0"/>
      <w:marTop w:val="0"/>
      <w:marBottom w:val="0"/>
      <w:divBdr>
        <w:top w:val="none" w:sz="0" w:space="0" w:color="auto"/>
        <w:left w:val="none" w:sz="0" w:space="0" w:color="auto"/>
        <w:bottom w:val="none" w:sz="0" w:space="0" w:color="auto"/>
        <w:right w:val="none" w:sz="0" w:space="0" w:color="auto"/>
      </w:divBdr>
    </w:div>
    <w:div w:id="1177501307">
      <w:bodyDiv w:val="1"/>
      <w:marLeft w:val="0"/>
      <w:marRight w:val="0"/>
      <w:marTop w:val="0"/>
      <w:marBottom w:val="0"/>
      <w:divBdr>
        <w:top w:val="none" w:sz="0" w:space="0" w:color="auto"/>
        <w:left w:val="none" w:sz="0" w:space="0" w:color="auto"/>
        <w:bottom w:val="none" w:sz="0" w:space="0" w:color="auto"/>
        <w:right w:val="none" w:sz="0" w:space="0" w:color="auto"/>
      </w:divBdr>
    </w:div>
    <w:div w:id="1182207062">
      <w:bodyDiv w:val="1"/>
      <w:marLeft w:val="0"/>
      <w:marRight w:val="0"/>
      <w:marTop w:val="0"/>
      <w:marBottom w:val="0"/>
      <w:divBdr>
        <w:top w:val="none" w:sz="0" w:space="0" w:color="auto"/>
        <w:left w:val="none" w:sz="0" w:space="0" w:color="auto"/>
        <w:bottom w:val="none" w:sz="0" w:space="0" w:color="auto"/>
        <w:right w:val="none" w:sz="0" w:space="0" w:color="auto"/>
      </w:divBdr>
    </w:div>
    <w:div w:id="1184629436">
      <w:bodyDiv w:val="1"/>
      <w:marLeft w:val="0"/>
      <w:marRight w:val="0"/>
      <w:marTop w:val="0"/>
      <w:marBottom w:val="0"/>
      <w:divBdr>
        <w:top w:val="none" w:sz="0" w:space="0" w:color="auto"/>
        <w:left w:val="none" w:sz="0" w:space="0" w:color="auto"/>
        <w:bottom w:val="none" w:sz="0" w:space="0" w:color="auto"/>
        <w:right w:val="none" w:sz="0" w:space="0" w:color="auto"/>
      </w:divBdr>
    </w:div>
    <w:div w:id="1201480192">
      <w:bodyDiv w:val="1"/>
      <w:marLeft w:val="0"/>
      <w:marRight w:val="0"/>
      <w:marTop w:val="0"/>
      <w:marBottom w:val="0"/>
      <w:divBdr>
        <w:top w:val="none" w:sz="0" w:space="0" w:color="auto"/>
        <w:left w:val="none" w:sz="0" w:space="0" w:color="auto"/>
        <w:bottom w:val="none" w:sz="0" w:space="0" w:color="auto"/>
        <w:right w:val="none" w:sz="0" w:space="0" w:color="auto"/>
      </w:divBdr>
    </w:div>
    <w:div w:id="1204908169">
      <w:bodyDiv w:val="1"/>
      <w:marLeft w:val="0"/>
      <w:marRight w:val="0"/>
      <w:marTop w:val="0"/>
      <w:marBottom w:val="0"/>
      <w:divBdr>
        <w:top w:val="none" w:sz="0" w:space="0" w:color="auto"/>
        <w:left w:val="none" w:sz="0" w:space="0" w:color="auto"/>
        <w:bottom w:val="none" w:sz="0" w:space="0" w:color="auto"/>
        <w:right w:val="none" w:sz="0" w:space="0" w:color="auto"/>
      </w:divBdr>
    </w:div>
    <w:div w:id="1271544149">
      <w:bodyDiv w:val="1"/>
      <w:marLeft w:val="0"/>
      <w:marRight w:val="0"/>
      <w:marTop w:val="0"/>
      <w:marBottom w:val="0"/>
      <w:divBdr>
        <w:top w:val="none" w:sz="0" w:space="0" w:color="auto"/>
        <w:left w:val="none" w:sz="0" w:space="0" w:color="auto"/>
        <w:bottom w:val="none" w:sz="0" w:space="0" w:color="auto"/>
        <w:right w:val="none" w:sz="0" w:space="0" w:color="auto"/>
      </w:divBdr>
      <w:divsChild>
        <w:div w:id="1488746199">
          <w:marLeft w:val="0"/>
          <w:marRight w:val="0"/>
          <w:marTop w:val="0"/>
          <w:marBottom w:val="0"/>
          <w:divBdr>
            <w:top w:val="none" w:sz="0" w:space="0" w:color="auto"/>
            <w:left w:val="none" w:sz="0" w:space="0" w:color="auto"/>
            <w:bottom w:val="none" w:sz="0" w:space="0" w:color="auto"/>
            <w:right w:val="none" w:sz="0" w:space="0" w:color="auto"/>
          </w:divBdr>
          <w:divsChild>
            <w:div w:id="377515368">
              <w:marLeft w:val="0"/>
              <w:marRight w:val="0"/>
              <w:marTop w:val="0"/>
              <w:marBottom w:val="0"/>
              <w:divBdr>
                <w:top w:val="none" w:sz="0" w:space="0" w:color="auto"/>
                <w:left w:val="none" w:sz="0" w:space="0" w:color="auto"/>
                <w:bottom w:val="none" w:sz="0" w:space="0" w:color="auto"/>
                <w:right w:val="none" w:sz="0" w:space="0" w:color="auto"/>
              </w:divBdr>
              <w:divsChild>
                <w:div w:id="1620185957">
                  <w:marLeft w:val="0"/>
                  <w:marRight w:val="0"/>
                  <w:marTop w:val="0"/>
                  <w:marBottom w:val="0"/>
                  <w:divBdr>
                    <w:top w:val="none" w:sz="0" w:space="0" w:color="auto"/>
                    <w:left w:val="none" w:sz="0" w:space="0" w:color="auto"/>
                    <w:bottom w:val="none" w:sz="0" w:space="0" w:color="auto"/>
                    <w:right w:val="none" w:sz="0" w:space="0" w:color="auto"/>
                  </w:divBdr>
                  <w:divsChild>
                    <w:div w:id="1767728888">
                      <w:marLeft w:val="0"/>
                      <w:marRight w:val="0"/>
                      <w:marTop w:val="0"/>
                      <w:marBottom w:val="0"/>
                      <w:divBdr>
                        <w:top w:val="none" w:sz="0" w:space="0" w:color="auto"/>
                        <w:left w:val="none" w:sz="0" w:space="0" w:color="auto"/>
                        <w:bottom w:val="none" w:sz="0" w:space="0" w:color="auto"/>
                        <w:right w:val="none" w:sz="0" w:space="0" w:color="auto"/>
                      </w:divBdr>
                      <w:divsChild>
                        <w:div w:id="6291846">
                          <w:marLeft w:val="0"/>
                          <w:marRight w:val="0"/>
                          <w:marTop w:val="0"/>
                          <w:marBottom w:val="0"/>
                          <w:divBdr>
                            <w:top w:val="none" w:sz="0" w:space="0" w:color="auto"/>
                            <w:left w:val="none" w:sz="0" w:space="0" w:color="auto"/>
                            <w:bottom w:val="none" w:sz="0" w:space="0" w:color="auto"/>
                            <w:right w:val="none" w:sz="0" w:space="0" w:color="auto"/>
                          </w:divBdr>
                          <w:divsChild>
                            <w:div w:id="28200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7926941">
      <w:bodyDiv w:val="1"/>
      <w:marLeft w:val="0"/>
      <w:marRight w:val="0"/>
      <w:marTop w:val="0"/>
      <w:marBottom w:val="0"/>
      <w:divBdr>
        <w:top w:val="none" w:sz="0" w:space="0" w:color="auto"/>
        <w:left w:val="none" w:sz="0" w:space="0" w:color="auto"/>
        <w:bottom w:val="none" w:sz="0" w:space="0" w:color="auto"/>
        <w:right w:val="none" w:sz="0" w:space="0" w:color="auto"/>
      </w:divBdr>
    </w:div>
    <w:div w:id="1289163847">
      <w:bodyDiv w:val="1"/>
      <w:marLeft w:val="0"/>
      <w:marRight w:val="0"/>
      <w:marTop w:val="0"/>
      <w:marBottom w:val="0"/>
      <w:divBdr>
        <w:top w:val="none" w:sz="0" w:space="0" w:color="auto"/>
        <w:left w:val="none" w:sz="0" w:space="0" w:color="auto"/>
        <w:bottom w:val="none" w:sz="0" w:space="0" w:color="auto"/>
        <w:right w:val="none" w:sz="0" w:space="0" w:color="auto"/>
      </w:divBdr>
    </w:div>
    <w:div w:id="1318069891">
      <w:bodyDiv w:val="1"/>
      <w:marLeft w:val="0"/>
      <w:marRight w:val="0"/>
      <w:marTop w:val="0"/>
      <w:marBottom w:val="0"/>
      <w:divBdr>
        <w:top w:val="none" w:sz="0" w:space="0" w:color="auto"/>
        <w:left w:val="none" w:sz="0" w:space="0" w:color="auto"/>
        <w:bottom w:val="none" w:sz="0" w:space="0" w:color="auto"/>
        <w:right w:val="none" w:sz="0" w:space="0" w:color="auto"/>
      </w:divBdr>
    </w:div>
    <w:div w:id="1329402476">
      <w:bodyDiv w:val="1"/>
      <w:marLeft w:val="0"/>
      <w:marRight w:val="0"/>
      <w:marTop w:val="0"/>
      <w:marBottom w:val="0"/>
      <w:divBdr>
        <w:top w:val="none" w:sz="0" w:space="0" w:color="auto"/>
        <w:left w:val="none" w:sz="0" w:space="0" w:color="auto"/>
        <w:bottom w:val="none" w:sz="0" w:space="0" w:color="auto"/>
        <w:right w:val="none" w:sz="0" w:space="0" w:color="auto"/>
      </w:divBdr>
    </w:div>
    <w:div w:id="1330257411">
      <w:bodyDiv w:val="1"/>
      <w:marLeft w:val="0"/>
      <w:marRight w:val="0"/>
      <w:marTop w:val="0"/>
      <w:marBottom w:val="0"/>
      <w:divBdr>
        <w:top w:val="none" w:sz="0" w:space="0" w:color="auto"/>
        <w:left w:val="none" w:sz="0" w:space="0" w:color="auto"/>
        <w:bottom w:val="none" w:sz="0" w:space="0" w:color="auto"/>
        <w:right w:val="none" w:sz="0" w:space="0" w:color="auto"/>
      </w:divBdr>
    </w:div>
    <w:div w:id="1356927553">
      <w:bodyDiv w:val="1"/>
      <w:marLeft w:val="0"/>
      <w:marRight w:val="0"/>
      <w:marTop w:val="0"/>
      <w:marBottom w:val="0"/>
      <w:divBdr>
        <w:top w:val="none" w:sz="0" w:space="0" w:color="auto"/>
        <w:left w:val="none" w:sz="0" w:space="0" w:color="auto"/>
        <w:bottom w:val="none" w:sz="0" w:space="0" w:color="auto"/>
        <w:right w:val="none" w:sz="0" w:space="0" w:color="auto"/>
      </w:divBdr>
    </w:div>
    <w:div w:id="1468665032">
      <w:bodyDiv w:val="1"/>
      <w:marLeft w:val="0"/>
      <w:marRight w:val="0"/>
      <w:marTop w:val="0"/>
      <w:marBottom w:val="0"/>
      <w:divBdr>
        <w:top w:val="none" w:sz="0" w:space="0" w:color="auto"/>
        <w:left w:val="none" w:sz="0" w:space="0" w:color="auto"/>
        <w:bottom w:val="none" w:sz="0" w:space="0" w:color="auto"/>
        <w:right w:val="none" w:sz="0" w:space="0" w:color="auto"/>
      </w:divBdr>
    </w:div>
    <w:div w:id="1479032568">
      <w:bodyDiv w:val="1"/>
      <w:marLeft w:val="0"/>
      <w:marRight w:val="0"/>
      <w:marTop w:val="0"/>
      <w:marBottom w:val="0"/>
      <w:divBdr>
        <w:top w:val="none" w:sz="0" w:space="0" w:color="auto"/>
        <w:left w:val="none" w:sz="0" w:space="0" w:color="auto"/>
        <w:bottom w:val="none" w:sz="0" w:space="0" w:color="auto"/>
        <w:right w:val="none" w:sz="0" w:space="0" w:color="auto"/>
      </w:divBdr>
    </w:div>
    <w:div w:id="1507672876">
      <w:bodyDiv w:val="1"/>
      <w:marLeft w:val="0"/>
      <w:marRight w:val="0"/>
      <w:marTop w:val="0"/>
      <w:marBottom w:val="0"/>
      <w:divBdr>
        <w:top w:val="none" w:sz="0" w:space="0" w:color="auto"/>
        <w:left w:val="none" w:sz="0" w:space="0" w:color="auto"/>
        <w:bottom w:val="none" w:sz="0" w:space="0" w:color="auto"/>
        <w:right w:val="none" w:sz="0" w:space="0" w:color="auto"/>
      </w:divBdr>
    </w:div>
    <w:div w:id="1529952093">
      <w:bodyDiv w:val="1"/>
      <w:marLeft w:val="0"/>
      <w:marRight w:val="0"/>
      <w:marTop w:val="0"/>
      <w:marBottom w:val="0"/>
      <w:divBdr>
        <w:top w:val="none" w:sz="0" w:space="0" w:color="auto"/>
        <w:left w:val="none" w:sz="0" w:space="0" w:color="auto"/>
        <w:bottom w:val="none" w:sz="0" w:space="0" w:color="auto"/>
        <w:right w:val="none" w:sz="0" w:space="0" w:color="auto"/>
      </w:divBdr>
    </w:div>
    <w:div w:id="1539245878">
      <w:bodyDiv w:val="1"/>
      <w:marLeft w:val="0"/>
      <w:marRight w:val="0"/>
      <w:marTop w:val="0"/>
      <w:marBottom w:val="0"/>
      <w:divBdr>
        <w:top w:val="none" w:sz="0" w:space="0" w:color="auto"/>
        <w:left w:val="none" w:sz="0" w:space="0" w:color="auto"/>
        <w:bottom w:val="none" w:sz="0" w:space="0" w:color="auto"/>
        <w:right w:val="none" w:sz="0" w:space="0" w:color="auto"/>
      </w:divBdr>
    </w:div>
    <w:div w:id="1544632518">
      <w:bodyDiv w:val="1"/>
      <w:marLeft w:val="0"/>
      <w:marRight w:val="0"/>
      <w:marTop w:val="0"/>
      <w:marBottom w:val="0"/>
      <w:divBdr>
        <w:top w:val="none" w:sz="0" w:space="0" w:color="auto"/>
        <w:left w:val="none" w:sz="0" w:space="0" w:color="auto"/>
        <w:bottom w:val="none" w:sz="0" w:space="0" w:color="auto"/>
        <w:right w:val="none" w:sz="0" w:space="0" w:color="auto"/>
      </w:divBdr>
    </w:div>
    <w:div w:id="1553233023">
      <w:bodyDiv w:val="1"/>
      <w:marLeft w:val="0"/>
      <w:marRight w:val="0"/>
      <w:marTop w:val="0"/>
      <w:marBottom w:val="0"/>
      <w:divBdr>
        <w:top w:val="none" w:sz="0" w:space="0" w:color="auto"/>
        <w:left w:val="none" w:sz="0" w:space="0" w:color="auto"/>
        <w:bottom w:val="none" w:sz="0" w:space="0" w:color="auto"/>
        <w:right w:val="none" w:sz="0" w:space="0" w:color="auto"/>
      </w:divBdr>
    </w:div>
    <w:div w:id="1555463976">
      <w:bodyDiv w:val="1"/>
      <w:marLeft w:val="0"/>
      <w:marRight w:val="0"/>
      <w:marTop w:val="0"/>
      <w:marBottom w:val="0"/>
      <w:divBdr>
        <w:top w:val="none" w:sz="0" w:space="0" w:color="auto"/>
        <w:left w:val="none" w:sz="0" w:space="0" w:color="auto"/>
        <w:bottom w:val="none" w:sz="0" w:space="0" w:color="auto"/>
        <w:right w:val="none" w:sz="0" w:space="0" w:color="auto"/>
      </w:divBdr>
    </w:div>
    <w:div w:id="1560286526">
      <w:bodyDiv w:val="1"/>
      <w:marLeft w:val="0"/>
      <w:marRight w:val="0"/>
      <w:marTop w:val="0"/>
      <w:marBottom w:val="0"/>
      <w:divBdr>
        <w:top w:val="none" w:sz="0" w:space="0" w:color="auto"/>
        <w:left w:val="none" w:sz="0" w:space="0" w:color="auto"/>
        <w:bottom w:val="none" w:sz="0" w:space="0" w:color="auto"/>
        <w:right w:val="none" w:sz="0" w:space="0" w:color="auto"/>
      </w:divBdr>
    </w:div>
    <w:div w:id="1588809936">
      <w:bodyDiv w:val="1"/>
      <w:marLeft w:val="0"/>
      <w:marRight w:val="0"/>
      <w:marTop w:val="0"/>
      <w:marBottom w:val="0"/>
      <w:divBdr>
        <w:top w:val="none" w:sz="0" w:space="0" w:color="auto"/>
        <w:left w:val="none" w:sz="0" w:space="0" w:color="auto"/>
        <w:bottom w:val="none" w:sz="0" w:space="0" w:color="auto"/>
        <w:right w:val="none" w:sz="0" w:space="0" w:color="auto"/>
      </w:divBdr>
    </w:div>
    <w:div w:id="1633751921">
      <w:bodyDiv w:val="1"/>
      <w:marLeft w:val="0"/>
      <w:marRight w:val="0"/>
      <w:marTop w:val="0"/>
      <w:marBottom w:val="0"/>
      <w:divBdr>
        <w:top w:val="none" w:sz="0" w:space="0" w:color="auto"/>
        <w:left w:val="none" w:sz="0" w:space="0" w:color="auto"/>
        <w:bottom w:val="none" w:sz="0" w:space="0" w:color="auto"/>
        <w:right w:val="none" w:sz="0" w:space="0" w:color="auto"/>
      </w:divBdr>
    </w:div>
    <w:div w:id="1662931701">
      <w:bodyDiv w:val="1"/>
      <w:marLeft w:val="0"/>
      <w:marRight w:val="0"/>
      <w:marTop w:val="0"/>
      <w:marBottom w:val="0"/>
      <w:divBdr>
        <w:top w:val="none" w:sz="0" w:space="0" w:color="auto"/>
        <w:left w:val="none" w:sz="0" w:space="0" w:color="auto"/>
        <w:bottom w:val="none" w:sz="0" w:space="0" w:color="auto"/>
        <w:right w:val="none" w:sz="0" w:space="0" w:color="auto"/>
      </w:divBdr>
    </w:div>
    <w:div w:id="1665621482">
      <w:bodyDiv w:val="1"/>
      <w:marLeft w:val="0"/>
      <w:marRight w:val="0"/>
      <w:marTop w:val="0"/>
      <w:marBottom w:val="0"/>
      <w:divBdr>
        <w:top w:val="none" w:sz="0" w:space="0" w:color="auto"/>
        <w:left w:val="none" w:sz="0" w:space="0" w:color="auto"/>
        <w:bottom w:val="none" w:sz="0" w:space="0" w:color="auto"/>
        <w:right w:val="none" w:sz="0" w:space="0" w:color="auto"/>
      </w:divBdr>
    </w:div>
    <w:div w:id="1671562884">
      <w:bodyDiv w:val="1"/>
      <w:marLeft w:val="0"/>
      <w:marRight w:val="0"/>
      <w:marTop w:val="0"/>
      <w:marBottom w:val="0"/>
      <w:divBdr>
        <w:top w:val="none" w:sz="0" w:space="0" w:color="auto"/>
        <w:left w:val="none" w:sz="0" w:space="0" w:color="auto"/>
        <w:bottom w:val="none" w:sz="0" w:space="0" w:color="auto"/>
        <w:right w:val="none" w:sz="0" w:space="0" w:color="auto"/>
      </w:divBdr>
    </w:div>
    <w:div w:id="1685396398">
      <w:bodyDiv w:val="1"/>
      <w:marLeft w:val="0"/>
      <w:marRight w:val="0"/>
      <w:marTop w:val="0"/>
      <w:marBottom w:val="0"/>
      <w:divBdr>
        <w:top w:val="none" w:sz="0" w:space="0" w:color="auto"/>
        <w:left w:val="none" w:sz="0" w:space="0" w:color="auto"/>
        <w:bottom w:val="none" w:sz="0" w:space="0" w:color="auto"/>
        <w:right w:val="none" w:sz="0" w:space="0" w:color="auto"/>
      </w:divBdr>
    </w:div>
    <w:div w:id="1695039909">
      <w:bodyDiv w:val="1"/>
      <w:marLeft w:val="0"/>
      <w:marRight w:val="0"/>
      <w:marTop w:val="0"/>
      <w:marBottom w:val="0"/>
      <w:divBdr>
        <w:top w:val="none" w:sz="0" w:space="0" w:color="auto"/>
        <w:left w:val="none" w:sz="0" w:space="0" w:color="auto"/>
        <w:bottom w:val="none" w:sz="0" w:space="0" w:color="auto"/>
        <w:right w:val="none" w:sz="0" w:space="0" w:color="auto"/>
      </w:divBdr>
    </w:div>
    <w:div w:id="1707171806">
      <w:bodyDiv w:val="1"/>
      <w:marLeft w:val="0"/>
      <w:marRight w:val="0"/>
      <w:marTop w:val="0"/>
      <w:marBottom w:val="0"/>
      <w:divBdr>
        <w:top w:val="none" w:sz="0" w:space="0" w:color="auto"/>
        <w:left w:val="none" w:sz="0" w:space="0" w:color="auto"/>
        <w:bottom w:val="none" w:sz="0" w:space="0" w:color="auto"/>
        <w:right w:val="none" w:sz="0" w:space="0" w:color="auto"/>
      </w:divBdr>
    </w:div>
    <w:div w:id="1774741523">
      <w:bodyDiv w:val="1"/>
      <w:marLeft w:val="0"/>
      <w:marRight w:val="0"/>
      <w:marTop w:val="0"/>
      <w:marBottom w:val="0"/>
      <w:divBdr>
        <w:top w:val="none" w:sz="0" w:space="0" w:color="auto"/>
        <w:left w:val="none" w:sz="0" w:space="0" w:color="auto"/>
        <w:bottom w:val="none" w:sz="0" w:space="0" w:color="auto"/>
        <w:right w:val="none" w:sz="0" w:space="0" w:color="auto"/>
      </w:divBdr>
    </w:div>
    <w:div w:id="1817409137">
      <w:bodyDiv w:val="1"/>
      <w:marLeft w:val="0"/>
      <w:marRight w:val="0"/>
      <w:marTop w:val="0"/>
      <w:marBottom w:val="0"/>
      <w:divBdr>
        <w:top w:val="none" w:sz="0" w:space="0" w:color="auto"/>
        <w:left w:val="none" w:sz="0" w:space="0" w:color="auto"/>
        <w:bottom w:val="none" w:sz="0" w:space="0" w:color="auto"/>
        <w:right w:val="none" w:sz="0" w:space="0" w:color="auto"/>
      </w:divBdr>
    </w:div>
    <w:div w:id="1821533970">
      <w:bodyDiv w:val="1"/>
      <w:marLeft w:val="0"/>
      <w:marRight w:val="0"/>
      <w:marTop w:val="0"/>
      <w:marBottom w:val="0"/>
      <w:divBdr>
        <w:top w:val="none" w:sz="0" w:space="0" w:color="auto"/>
        <w:left w:val="none" w:sz="0" w:space="0" w:color="auto"/>
        <w:bottom w:val="none" w:sz="0" w:space="0" w:color="auto"/>
        <w:right w:val="none" w:sz="0" w:space="0" w:color="auto"/>
      </w:divBdr>
    </w:div>
    <w:div w:id="1823156511">
      <w:bodyDiv w:val="1"/>
      <w:marLeft w:val="0"/>
      <w:marRight w:val="0"/>
      <w:marTop w:val="0"/>
      <w:marBottom w:val="0"/>
      <w:divBdr>
        <w:top w:val="none" w:sz="0" w:space="0" w:color="auto"/>
        <w:left w:val="none" w:sz="0" w:space="0" w:color="auto"/>
        <w:bottom w:val="none" w:sz="0" w:space="0" w:color="auto"/>
        <w:right w:val="none" w:sz="0" w:space="0" w:color="auto"/>
      </w:divBdr>
    </w:div>
    <w:div w:id="1842694451">
      <w:bodyDiv w:val="1"/>
      <w:marLeft w:val="0"/>
      <w:marRight w:val="0"/>
      <w:marTop w:val="0"/>
      <w:marBottom w:val="0"/>
      <w:divBdr>
        <w:top w:val="none" w:sz="0" w:space="0" w:color="auto"/>
        <w:left w:val="none" w:sz="0" w:space="0" w:color="auto"/>
        <w:bottom w:val="none" w:sz="0" w:space="0" w:color="auto"/>
        <w:right w:val="none" w:sz="0" w:space="0" w:color="auto"/>
      </w:divBdr>
    </w:div>
    <w:div w:id="1865366729">
      <w:bodyDiv w:val="1"/>
      <w:marLeft w:val="0"/>
      <w:marRight w:val="0"/>
      <w:marTop w:val="0"/>
      <w:marBottom w:val="0"/>
      <w:divBdr>
        <w:top w:val="none" w:sz="0" w:space="0" w:color="auto"/>
        <w:left w:val="none" w:sz="0" w:space="0" w:color="auto"/>
        <w:bottom w:val="none" w:sz="0" w:space="0" w:color="auto"/>
        <w:right w:val="none" w:sz="0" w:space="0" w:color="auto"/>
      </w:divBdr>
    </w:div>
    <w:div w:id="1904026746">
      <w:bodyDiv w:val="1"/>
      <w:marLeft w:val="0"/>
      <w:marRight w:val="0"/>
      <w:marTop w:val="0"/>
      <w:marBottom w:val="0"/>
      <w:divBdr>
        <w:top w:val="none" w:sz="0" w:space="0" w:color="auto"/>
        <w:left w:val="none" w:sz="0" w:space="0" w:color="auto"/>
        <w:bottom w:val="none" w:sz="0" w:space="0" w:color="auto"/>
        <w:right w:val="none" w:sz="0" w:space="0" w:color="auto"/>
      </w:divBdr>
    </w:div>
    <w:div w:id="1934969482">
      <w:bodyDiv w:val="1"/>
      <w:marLeft w:val="0"/>
      <w:marRight w:val="0"/>
      <w:marTop w:val="0"/>
      <w:marBottom w:val="0"/>
      <w:divBdr>
        <w:top w:val="none" w:sz="0" w:space="0" w:color="auto"/>
        <w:left w:val="none" w:sz="0" w:space="0" w:color="auto"/>
        <w:bottom w:val="none" w:sz="0" w:space="0" w:color="auto"/>
        <w:right w:val="none" w:sz="0" w:space="0" w:color="auto"/>
      </w:divBdr>
    </w:div>
    <w:div w:id="1947343414">
      <w:bodyDiv w:val="1"/>
      <w:marLeft w:val="0"/>
      <w:marRight w:val="0"/>
      <w:marTop w:val="0"/>
      <w:marBottom w:val="0"/>
      <w:divBdr>
        <w:top w:val="none" w:sz="0" w:space="0" w:color="auto"/>
        <w:left w:val="none" w:sz="0" w:space="0" w:color="auto"/>
        <w:bottom w:val="none" w:sz="0" w:space="0" w:color="auto"/>
        <w:right w:val="none" w:sz="0" w:space="0" w:color="auto"/>
      </w:divBdr>
    </w:div>
    <w:div w:id="2002848937">
      <w:bodyDiv w:val="1"/>
      <w:marLeft w:val="0"/>
      <w:marRight w:val="0"/>
      <w:marTop w:val="0"/>
      <w:marBottom w:val="0"/>
      <w:divBdr>
        <w:top w:val="none" w:sz="0" w:space="0" w:color="auto"/>
        <w:left w:val="none" w:sz="0" w:space="0" w:color="auto"/>
        <w:bottom w:val="none" w:sz="0" w:space="0" w:color="auto"/>
        <w:right w:val="none" w:sz="0" w:space="0" w:color="auto"/>
      </w:divBdr>
    </w:div>
    <w:div w:id="2020500314">
      <w:bodyDiv w:val="1"/>
      <w:marLeft w:val="0"/>
      <w:marRight w:val="0"/>
      <w:marTop w:val="0"/>
      <w:marBottom w:val="0"/>
      <w:divBdr>
        <w:top w:val="none" w:sz="0" w:space="0" w:color="auto"/>
        <w:left w:val="none" w:sz="0" w:space="0" w:color="auto"/>
        <w:bottom w:val="none" w:sz="0" w:space="0" w:color="auto"/>
        <w:right w:val="none" w:sz="0" w:space="0" w:color="auto"/>
      </w:divBdr>
    </w:div>
    <w:div w:id="2034304608">
      <w:bodyDiv w:val="1"/>
      <w:marLeft w:val="0"/>
      <w:marRight w:val="0"/>
      <w:marTop w:val="0"/>
      <w:marBottom w:val="0"/>
      <w:divBdr>
        <w:top w:val="none" w:sz="0" w:space="0" w:color="auto"/>
        <w:left w:val="none" w:sz="0" w:space="0" w:color="auto"/>
        <w:bottom w:val="none" w:sz="0" w:space="0" w:color="auto"/>
        <w:right w:val="none" w:sz="0" w:space="0" w:color="auto"/>
      </w:divBdr>
    </w:div>
    <w:div w:id="2047636787">
      <w:bodyDiv w:val="1"/>
      <w:marLeft w:val="0"/>
      <w:marRight w:val="0"/>
      <w:marTop w:val="0"/>
      <w:marBottom w:val="0"/>
      <w:divBdr>
        <w:top w:val="none" w:sz="0" w:space="0" w:color="auto"/>
        <w:left w:val="none" w:sz="0" w:space="0" w:color="auto"/>
        <w:bottom w:val="none" w:sz="0" w:space="0" w:color="auto"/>
        <w:right w:val="none" w:sz="0" w:space="0" w:color="auto"/>
      </w:divBdr>
    </w:div>
    <w:div w:id="2051301671">
      <w:bodyDiv w:val="1"/>
      <w:marLeft w:val="0"/>
      <w:marRight w:val="0"/>
      <w:marTop w:val="0"/>
      <w:marBottom w:val="0"/>
      <w:divBdr>
        <w:top w:val="none" w:sz="0" w:space="0" w:color="auto"/>
        <w:left w:val="none" w:sz="0" w:space="0" w:color="auto"/>
        <w:bottom w:val="none" w:sz="0" w:space="0" w:color="auto"/>
        <w:right w:val="none" w:sz="0" w:space="0" w:color="auto"/>
      </w:divBdr>
    </w:div>
    <w:div w:id="2054308608">
      <w:bodyDiv w:val="1"/>
      <w:marLeft w:val="0"/>
      <w:marRight w:val="0"/>
      <w:marTop w:val="0"/>
      <w:marBottom w:val="0"/>
      <w:divBdr>
        <w:top w:val="none" w:sz="0" w:space="0" w:color="auto"/>
        <w:left w:val="none" w:sz="0" w:space="0" w:color="auto"/>
        <w:bottom w:val="none" w:sz="0" w:space="0" w:color="auto"/>
        <w:right w:val="none" w:sz="0" w:space="0" w:color="auto"/>
      </w:divBdr>
    </w:div>
    <w:div w:id="2062901519">
      <w:bodyDiv w:val="1"/>
      <w:marLeft w:val="0"/>
      <w:marRight w:val="0"/>
      <w:marTop w:val="0"/>
      <w:marBottom w:val="0"/>
      <w:divBdr>
        <w:top w:val="none" w:sz="0" w:space="0" w:color="auto"/>
        <w:left w:val="none" w:sz="0" w:space="0" w:color="auto"/>
        <w:bottom w:val="none" w:sz="0" w:space="0" w:color="auto"/>
        <w:right w:val="none" w:sz="0" w:space="0" w:color="auto"/>
      </w:divBdr>
    </w:div>
    <w:div w:id="2066022852">
      <w:bodyDiv w:val="1"/>
      <w:marLeft w:val="0"/>
      <w:marRight w:val="0"/>
      <w:marTop w:val="0"/>
      <w:marBottom w:val="0"/>
      <w:divBdr>
        <w:top w:val="none" w:sz="0" w:space="0" w:color="auto"/>
        <w:left w:val="none" w:sz="0" w:space="0" w:color="auto"/>
        <w:bottom w:val="none" w:sz="0" w:space="0" w:color="auto"/>
        <w:right w:val="none" w:sz="0" w:space="0" w:color="auto"/>
      </w:divBdr>
    </w:div>
    <w:div w:id="2086535191">
      <w:bodyDiv w:val="1"/>
      <w:marLeft w:val="0"/>
      <w:marRight w:val="0"/>
      <w:marTop w:val="0"/>
      <w:marBottom w:val="0"/>
      <w:divBdr>
        <w:top w:val="none" w:sz="0" w:space="0" w:color="auto"/>
        <w:left w:val="none" w:sz="0" w:space="0" w:color="auto"/>
        <w:bottom w:val="none" w:sz="0" w:space="0" w:color="auto"/>
        <w:right w:val="none" w:sz="0" w:space="0" w:color="auto"/>
      </w:divBdr>
    </w:div>
    <w:div w:id="2092922180">
      <w:bodyDiv w:val="1"/>
      <w:marLeft w:val="0"/>
      <w:marRight w:val="0"/>
      <w:marTop w:val="0"/>
      <w:marBottom w:val="0"/>
      <w:divBdr>
        <w:top w:val="none" w:sz="0" w:space="0" w:color="auto"/>
        <w:left w:val="none" w:sz="0" w:space="0" w:color="auto"/>
        <w:bottom w:val="none" w:sz="0" w:space="0" w:color="auto"/>
        <w:right w:val="none" w:sz="0" w:space="0" w:color="auto"/>
      </w:divBdr>
      <w:divsChild>
        <w:div w:id="1458723970">
          <w:marLeft w:val="0"/>
          <w:marRight w:val="0"/>
          <w:marTop w:val="0"/>
          <w:marBottom w:val="0"/>
          <w:divBdr>
            <w:top w:val="none" w:sz="0" w:space="0" w:color="auto"/>
            <w:left w:val="none" w:sz="0" w:space="0" w:color="auto"/>
            <w:bottom w:val="none" w:sz="0" w:space="0" w:color="auto"/>
            <w:right w:val="none" w:sz="0" w:space="0" w:color="auto"/>
          </w:divBdr>
          <w:divsChild>
            <w:div w:id="268896212">
              <w:marLeft w:val="0"/>
              <w:marRight w:val="0"/>
              <w:marTop w:val="0"/>
              <w:marBottom w:val="0"/>
              <w:divBdr>
                <w:top w:val="none" w:sz="0" w:space="0" w:color="auto"/>
                <w:left w:val="none" w:sz="0" w:space="0" w:color="auto"/>
                <w:bottom w:val="none" w:sz="0" w:space="0" w:color="auto"/>
                <w:right w:val="none" w:sz="0" w:space="0" w:color="auto"/>
              </w:divBdr>
              <w:divsChild>
                <w:div w:id="999967846">
                  <w:marLeft w:val="0"/>
                  <w:marRight w:val="0"/>
                  <w:marTop w:val="0"/>
                  <w:marBottom w:val="0"/>
                  <w:divBdr>
                    <w:top w:val="none" w:sz="0" w:space="0" w:color="auto"/>
                    <w:left w:val="none" w:sz="0" w:space="0" w:color="auto"/>
                    <w:bottom w:val="none" w:sz="0" w:space="0" w:color="auto"/>
                    <w:right w:val="none" w:sz="0" w:space="0" w:color="auto"/>
                  </w:divBdr>
                  <w:divsChild>
                    <w:div w:id="1502742593">
                      <w:marLeft w:val="0"/>
                      <w:marRight w:val="0"/>
                      <w:marTop w:val="0"/>
                      <w:marBottom w:val="0"/>
                      <w:divBdr>
                        <w:top w:val="none" w:sz="0" w:space="0" w:color="auto"/>
                        <w:left w:val="none" w:sz="0" w:space="0" w:color="auto"/>
                        <w:bottom w:val="none" w:sz="0" w:space="0" w:color="auto"/>
                        <w:right w:val="none" w:sz="0" w:space="0" w:color="auto"/>
                      </w:divBdr>
                      <w:divsChild>
                        <w:div w:id="1154103015">
                          <w:marLeft w:val="0"/>
                          <w:marRight w:val="0"/>
                          <w:marTop w:val="0"/>
                          <w:marBottom w:val="0"/>
                          <w:divBdr>
                            <w:top w:val="none" w:sz="0" w:space="0" w:color="auto"/>
                            <w:left w:val="none" w:sz="0" w:space="0" w:color="auto"/>
                            <w:bottom w:val="none" w:sz="0" w:space="0" w:color="auto"/>
                            <w:right w:val="none" w:sz="0" w:space="0" w:color="auto"/>
                          </w:divBdr>
                          <w:divsChild>
                            <w:div w:id="1445416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linkedin.com/company/highcleangroup/posts"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highclean-group.d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jpeg"/><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i7we\AppData\Local\Microsoft\Windows\INetCache\Content.Outlook\VCTR0YOL\PI_Vorlage_Bosch_de.docx.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8B64D96F6FFF843BC9190BE83B4C1D1" ma:contentTypeVersion="16" ma:contentTypeDescription="Ein neues Dokument erstellen." ma:contentTypeScope="" ma:versionID="2d2a5dc75616aed959b9167f29f253a6">
  <xsd:schema xmlns:xsd="http://www.w3.org/2001/XMLSchema" xmlns:xs="http://www.w3.org/2001/XMLSchema" xmlns:p="http://schemas.microsoft.com/office/2006/metadata/properties" xmlns:ns2="bc0817c0-2c9d-41bb-82b2-7998877b3d6d" xmlns:ns3="27a616d9-4259-4ad0-9a96-eaf680acdd39" targetNamespace="http://schemas.microsoft.com/office/2006/metadata/properties" ma:root="true" ma:fieldsID="65eebfcea15cd4a77b80eda8f4dd18b6" ns2:_="" ns3:_="">
    <xsd:import namespace="bc0817c0-2c9d-41bb-82b2-7998877b3d6d"/>
    <xsd:import namespace="27a616d9-4259-4ad0-9a96-eaf680acdd3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2:SharedWithUsers" minOccurs="0"/>
                <xsd:element ref="ns2:SharedWithDetail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0817c0-2c9d-41bb-82b2-7998877b3d6d" elementFormDefault="qualified">
    <xsd:import namespace="http://schemas.microsoft.com/office/2006/documentManagement/types"/>
    <xsd:import namespace="http://schemas.microsoft.com/office/infopath/2007/PartnerControls"/>
    <xsd:element name="_dlc_DocId" ma:index="8" nillable="true" ma:displayName="Wert der Dokument-ID" ma:description="Der Wert der diesem Element zugewiesenen Dokument-ID." ma:indexed="true" ma:internalName="_dlc_DocId" ma:readOnly="true">
      <xsd:simpleType>
        <xsd:restriction base="dms:Text"/>
      </xsd:simpleType>
    </xsd:element>
    <xsd:element name="_dlc_DocIdUrl" ma:index="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8" nillable="true" ma:displayName="Taxonomy Catch All Column" ma:hidden="true" ma:list="{9d1b0d52-7848-4b9c-b144-ce1545ba29c2}" ma:internalName="TaxCatchAll" ma:showField="CatchAllData" ma:web="bc0817c0-2c9d-41bb-82b2-7998877b3d6d">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a616d9-4259-4ad0-9a96-eaf680acdd3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description="" ma:hidden="true" ma:indexed="true" ma:internalName="MediaServiceObjectDetectorVersions" ma:readOnly="true">
      <xsd:simpleType>
        <xsd:restriction base="dms:Text"/>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5ac65053-6ae1-4337-a975-e55ead39cf4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SharedWithUsers xmlns="bc0817c0-2c9d-41bb-82b2-7998877b3d6d">
      <UserInfo>
        <DisplayName>Isabella Struck</DisplayName>
        <AccountId>20</AccountId>
        <AccountType/>
      </UserInfo>
      <UserInfo>
        <DisplayName>Stephan Wirtz</DisplayName>
        <AccountId>24</AccountId>
        <AccountType/>
      </UserInfo>
      <UserInfo>
        <DisplayName>Teresa Kropatschek</DisplayName>
        <AccountId>92</AccountId>
        <AccountType/>
      </UserInfo>
      <UserInfo>
        <DisplayName>Magdalena Ulmer</DisplayName>
        <AccountId>99</AccountId>
        <AccountType/>
      </UserInfo>
    </SharedWithUsers>
    <TaxCatchAll xmlns="bc0817c0-2c9d-41bb-82b2-7998877b3d6d" xsi:nil="true"/>
    <lcf76f155ced4ddcb4097134ff3c332f xmlns="27a616d9-4259-4ad0-9a96-eaf680acdd39">
      <Terms xmlns="http://schemas.microsoft.com/office/infopath/2007/PartnerControls"/>
    </lcf76f155ced4ddcb4097134ff3c332f>
    <_dlc_DocId xmlns="bc0817c0-2c9d-41bb-82b2-7998877b3d6d">HK34NST4QAFU-1905227610-597086</_dlc_DocId>
    <_dlc_DocIdUrl xmlns="bc0817c0-2c9d-41bb-82b2-7998877b3d6d">
      <Url>https://jeschenkoberlin12a.sharepoint.com/sites/Daten/_layouts/15/DocIdRedir.aspx?ID=HK34NST4QAFU-1905227610-597086</Url>
      <Description>HK34NST4QAFU-1905227610-597086</Description>
    </_dlc_DocIdUrl>
  </documentManagement>
</p:properties>
</file>

<file path=customXml/itemProps1.xml><?xml version="1.0" encoding="utf-8"?>
<ds:datastoreItem xmlns:ds="http://schemas.openxmlformats.org/officeDocument/2006/customXml" ds:itemID="{6A646A1E-33CE-4A85-893B-E214775BC89F}">
  <ds:schemaRefs>
    <ds:schemaRef ds:uri="http://schemas.openxmlformats.org/officeDocument/2006/bibliography"/>
  </ds:schemaRefs>
</ds:datastoreItem>
</file>

<file path=customXml/itemProps2.xml><?xml version="1.0" encoding="utf-8"?>
<ds:datastoreItem xmlns:ds="http://schemas.openxmlformats.org/officeDocument/2006/customXml" ds:itemID="{27D6BE6C-2B4B-4C82-A2B3-BFBCFF7EC5E6}">
  <ds:schemaRefs>
    <ds:schemaRef ds:uri="http://schemas.microsoft.com/sharepoint/v3/contenttype/forms"/>
  </ds:schemaRefs>
</ds:datastoreItem>
</file>

<file path=customXml/itemProps3.xml><?xml version="1.0" encoding="utf-8"?>
<ds:datastoreItem xmlns:ds="http://schemas.openxmlformats.org/officeDocument/2006/customXml" ds:itemID="{8B0FF481-1F98-4315-8174-8836EADA19D2}"/>
</file>

<file path=customXml/itemProps4.xml><?xml version="1.0" encoding="utf-8"?>
<ds:datastoreItem xmlns:ds="http://schemas.openxmlformats.org/officeDocument/2006/customXml" ds:itemID="{81A1843A-498A-47D2-BDBC-8BA087A4C441}">
  <ds:schemaRefs>
    <ds:schemaRef ds:uri="http://schemas.microsoft.com/sharepoint/events"/>
  </ds:schemaRefs>
</ds:datastoreItem>
</file>

<file path=customXml/itemProps5.xml><?xml version="1.0" encoding="utf-8"?>
<ds:datastoreItem xmlns:ds="http://schemas.openxmlformats.org/officeDocument/2006/customXml" ds:itemID="{19E5D2CB-59D5-4AB1-9B61-BB726FB1B2C1}">
  <ds:schemaRefs>
    <ds:schemaRef ds:uri="http://schemas.microsoft.com/office/2006/metadata/properties"/>
    <ds:schemaRef ds:uri="http://schemas.microsoft.com/office/infopath/2007/PartnerControls"/>
    <ds:schemaRef ds:uri="bc0817c0-2c9d-41bb-82b2-7998877b3d6d"/>
    <ds:schemaRef ds:uri="27a616d9-4259-4ad0-9a96-eaf680acdd39"/>
  </ds:schemaRefs>
</ds:datastoreItem>
</file>

<file path=docProps/app.xml><?xml version="1.0" encoding="utf-8"?>
<Properties xmlns="http://schemas.openxmlformats.org/officeDocument/2006/extended-properties" xmlns:vt="http://schemas.openxmlformats.org/officeDocument/2006/docPropsVTypes">
  <Template>PI_Vorlage_Bosch_de.docx</Template>
  <TotalTime>0</TotalTime>
  <Pages>4</Pages>
  <Words>649</Words>
  <Characters>4089</Characters>
  <Application>Microsoft Office Word</Application>
  <DocSecurity>0</DocSecurity>
  <PresentationFormat/>
  <Lines>34</Lines>
  <Paragraphs>9</Paragraphs>
  <ScaleCrop>false</ScaleCrop>
  <HeadingPairs>
    <vt:vector size="2" baseType="variant">
      <vt:variant>
        <vt:lpstr>Titel</vt:lpstr>
      </vt:variant>
      <vt:variant>
        <vt:i4>1</vt:i4>
      </vt:variant>
    </vt:vector>
  </HeadingPairs>
  <TitlesOfParts>
    <vt:vector size="1" baseType="lpstr">
      <vt:lpstr>Presse Information</vt:lpstr>
    </vt:vector>
  </TitlesOfParts>
  <Company>Bosch Group</Company>
  <LinksUpToDate>false</LinksUpToDate>
  <CharactersWithSpaces>4729</CharactersWithSpaces>
  <SharedDoc>false</SharedDoc>
  <HyperlinkBase/>
  <HLinks>
    <vt:vector size="12" baseType="variant">
      <vt:variant>
        <vt:i4>786441</vt:i4>
      </vt:variant>
      <vt:variant>
        <vt:i4>3</vt:i4>
      </vt:variant>
      <vt:variant>
        <vt:i4>0</vt:i4>
      </vt:variant>
      <vt:variant>
        <vt:i4>5</vt:i4>
      </vt:variant>
      <vt:variant>
        <vt:lpwstr>https://www.linkedin.com/company/highcleangroup/posts</vt:lpwstr>
      </vt:variant>
      <vt:variant>
        <vt:lpwstr/>
      </vt:variant>
      <vt:variant>
        <vt:i4>2424891</vt:i4>
      </vt:variant>
      <vt:variant>
        <vt:i4>0</vt:i4>
      </vt:variant>
      <vt:variant>
        <vt:i4>0</vt:i4>
      </vt:variant>
      <vt:variant>
        <vt:i4>5</vt:i4>
      </vt:variant>
      <vt:variant>
        <vt:lpwstr>https://www.highclean-group.de/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 Information</dc:title>
  <dc:subject/>
  <dc:creator>Martin Bald</dc:creator>
  <cp:keywords/>
  <dc:description/>
  <cp:lastModifiedBy>Stephan Wirtz</cp:lastModifiedBy>
  <cp:revision>11</cp:revision>
  <cp:lastPrinted>2025-06-16T08:15:00Z</cp:lastPrinted>
  <dcterms:created xsi:type="dcterms:W3CDTF">2025-06-16T07:03:00Z</dcterms:created>
  <dcterms:modified xsi:type="dcterms:W3CDTF">2025-08-24T18:13:00Z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0x01010098B64D96F6FFF843BC9190BE83B4C1D1</vt:lpwstr>
  </property>
  <property fmtid="{D5CDD505-2E9C-101B-9397-08002B2CF9AE}" pid="3" name="Order">
    <vt:r8>2949000</vt:r8>
  </property>
  <property fmtid="{D5CDD505-2E9C-101B-9397-08002B2CF9AE}" pid="4" name="MediaServiceImageTags">
    <vt:lpwstr/>
  </property>
  <property fmtid="{D5CDD505-2E9C-101B-9397-08002B2CF9AE}" pid="5" name="a52344b523d44737b6ad29219029ab52">
    <vt:lpwstr/>
  </property>
  <property fmtid="{D5CDD505-2E9C-101B-9397-08002B2CF9AE}" pid="6" name="DMSKeywords">
    <vt:lpwstr/>
  </property>
  <property fmtid="{D5CDD505-2E9C-101B-9397-08002B2CF9AE}" pid="7" name="BaselineTemplate">
    <vt:lpwstr/>
  </property>
  <property fmtid="{D5CDD505-2E9C-101B-9397-08002B2CF9AE}" pid="8" name="_dlc_DocIdItemGuid">
    <vt:lpwstr>9fc35879-7d9c-4647-b241-112e184bd637</vt:lpwstr>
  </property>
</Properties>
</file>